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12.svg" ContentType="image/svg+xml"/>
  <Override PartName="/word/media/image15.svg" ContentType="image/svg+xml"/>
  <Override PartName="/word/media/image3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3E5B">
      <w:pPr>
        <w:spacing w:after="156" w:line="260" w:lineRule="exact"/>
      </w:pP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margin">
                  <wp:posOffset>2597785</wp:posOffset>
                </wp:positionH>
                <wp:positionV relativeFrom="paragraph">
                  <wp:posOffset>4324985</wp:posOffset>
                </wp:positionV>
                <wp:extent cx="3267075" cy="2860675"/>
                <wp:effectExtent l="0" t="0" r="0" b="0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286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8691D4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2023年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月、二等奖：</w:t>
                            </w:r>
                          </w:p>
                          <w:p w14:paraId="16853673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禹城市“青春花开 清风相伴 青心向党”活动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0C4E17AE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2023年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月、三等奖：</w:t>
                            </w:r>
                          </w:p>
                          <w:p w14:paraId="7D7C52A1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《短视频创作与运营》课程教学能力大赛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；</w:t>
                            </w:r>
                          </w:p>
                          <w:p w14:paraId="3192A3F9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2023年1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月、一等奖：</w:t>
                            </w:r>
                          </w:p>
                          <w:p w14:paraId="049DD9BF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2023年度“云智”杯电子商务师职业技能竞赛 ；</w:t>
                            </w:r>
                          </w:p>
                          <w:p w14:paraId="55E3A969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024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年6月、优秀教师。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40.55pt;height:225.25pt;width:257.25pt;mso-position-horizontal-relative:margin;mso-wrap-distance-bottom:3.6pt;mso-wrap-distance-left:9pt;mso-wrap-distance-right:9pt;mso-wrap-distance-top:3.6pt;z-index:251681792;v-text-anchor:middle;mso-width-relative:page;mso-height-relative:page;" filled="f" stroked="f" coordsize="21600,21600" o:gfxdata="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bmYYTaAAAADAEAAA8AAAAAAAAAAQAgAAAAIgAAAGRycy9kb3ducmV2LnhtbFBLAQIUABQAAAAI&#10;AIdO4kCwyPI4JAIAAC0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8691D4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2023年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月、二等奖：</w:t>
                      </w:r>
                    </w:p>
                    <w:p w14:paraId="16853673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禹城市“青春花开 清风相伴 青心向党”活动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；</w:t>
                      </w:r>
                    </w:p>
                    <w:p w14:paraId="0C4E17AE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2023年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月、三等奖：</w:t>
                      </w:r>
                    </w:p>
                    <w:p w14:paraId="7D7C52A1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《短视频创作与运营》课程教学能力大赛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；</w:t>
                      </w:r>
                    </w:p>
                    <w:p w14:paraId="3192A3F9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2023年1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月、一等奖：</w:t>
                      </w:r>
                    </w:p>
                    <w:p w14:paraId="049DD9BF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2023年度“云智”杯电子商务师职业技能竞赛 ；</w:t>
                      </w:r>
                    </w:p>
                    <w:p w14:paraId="55E3A969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024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年6月、优秀教师。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-787400</wp:posOffset>
            </wp:positionV>
            <wp:extent cx="2886075" cy="2882900"/>
            <wp:effectExtent l="0" t="0" r="952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08" b="1220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2900"/>
                    </a:xfrm>
                    <a:prstGeom prst="roundRect">
                      <a:avLst>
                        <a:gd name="adj" fmla="val 0"/>
                      </a:avLst>
                    </a:prstGeom>
                    <a:ln w="57150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5891530</wp:posOffset>
                </wp:positionV>
                <wp:extent cx="1198880" cy="908050"/>
                <wp:effectExtent l="0" t="0" r="1270" b="63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908050"/>
                          <a:chOff x="-8609" y="0"/>
                          <a:chExt cx="1490475" cy="908777"/>
                        </a:xfrm>
                      </wpg:grpSpPr>
                      <wps:wsp>
                        <wps:cNvPr id="303" name="矩形 303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4" name="矩形 304"/>
                        <wps:cNvSpPr/>
                        <wps:spPr>
                          <a:xfrm>
                            <a:off x="10571" y="214167"/>
                            <a:ext cx="1471295" cy="70282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5" name="矩形 305"/>
                        <wps:cNvSpPr/>
                        <wps:spPr>
                          <a:xfrm>
                            <a:off x="10571" y="420303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矩形 307"/>
                        <wps:cNvSpPr/>
                        <wps:spPr>
                          <a:xfrm>
                            <a:off x="10571" y="626439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8" name="矩形 308"/>
                        <wps:cNvSpPr/>
                        <wps:spPr>
                          <a:xfrm>
                            <a:off x="10571" y="837861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8" name="矩形 298"/>
                        <wps:cNvSpPr/>
                        <wps:spPr>
                          <a:xfrm>
                            <a:off x="0" y="0"/>
                            <a:ext cx="1273981" cy="55462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9" name="矩形 299"/>
                        <wps:cNvSpPr/>
                        <wps:spPr>
                          <a:xfrm>
                            <a:off x="-8609" y="224827"/>
                            <a:ext cx="1287144" cy="45756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0" name="矩形 300"/>
                        <wps:cNvSpPr/>
                        <wps:spPr>
                          <a:xfrm>
                            <a:off x="0" y="420098"/>
                            <a:ext cx="110299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1" name="矩形 301"/>
                        <wps:cNvSpPr/>
                        <wps:spPr>
                          <a:xfrm>
                            <a:off x="0" y="626235"/>
                            <a:ext cx="128714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2" name="矩形 302"/>
                        <wps:cNvSpPr/>
                        <wps:spPr>
                          <a:xfrm>
                            <a:off x="-3" y="837861"/>
                            <a:ext cx="1399089" cy="70916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463.9pt;height:71.5pt;width:94.4pt;z-index:251671552;mso-width-relative:page;mso-height-relative:page;" coordorigin="-8609,0" coordsize="1490475,908777" o:gfxdata="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KfHFu3aAAAACwEAAA8A&#10;AAAAAAAAAQAgAAAAIgAAAGRycy9kb3ducmV2LnhtbFBLAQIUABQAAAAIAIdO4kAeY02dTwQAALQg&#10;AAAOAAAAAAAAAAEAIAAAACkBAABkcnMvZTJvRG9jLnhtbFBLBQYAAAAABgAGAFkBAADqBwAAAAA=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aElLjbsAAADc&#10;AAAADwAAAGRycy9kb3ducmV2LnhtbEWPT4vCMBTE74LfITxhb5q0ikg1ehB38bb+w/OjebbF5qU2&#10;2arffiMIHoeZ+Q2zWD1sLTpqfeVYQzJSIIhzZyouNJyO38MZCB+QDdaOScOTPKyW/d4CM+PuvKfu&#10;EAoRIewz1FCG0GRS+rwki37kGuLoXVxrMUTZFtK0eI9wW8tUqam0WHFcKLGhdUn59fBnNTTT3TZN&#10;0s6HSW1vv2d+ms3PWuuvQaLmIAI9wif8bm+NhrEaw+tMPAJy+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lLj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214167;height:70282;width:1471295;v-text-anchor:middle;" fillcolor="#71C1B9" filled="t" stroked="f" coordsize="21600,21600" o:gfxdata="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6DT+b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420303;height:70485;width:1471295;v-text-anchor:middle;" fillcolor="#71C1B9" filled="t" stroked="f" coordsize="21600,21600" o:gfxdata="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HZi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626439;height:70485;width:1471295;v-text-anchor:middle;" fillcolor="#71C1B9" filled="t" stroked="f" coordsize="21600,21600" o:gfxdata="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JNjrsAAADc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837861;height:70485;width:1471295;v-text-anchor:middle;" fillcolor="#71C1B9" filled="t" stroked="f" coordsize="21600,21600" o:gfxdata="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bt2fy5AAAA3A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55462;width:1273981;v-text-anchor:middle;" fillcolor="#4EB2A8" filled="t" stroked="f" coordsize="21600,21600" o:gfxdata="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8mKrgAAADc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-8609;top:224827;height:45756;width:1287144;v-text-anchor:middle;" fillcolor="#4EB2A8" filled="t" stroked="f" coordsize="21600,21600" o:gfxdata="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44Ox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420098;height:70485;width:1102995;v-text-anchor:middle;" fillcolor="#4EB2A8" filled="t" stroked="f" coordsize="21600,21600" o:gfxdata="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MrA2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626235;height:70485;width:1287145;v-text-anchor:middle;" fillcolor="#4EB2A8" filled="t" stroked="f" coordsize="21600,21600" o:gfxdata="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4Vrb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-3;top:837861;height:70916;width:1399089;v-text-anchor:middle;" fillcolor="#4EB2A8" filled="t" stroked="f" coordsize="21600,21600" o:gfxdata="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qyL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7248525</wp:posOffset>
                </wp:positionV>
                <wp:extent cx="1192530" cy="268605"/>
                <wp:effectExtent l="0" t="0" r="762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268605"/>
                          <a:chOff x="0" y="0"/>
                          <a:chExt cx="1481866" cy="268795"/>
                        </a:xfrm>
                      </wpg:grpSpPr>
                      <wps:wsp>
                        <wps:cNvPr id="68" name="矩形 68"/>
                        <wps:cNvSpPr/>
                        <wps:spPr>
                          <a:xfrm>
                            <a:off x="10571" y="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9" name="矩形 69"/>
                        <wps:cNvSpPr/>
                        <wps:spPr>
                          <a:xfrm>
                            <a:off x="10571" y="198310"/>
                            <a:ext cx="1471295" cy="70485"/>
                          </a:xfrm>
                          <a:prstGeom prst="rect">
                            <a:avLst/>
                          </a:prstGeom>
                          <a:solidFill>
                            <a:srgbClr val="71C1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3" name="矩形 73"/>
                        <wps:cNvSpPr/>
                        <wps:spPr>
                          <a:xfrm>
                            <a:off x="0" y="0"/>
                            <a:ext cx="1213485" cy="7048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4" name="矩形 74"/>
                        <wps:cNvSpPr/>
                        <wps:spPr>
                          <a:xfrm>
                            <a:off x="0" y="198105"/>
                            <a:ext cx="1024352" cy="58345"/>
                          </a:xfrm>
                          <a:prstGeom prst="rect">
                            <a:avLst/>
                          </a:prstGeom>
                          <a:solidFill>
                            <a:srgbClr val="4EB2A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6pt;margin-top:570.75pt;height:21.15pt;width:93.9pt;z-index:251673600;mso-width-relative:page;mso-height-relative:page;" coordsize="1481866,268795" o:gfxdata="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AeMvWL2wAAAAwBAAAPAAAAAAAAAAEAIAAA&#10;ACIAAABkcnMvZG93bnJldi54bWxQSwECFAAUAAAACACHTuJAnOYR/18DAADZDgAADgAAAAAAAAAB&#10;ACAAAAAqAQAAZHJzL2Uyb0RvYy54bWxQSwUGAAAAAAYABgBZAQAA+wYAAAAA&#10;">
                <o:lock v:ext="edit" aspectratio="f"/>
                <v:rect id="_x0000_s1026" o:spid="_x0000_s1026" o:spt="1" style="position:absolute;left:10571;top:0;height:70485;width:1471295;v-text-anchor:middle;" fillcolor="#71C1B9" filled="t" stroked="f" coordsize="21600,21600" o:gfxdata="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TOny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571;top:198310;height:70485;width:1471295;v-text-anchor:middle;" fillcolor="#71C1B9" filled="t" stroked="f" coordsize="21600,21600" o:gfxdata="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gBMa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70485;width:1213485;v-text-anchor:middle;" fillcolor="#4EB2A8" filled="t" stroked="f" coordsize="21600,21600" o:gfxdata="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7TM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198105;height:58345;width:1024352;v-text-anchor:middle;" fillcolor="#4EB2A8" filled="t" stroked="f" coordsize="21600,21600" o:gfxdata="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Eq0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margin">
                  <wp:posOffset>2604135</wp:posOffset>
                </wp:positionH>
                <wp:positionV relativeFrom="paragraph">
                  <wp:posOffset>6935470</wp:posOffset>
                </wp:positionV>
                <wp:extent cx="3899535" cy="2072005"/>
                <wp:effectExtent l="0" t="0" r="0" b="4445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535" cy="207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1787FF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2014080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2-2023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计算机文化基础》《新媒体概论》</w:t>
                            </w:r>
                          </w:p>
                          <w:p w14:paraId="6514573F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hotoshop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》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短视频创作与运营》</w:t>
                            </w:r>
                          </w:p>
                          <w:p w14:paraId="10CEE46D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1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计算机文化基础》等</w:t>
                            </w:r>
                          </w:p>
                          <w:p w14:paraId="10272D29">
                            <w:pPr>
                              <w:spacing w:after="0" w:afterLines="0" w:line="36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3-20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2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hotoshop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》等</w:t>
                            </w:r>
                          </w:p>
                          <w:p w14:paraId="6C1DF5A6">
                            <w:pPr>
                              <w:spacing w:after="0" w:afterLines="0" w:line="360" w:lineRule="exact"/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4-20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《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计算机文化基础》等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5.05pt;margin-top:546.1pt;height:163.15pt;width:307.05pt;mso-position-horizontal-relative:margin;mso-wrap-distance-bottom:3.6pt;mso-wrap-distance-left:9pt;mso-wrap-distance-right:9pt;mso-wrap-distance-top:3.6pt;z-index:251683840;v-text-anchor:middle;mso-width-relative:page;mso-height-relative:page;" filled="f" stroked="f" coordsize="21600,21600" o:gfxdata="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xBCkk2gAAAA4BAAAPAAAAAAAAAAEAIAAAACIAAABkcnMvZG93bnJldi54bWxQSwECFAAUAAAA&#10;CACHTuJAxAUHfyUCAAAtBAAADgAAAAAAAAABACAAAAApAQAAZHJzL2Uyb0RvYy54bWxQSwUGAAAA&#10;AAYABgBZAQAAw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1787FF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</w:p>
                    <w:p w14:paraId="62014080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2-2023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1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计算机文化基础》《新媒体概论》</w:t>
                      </w:r>
                    </w:p>
                    <w:p w14:paraId="6514573F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hotoshop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》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短视频创作与运营》</w:t>
                      </w:r>
                    </w:p>
                    <w:p w14:paraId="10CEE46D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1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计算机文化基础》等</w:t>
                      </w:r>
                    </w:p>
                    <w:p w14:paraId="10272D29">
                      <w:pPr>
                        <w:spacing w:after="0" w:afterLines="0" w:line="36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3-20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2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hotoshop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》等</w:t>
                      </w:r>
                    </w:p>
                    <w:p w14:paraId="6C1DF5A6">
                      <w:pPr>
                        <w:spacing w:after="0" w:afterLines="0" w:line="360" w:lineRule="exact"/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4-20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1 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《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计算机文化基础》等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2597785</wp:posOffset>
                </wp:positionH>
                <wp:positionV relativeFrom="paragraph">
                  <wp:posOffset>4164965</wp:posOffset>
                </wp:positionV>
                <wp:extent cx="1742440" cy="281305"/>
                <wp:effectExtent l="0" t="0" r="0" b="0"/>
                <wp:wrapSquare wrapText="bothSides"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D7EA71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所获奖项证书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55pt;margin-top:327.95pt;height:22.15pt;width:137.2pt;mso-wrap-distance-bottom:3.6pt;mso-wrap-distance-left:9pt;mso-wrap-distance-right:9pt;mso-wrap-distance-top:3.6pt;z-index:251664384;v-text-anchor:middle;mso-width-relative:page;mso-height-relative:page;" filled="f" stroked="f" coordsize="21600,21600" o:gfxdata="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VEr02gAAAAsBAAAPAAAAAAAAAAEAIAAAACIAAABkcnMvZG93bnJldi54bWxQSwECFAAUAAAACACH&#10;TuJA5a6kiSICAAAsBAAADgAAAAAAAAABACAAAAAp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3D7EA71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所获奖项证书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margin">
                  <wp:posOffset>2556510</wp:posOffset>
                </wp:positionH>
                <wp:positionV relativeFrom="paragraph">
                  <wp:posOffset>-365125</wp:posOffset>
                </wp:positionV>
                <wp:extent cx="2370455" cy="110490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7DEF93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36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6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邹敏敏</w:t>
                            </w:r>
                          </w:p>
                          <w:p w14:paraId="775C9452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职务：专任教师</w:t>
                            </w:r>
                          </w:p>
                          <w:p w14:paraId="35B2F74A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职称：助教</w:t>
                            </w:r>
                          </w:p>
                          <w:p w14:paraId="2DC5A222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 w14:paraId="11E9BA70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4EA2041F">
                            <w:pPr>
                              <w:spacing w:after="0" w:afterLines="0" w:line="400" w:lineRule="exact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3pt;margin-top:-28.75pt;height:87pt;width:186.65pt;mso-position-horizontal-relative:margin;z-index:251680768;mso-width-relative:page;mso-height-relative:page;" filled="f" stroked="f" coordsize="21600,21600" o:gfxdata="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+FqV/YAAAACwEAAA8AAAAAAAAAAQAgAAAAIgAAAGRycy9kb3ducmV2LnhtbFBLAQIUABQAAAAI&#10;AIdO4kAnip02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17DEF93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36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6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邹敏敏</w:t>
                      </w:r>
                    </w:p>
                    <w:p w14:paraId="775C9452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职务：专任教师</w:t>
                      </w:r>
                    </w:p>
                    <w:p w14:paraId="35B2F74A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职称：助教</w:t>
                      </w:r>
                    </w:p>
                    <w:p w14:paraId="2DC5A222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 w14:paraId="11E9BA70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4EA2041F">
                      <w:pPr>
                        <w:spacing w:after="0" w:afterLines="0" w:line="400" w:lineRule="exact"/>
                        <w:rPr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7265670</wp:posOffset>
                </wp:positionV>
                <wp:extent cx="1720215" cy="281305"/>
                <wp:effectExtent l="0" t="0" r="0" b="0"/>
                <wp:wrapSquare wrapText="bothSides"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215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E2D414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在校工作经历</w:t>
                            </w:r>
                          </w:p>
                          <w:p w14:paraId="1BEEE739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572.1pt;height:22.15pt;width:135.45pt;mso-wrap-distance-bottom:3.6pt;mso-wrap-distance-left:9pt;mso-wrap-distance-right:9pt;mso-wrap-distance-top:3.6pt;z-index:251668480;v-text-anchor:middle;mso-width-relative:page;mso-height-relative:page;" filled="f" stroked="f" coordsize="21600,21600" o:gfxdata="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wQT4TbAAAADQEAAA8AAAAAAAAAAQAgAAAAIgAAAGRycy9kb3ducmV2LnhtbFBLAQIUABQAAAAI&#10;AIdO4kD3MwwWIwIAACsEAAAOAAAAAAAAAAEAIAAAACo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E2D414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在校工作经历</w:t>
                      </w:r>
                    </w:p>
                    <w:p w14:paraId="1BEEE739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2091690</wp:posOffset>
                </wp:positionV>
                <wp:extent cx="2886075" cy="7812405"/>
                <wp:effectExtent l="0" t="0" r="952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7812176"/>
                        </a:xfrm>
                        <a:prstGeom prst="rect">
                          <a:avLst/>
                        </a:prstGeom>
                        <a:solidFill>
                          <a:srgbClr val="89D3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4pt;margin-top:164.7pt;height:615.15pt;width:227.25pt;z-index:251660288;v-text-anchor:middle;mso-width-relative:page;mso-height-relative:page;" fillcolor="#89D3CC" filled="t" stroked="f" coordsize="21600,21600" o:gfxdata="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h8GONwAAAAMAQAADwAAAAAAAAABACAAAAAiAAAAZHJzL2Rvd25yZXYueG1sUEsBAhQA&#10;FAAAAAgAh07iQPJXuczuAQAAxwMAAA4AAAAAAAAAAQAgAAAAKw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2584450</wp:posOffset>
                </wp:positionH>
                <wp:positionV relativeFrom="paragraph">
                  <wp:posOffset>892810</wp:posOffset>
                </wp:positionV>
                <wp:extent cx="3674110" cy="1650365"/>
                <wp:effectExtent l="0" t="0" r="0" b="0"/>
                <wp:wrapNone/>
                <wp:docPr id="2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E3ED50">
                            <w:pPr>
                              <w:spacing w:after="156"/>
                              <w:ind w:firstLine="400" w:firstLineChars="200"/>
                              <w:rPr>
                                <w:rFonts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我坚信教育能够激发潜能，我将投身于促进学生的全面成长，不仅在学业上提供帮助，更在生活中扮演良师益友的角色。在未来的教育道路上，我将保持这份热情，努力培养出更多卓越的未来之星。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5pt;margin-top:70.3pt;height:129.95pt;width:289.3pt;mso-position-horizontal-relative:margin;z-index:251665408;mso-width-relative:page;mso-height-relative:page;" filled="f" stroked="f" coordsize="21600,21600" o:gfxdata="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4&#10;g8lK1wAAAAsBAAAPAAAAAAAAAAEAIAAAACIAAABkcnMvZG93bnJldi54bWxQSwECFAAUAAAACACH&#10;TuJAyDbHAyUCAAAsBAAADgAAAAAAAAABACAAAAAm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E3ED50">
                      <w:pPr>
                        <w:spacing w:after="156"/>
                        <w:ind w:firstLine="400" w:firstLineChars="200"/>
                        <w:rPr>
                          <w:rFonts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我坚信教育能够激发潜能，我将投身于促进学生的全面成长，不仅在学业上提供帮助，更在生活中扮演良师益友的角色。在未来的教育道路上，我将保持这份热情，努力培养出更多卓越的未来之星。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2" name="图形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文本框 32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E418E">
                              <w:pPr>
                                <w:pStyle w:val="5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摄影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6.45pt;margin-top:684.95pt;height:64.05pt;width:39.3pt;z-index:251675648;mso-width-relative:page;mso-height-relative:page;" coordsize="499110,813747" o:gfxdata="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">
                <o:lock v:ext="edit" aspectratio="f"/>
                <v:shape id="图形 31" o:spid="_x0000_s1026" o:spt="75" type="#_x0000_t75" style="position:absolute;left:95140;top:0;height:307340;width:307340;" filled="f" o:preferrelative="t" stroked="f" coordsize="21600,21600" o:gfxdata="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Hor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5" o:title=""/>
                  <o:lock v:ext="edit" aspectratio="t"/>
                </v:shape>
                <v:shape id="文本框 32" o:spid="_x0000_s1026" o:spt="202" type="#_x0000_t202" style="position:absolute;left:0;top:227007;height:586740;width:499110;" filled="f" stroked="f" coordsize="21600,21600" o:gfxdata="UEsDBAoAAAAAAIdO4kAAAAAAAAAAAAAAAAAEAAAAZHJzL1BLAwQUAAAACACHTuJAbtf2ILsAAADb&#10;AAAADwAAAGRycy9kb3ducmV2LnhtbEWPzWrDMBCE74G+g9hCb7Hkh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tf2I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0FE418E">
                        <w:pPr>
                          <w:pStyle w:val="5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摄影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4" name="图形 3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140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文本框 34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C4E4BC">
                              <w:pPr>
                                <w:pStyle w:val="5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绘画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1pt;margin-top:684.95pt;height:64.05pt;width:39.3pt;z-index:251676672;mso-width-relative:page;mso-height-relative:page;" coordsize="499110,813747" o:gfxdata="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">
                <o:lock v:ext="edit" aspectratio="f"/>
                <v:shape id="图形 33" o:spid="_x0000_s1026" o:spt="75" type="#_x0000_t75" style="position:absolute;left:95140;top:0;height:307340;width:307340;" filled="f" o:preferrelative="t" stroked="f" coordsize="21600,21600" o:gfxdata="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2/hV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8" o:title=""/>
                  <o:lock v:ext="edit" aspectratio="t"/>
                </v:shape>
                <v:shape id="文本框 34" o:spid="_x0000_s1026" o:spt="202" type="#_x0000_t202" style="position:absolute;left:0;top:227007;height:586740;width:499110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4C4E4BC">
                        <w:pPr>
                          <w:pStyle w:val="5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绘画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598170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6" name="图形 35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5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文本框 36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2C91E">
                              <w:pPr>
                                <w:pStyle w:val="5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音乐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7.1pt;margin-top:684.95pt;height:64.05pt;width:39.3pt;z-index:251677696;mso-width-relative:page;mso-height-relative:page;" coordsize="499110,813747" o:gfxdata="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">
                <o:lock v:ext="edit" aspectratio="f"/>
                <v:shape id="图形 35" o:spid="_x0000_s1026" o:spt="75" type="#_x0000_t75" style="position:absolute;left:100425;top:0;height:307340;width:307340;" filled="f" o:preferrelative="t" stroked="f" coordsize="21600,21600" o:gfxdata="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7FU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文本框 36" o:spid="_x0000_s1026" o:spt="202" type="#_x0000_t202" style="position:absolute;left:0;top:227007;height:586740;width:49911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632C91E">
                        <w:pPr>
                          <w:pStyle w:val="5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音乐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8735695</wp:posOffset>
                </wp:positionV>
                <wp:extent cx="499110" cy="728980"/>
                <wp:effectExtent l="0" t="0" r="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728980"/>
                          <a:chOff x="0" y="0"/>
                          <a:chExt cx="499110" cy="729509"/>
                        </a:xfrm>
                      </wpg:grpSpPr>
                      <pic:pic xmlns:pic="http://schemas.openxmlformats.org/drawingml/2006/picture">
                        <pic:nvPicPr>
                          <pic:cNvPr id="92" name="图形 79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82" y="0"/>
                            <a:ext cx="2520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文本框 38"/>
                        <wps:cNvSpPr txBox="1"/>
                        <wps:spPr>
                          <a:xfrm>
                            <a:off x="0" y="274849"/>
                            <a:ext cx="499110" cy="454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88BBD">
                              <w:pPr>
                                <w:pStyle w:val="4"/>
                                <w:pBdr>
                                  <w:bottom w:val="none" w:color="auto" w:sz="0" w:space="0"/>
                                </w:pBdr>
                                <w:spacing w:after="156"/>
                                <w:rPr>
                                  <w:color w:val="3A867F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写作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1pt;margin-top:687.85pt;height:57.4pt;width:39.3pt;z-index:251679744;mso-width-relative:page;mso-height-relative:page;" coordsize="499110,729509" o:gfxdata="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">
                <o:lock v:ext="edit" aspectratio="f"/>
                <v:shape id="图形 79" o:spid="_x0000_s1026" o:spt="75" type="#_x0000_t75" style="position:absolute;left:116282;top:0;height:233045;width:252095;" filled="f" o:preferrelative="t" stroked="f" coordsize="21600,21600" o:gfxdata="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J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38" o:spid="_x0000_s1026" o:spt="202" type="#_x0000_t202" style="position:absolute;left:0;top:274849;height:454660;width:499110;" filled="f" stroked="f" coordsize="21600,21600" o:gfxdata="UEsDBAoAAAAAAIdO4kAAAAAAAAAAAAAAAAAEAAAAZHJzL1BLAwQUAAAACACHTuJA3rIb2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IXuE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shvb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E988BBD">
                        <w:pPr>
                          <w:pStyle w:val="4"/>
                          <w:pBdr>
                            <w:bottom w:val="none" w:color="auto" w:sz="0" w:space="0"/>
                          </w:pBdr>
                          <w:spacing w:after="156"/>
                          <w:rPr>
                            <w:color w:val="3A867F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/>
                            <w:color w:val="3A867F"/>
                            <w:kern w:val="24"/>
                            <w:sz w:val="20"/>
                            <w:szCs w:val="20"/>
                          </w:rPr>
                          <w:t>写作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8698865</wp:posOffset>
                </wp:positionV>
                <wp:extent cx="499110" cy="813435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813435"/>
                          <a:chOff x="0" y="0"/>
                          <a:chExt cx="499110" cy="813747"/>
                        </a:xfrm>
                      </wpg:grpSpPr>
                      <pic:pic xmlns:pic="http://schemas.openxmlformats.org/drawingml/2006/picture">
                        <pic:nvPicPr>
                          <pic:cNvPr id="38" name="图形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426" y="0"/>
                            <a:ext cx="307340" cy="307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文本框 38"/>
                        <wps:cNvSpPr txBox="1"/>
                        <wps:spPr>
                          <a:xfrm>
                            <a:off x="0" y="227007"/>
                            <a:ext cx="499110" cy="5867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570446">
                              <w:pPr>
                                <w:pStyle w:val="5"/>
                                <w:spacing w:before="0" w:beforeAutospacing="0" w:after="156" w:afterAutospacing="0"/>
                                <w:jc w:val="center"/>
                                <w:rPr>
                                  <w:color w:val="3A867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hAnsi="微软雅黑" w:asciiTheme="minorHAnsi" w:eastAsiaTheme="minorEastAsia" w:cstheme="minorBidi"/>
                                  <w:color w:val="3A867F"/>
                                  <w:kern w:val="24"/>
                                  <w:sz w:val="20"/>
                                  <w:szCs w:val="20"/>
                                </w:rPr>
                                <w:t>电影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684.95pt;height:64.05pt;width:39.3pt;z-index:251678720;mso-width-relative:page;mso-height-relative:page;" coordsize="499110,813747" o:gfxdata="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">
                <o:lock v:ext="edit" aspectratio="f"/>
                <v:shape id="图形 37" o:spid="_x0000_s1026" o:spt="75" type="#_x0000_t75" style="position:absolute;left:100426;top:0;height:307340;width:307340;" filled="f" o:preferrelative="t" stroked="f" coordsize="21600,21600" o:gfxdata="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n4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7" o:title=""/>
                  <o:lock v:ext="edit" aspectratio="t"/>
                </v:shape>
                <v:shape id="文本框 38" o:spid="_x0000_s1026" o:spt="202" type="#_x0000_t202" style="position:absolute;left:0;top:227007;height:586740;width:499110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1570446">
                        <w:pPr>
                          <w:pStyle w:val="5"/>
                          <w:spacing w:before="0" w:beforeAutospacing="0" w:after="156" w:afterAutospacing="0"/>
                          <w:jc w:val="center"/>
                          <w:rPr>
                            <w:color w:val="3A867F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hAnsi="微软雅黑" w:asciiTheme="minorHAnsi" w:eastAsiaTheme="minorEastAsia" w:cstheme="minorBidi"/>
                            <w:color w:val="3A867F"/>
                            <w:kern w:val="24"/>
                            <w:sz w:val="20"/>
                            <w:szCs w:val="20"/>
                          </w:rPr>
                          <w:t>电影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8309610</wp:posOffset>
                </wp:positionV>
                <wp:extent cx="1471930" cy="281305"/>
                <wp:effectExtent l="0" t="0" r="0" b="4445"/>
                <wp:wrapSquare wrapText="bothSides"/>
                <wp:docPr id="8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28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B6BF46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  <w:p w14:paraId="53D4CEF3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pt;margin-top:654.3pt;height:22.15pt;width:115.9pt;mso-wrap-distance-bottom:3.6pt;mso-wrap-distance-left:9pt;mso-wrap-distance-right:9pt;mso-wrap-distance-top:3.6pt;z-index:251674624;v-text-anchor:middle;mso-width-relative:page;mso-height-relative:page;" filled="f" stroked="f" coordsize="21600,21600" o:gfxdata="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82LrdoAAAANAQAADwAAAAAAAAABACAAAAAiAAAAZHJzL2Rvd25yZXYueG1sUEsBAhQAFAAAAAgA&#10;h07iQKKG9c0jAgAALA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B6BF46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兴趣爱好</w:t>
                      </w:r>
                    </w:p>
                    <w:p w14:paraId="53D4CEF3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-297815</wp:posOffset>
                </wp:positionH>
                <wp:positionV relativeFrom="paragraph">
                  <wp:posOffset>5537835</wp:posOffset>
                </wp:positionV>
                <wp:extent cx="855980" cy="1359535"/>
                <wp:effectExtent l="0" t="0" r="0" b="0"/>
                <wp:wrapSquare wrapText="bothSides"/>
                <wp:docPr id="3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C4E7DF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专业技能</w:t>
                            </w:r>
                          </w:p>
                          <w:p w14:paraId="7C003EE8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平面设计</w:t>
                            </w:r>
                          </w:p>
                          <w:p w14:paraId="307A55E0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动画创作</w:t>
                            </w:r>
                          </w:p>
                          <w:p w14:paraId="603D3522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公文写作</w:t>
                            </w:r>
                          </w:p>
                          <w:p w14:paraId="272C537D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影视剪辑</w:t>
                            </w:r>
                          </w:p>
                          <w:p w14:paraId="6A8B98BB">
                            <w:pPr>
                              <w:pStyle w:val="5"/>
                              <w:spacing w:before="0" w:beforeAutospacing="0" w:after="0" w:afterAutospacing="0" w:line="320" w:lineRule="exact"/>
                              <w:rPr>
                                <w:rFonts w:asciiTheme="majorEastAsia" w:hAnsiTheme="majorEastAsia" w:eastAsiaTheme="majorEastAsia"/>
                                <w:color w:val="3A86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网页设计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5pt;margin-top:436.05pt;height:107.05pt;width:67.4pt;mso-position-horizont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km&#10;KZDYAAAACwEAAA8AAAAAAAAAAQAgAAAAIgAAAGRycy9kb3ducmV2LnhtbFBLAQIUABQAAAAIAIdO&#10;4kDNEfoiIwIAACsEAAAOAAAAAAAAAAEAIAAAACc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C4E7DF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专业技能</w:t>
                      </w:r>
                    </w:p>
                    <w:p w14:paraId="7C003EE8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平面设计</w:t>
                      </w:r>
                    </w:p>
                    <w:p w14:paraId="307A55E0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动画创作</w:t>
                      </w:r>
                    </w:p>
                    <w:p w14:paraId="603D3522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公文写作</w:t>
                      </w:r>
                    </w:p>
                    <w:p w14:paraId="272C537D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影视剪辑</w:t>
                      </w:r>
                    </w:p>
                    <w:p w14:paraId="6A8B98BB">
                      <w:pPr>
                        <w:pStyle w:val="5"/>
                        <w:spacing w:before="0" w:beforeAutospacing="0" w:after="0" w:afterAutospacing="0" w:line="320" w:lineRule="exact"/>
                        <w:rPr>
                          <w:rFonts w:asciiTheme="majorEastAsia" w:hAnsiTheme="majorEastAsia" w:eastAsiaTheme="majorEastAsia"/>
                          <w:color w:val="3A867F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A867F"/>
                          <w:kern w:val="24"/>
                          <w:sz w:val="20"/>
                          <w:szCs w:val="20"/>
                        </w:rPr>
                        <w:t>网页设计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-297180</wp:posOffset>
                </wp:positionH>
                <wp:positionV relativeFrom="paragraph">
                  <wp:posOffset>6901180</wp:posOffset>
                </wp:positionV>
                <wp:extent cx="855980" cy="1139190"/>
                <wp:effectExtent l="0" t="0" r="0" b="3810"/>
                <wp:wrapSquare wrapText="bothSides"/>
                <wp:docPr id="6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139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E68AF3">
                            <w:pPr>
                              <w:pStyle w:val="4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语言能力</w:t>
                            </w:r>
                          </w:p>
                          <w:p w14:paraId="236D68BE">
                            <w:pPr>
                              <w:pStyle w:val="4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普通话</w:t>
                            </w:r>
                          </w:p>
                          <w:p w14:paraId="3757FA0B">
                            <w:pPr>
                              <w:pStyle w:val="4"/>
                              <w:pBdr>
                                <w:bottom w:val="none" w:color="auto" w:sz="0" w:space="0"/>
                              </w:pBdr>
                              <w:spacing w:after="0" w:afterLines="0" w:line="320" w:lineRule="exact"/>
                              <w:jc w:val="left"/>
                              <w:rPr>
                                <w:rFonts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3A867F"/>
                                <w:kern w:val="24"/>
                                <w:sz w:val="20"/>
                                <w:szCs w:val="20"/>
                              </w:rPr>
                              <w:t>英语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4pt;margin-top:543.4pt;height:89.7pt;width:67.4pt;mso-position-horizontal-relative:margin;mso-wrap-distance-bottom:3.6pt;mso-wrap-distance-left:9pt;mso-wrap-distance-right:9pt;mso-wrap-distance-top:3.6pt;z-index:251672576;mso-width-relative:page;mso-height-relative:page;" filled="f" stroked="f" coordsize="21600,21600" o:gfxdata="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V1&#10;pMbXAAAADAEAAA8AAAAAAAAAAQAgAAAAIgAAAGRycy9kb3ducmV2LnhtbFBLAQIUABQAAAAIAIdO&#10;4kA20VC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E68AF3">
                      <w:pPr>
                        <w:pStyle w:val="4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A867F"/>
                          <w:kern w:val="24"/>
                          <w:sz w:val="20"/>
                          <w:szCs w:val="20"/>
                        </w:rPr>
                        <w:t>语言能力</w:t>
                      </w:r>
                    </w:p>
                    <w:p w14:paraId="236D68BE">
                      <w:pPr>
                        <w:pStyle w:val="4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普通话</w:t>
                      </w:r>
                    </w:p>
                    <w:p w14:paraId="3757FA0B">
                      <w:pPr>
                        <w:pStyle w:val="4"/>
                        <w:pBdr>
                          <w:bottom w:val="none" w:color="auto" w:sz="0" w:space="0"/>
                        </w:pBdr>
                        <w:spacing w:after="0" w:afterLines="0" w:line="320" w:lineRule="exact"/>
                        <w:jc w:val="left"/>
                        <w:rPr>
                          <w:rFonts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3A867F"/>
                          <w:kern w:val="24"/>
                          <w:sz w:val="20"/>
                          <w:szCs w:val="20"/>
                        </w:rPr>
                        <w:t>英语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46A097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5220335</wp:posOffset>
                </wp:positionV>
                <wp:extent cx="1383030" cy="297815"/>
                <wp:effectExtent l="0" t="0" r="0" b="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0A149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职业技能</w:t>
                            </w:r>
                          </w:p>
                          <w:p w14:paraId="1B78311B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411.05pt;height:23.45pt;width:108.9pt;mso-wrap-distance-bottom:3.6pt;mso-wrap-distance-left:9pt;mso-wrap-distance-right:9pt;mso-wrap-distance-top:3.6pt;z-index:251669504;v-text-anchor:middle;mso-width-relative:page;mso-height-relative:page;" filled="f" stroked="f" coordsize="21600,21600" o:gfxdata="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K&#10;3dWX2QAAAAsBAAAPAAAAAAAAAAEAIAAAACIAAABkcnMvZG93bnJldi54bWxQSwECFAAUAAAACACH&#10;TuJANEFO8CMCAAAs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40A149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职业技能</w:t>
                      </w:r>
                    </w:p>
                    <w:p w14:paraId="1B78311B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-299085</wp:posOffset>
                </wp:positionH>
                <wp:positionV relativeFrom="paragraph">
                  <wp:posOffset>2513965</wp:posOffset>
                </wp:positionV>
                <wp:extent cx="2146300" cy="259207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92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E6A695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出生年月：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1988</w:t>
                            </w: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color w:val="3A867F"/>
                                <w:sz w:val="24"/>
                                <w:szCs w:val="24"/>
                              </w:rPr>
                              <w:t>9/25</w:t>
                            </w:r>
                          </w:p>
                          <w:p w14:paraId="2491742D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民族：汉族</w:t>
                            </w:r>
                          </w:p>
                          <w:p w14:paraId="7B22B836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籍贯：山东德州</w:t>
                            </w:r>
                          </w:p>
                          <w:p w14:paraId="7E01F5F6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现居地址：山东德州</w:t>
                            </w:r>
                          </w:p>
                          <w:p w14:paraId="2C45D26F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政治面貌：群众</w:t>
                            </w:r>
                          </w:p>
                          <w:p w14:paraId="0DA6ADBD">
                            <w:pPr>
                              <w:spacing w:after="0" w:afterLines="0" w:line="400" w:lineRule="exact"/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主修专业：动画</w:t>
                            </w:r>
                          </w:p>
                          <w:p w14:paraId="6BBE4D7E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3A867F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"mailto:824172427@qq.com"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8"/>
                                <w:sz w:val="24"/>
                                <w:szCs w:val="24"/>
                              </w:rPr>
                              <w:t>824172427</w:t>
                            </w:r>
                            <w:r>
                              <w:rPr>
                                <w:rStyle w:val="8"/>
                                <w:rFonts w:hint="eastAsia"/>
                                <w:sz w:val="24"/>
                                <w:szCs w:val="24"/>
                              </w:rPr>
                              <w:t>@qq.co</w:t>
                            </w:r>
                            <w:r>
                              <w:rPr>
                                <w:rStyle w:val="8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Style w:val="8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7EAFC851">
                            <w:pPr>
                              <w:spacing w:after="0" w:afterLines="0" w:line="400" w:lineRule="exact"/>
                              <w:rPr>
                                <w:color w:val="3A86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3.55pt;margin-top:197.95pt;height:204.1pt;width:169pt;mso-position-horizontal-relative:margin;z-index:251667456;mso-width-relative:page;mso-height-relative:page;" filled="f" stroked="f" coordsize="21600,21600" o:gfxdata="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chLX9gAAAALAQAADwAAAAAAAAABACAAAAAiAAAAZHJzL2Rvd25yZXYueG1sUEsBAhQAFAAAAAgA&#10;h07iQGAWOTIlAgAAKg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E6A695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出生年月：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1988</w:t>
                      </w: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color w:val="3A867F"/>
                          <w:sz w:val="24"/>
                          <w:szCs w:val="24"/>
                        </w:rPr>
                        <w:t>9/25</w:t>
                      </w:r>
                    </w:p>
                    <w:p w14:paraId="2491742D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民族：汉族</w:t>
                      </w:r>
                    </w:p>
                    <w:p w14:paraId="7B22B836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籍贯：山东德州</w:t>
                      </w:r>
                    </w:p>
                    <w:p w14:paraId="7E01F5F6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现居地址：山东德州</w:t>
                      </w:r>
                    </w:p>
                    <w:p w14:paraId="2C45D26F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政治面貌：群众</w:t>
                      </w:r>
                    </w:p>
                    <w:p w14:paraId="0DA6ADBD">
                      <w:pPr>
                        <w:spacing w:after="0" w:afterLines="0" w:line="400" w:lineRule="exact"/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主修专业：动画</w:t>
                      </w:r>
                    </w:p>
                    <w:p w14:paraId="6BBE4D7E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3A867F"/>
                          <w:sz w:val="24"/>
                          <w:szCs w:val="24"/>
                        </w:rPr>
                        <w:t>邮箱：</w:t>
                      </w:r>
                      <w:r>
                        <w:fldChar w:fldCharType="begin"/>
                      </w:r>
                      <w:r>
                        <w:instrText xml:space="preserve"> HYPERLINK "mailto:824172427@qq.com" </w:instrText>
                      </w:r>
                      <w:r>
                        <w:fldChar w:fldCharType="separate"/>
                      </w:r>
                      <w:r>
                        <w:rPr>
                          <w:rStyle w:val="8"/>
                          <w:sz w:val="24"/>
                          <w:szCs w:val="24"/>
                        </w:rPr>
                        <w:t>824172427</w:t>
                      </w:r>
                      <w:r>
                        <w:rPr>
                          <w:rStyle w:val="8"/>
                          <w:rFonts w:hint="eastAsia"/>
                          <w:sz w:val="24"/>
                          <w:szCs w:val="24"/>
                        </w:rPr>
                        <w:t>@qq.co</w:t>
                      </w:r>
                      <w:r>
                        <w:rPr>
                          <w:rStyle w:val="8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Style w:val="8"/>
                          <w:sz w:val="24"/>
                          <w:szCs w:val="24"/>
                        </w:rPr>
                        <w:fldChar w:fldCharType="end"/>
                      </w:r>
                    </w:p>
                    <w:p w14:paraId="7EAFC851">
                      <w:pPr>
                        <w:spacing w:after="0" w:afterLines="0" w:line="400" w:lineRule="exact"/>
                        <w:rPr>
                          <w:color w:val="3A867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3A867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2185670</wp:posOffset>
                </wp:positionV>
                <wp:extent cx="1383030" cy="297815"/>
                <wp:effectExtent l="0" t="0" r="0" b="0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9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A0CE35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A867F"/>
                                <w:spacing w:val="4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  <w:p w14:paraId="0E1383A6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A867F"/>
                                <w:spacing w:val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55pt;margin-top:172.1pt;height:23.45pt;width:108.9pt;mso-wrap-distance-bottom:3.6pt;mso-wrap-distance-left:9pt;mso-wrap-distance-right:9pt;mso-wrap-distance-top:3.6pt;z-index:251670528;v-text-anchor:middle;mso-width-relative:page;mso-height-relative:page;" filled="f" stroked="f" coordsize="21600,21600" o:gfxdata="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aBujaAAAACwEAAA8AAAAAAAAAAQAgAAAAIgAAAGRycy9kb3ducmV2LnhtbFBLAQIUABQAAAAI&#10;AIdO4kAHNuFAJAIAACwEAAAOAAAAAAAAAAEAIAAAACk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A0CE35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A867F"/>
                          <w:spacing w:val="40"/>
                          <w:sz w:val="28"/>
                          <w:szCs w:val="28"/>
                        </w:rPr>
                        <w:t>基本信息</w:t>
                      </w:r>
                    </w:p>
                    <w:p w14:paraId="0E1383A6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A867F"/>
                          <w:spacing w:val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4390390</wp:posOffset>
                </wp:positionH>
                <wp:positionV relativeFrom="paragraph">
                  <wp:posOffset>2801620</wp:posOffset>
                </wp:positionV>
                <wp:extent cx="2190115" cy="344170"/>
                <wp:effectExtent l="0" t="0" r="0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34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3E46E3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青岛农业大学</w:t>
                            </w:r>
                          </w:p>
                          <w:p w14:paraId="39325599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5.7pt;margin-top:220.6pt;height:27.1pt;width:172.45pt;mso-position-horizont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lftTdkAAAAMAQAADwAAAAAAAAABACAAAAAiAAAAZHJzL2Rvd25yZXYueG1sUEsBAhQAFAAAAAgA&#10;h07iQPxONPM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3E46E3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>青岛农业大学</w:t>
                      </w:r>
                    </w:p>
                    <w:p w14:paraId="39325599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margin">
                  <wp:posOffset>2593975</wp:posOffset>
                </wp:positionH>
                <wp:positionV relativeFrom="paragraph">
                  <wp:posOffset>2809240</wp:posOffset>
                </wp:positionV>
                <wp:extent cx="1941195" cy="337185"/>
                <wp:effectExtent l="0" t="0" r="0" b="571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F5568F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008-2012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动画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/本科 </w:t>
                            </w:r>
                          </w:p>
                          <w:p w14:paraId="65068244">
                            <w:pPr>
                              <w:spacing w:after="0" w:afterLines="0" w:line="320" w:lineRule="exact"/>
                              <w:rPr>
                                <w:rFonts w:asciiTheme="majorEastAsia" w:hAnsiTheme="majorEastAsia" w:eastAsiaTheme="majorEastAsia"/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4.25pt;margin-top:221.2pt;height:26.55pt;width:152.85pt;mso-position-horizontal-relative:margin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Sr&#10;XO3XAAAACwEAAA8AAAAAAAAAAQAgAAAAIgAAAGRycy9kb3ducmV2LnhtbFBLAQIUABQAAAAIAIdO&#10;4kBKS/kHJAIAACoEAAAOAAAAAAAAAAEAIAAAACYBAABkcnMvZTJvRG9jLnhtbFBLBQYAAAAABgAG&#10;AFkBAAC8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F5568F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008-2012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动画</w:t>
                      </w:r>
                      <w:r>
                        <w:rPr>
                          <w:rFonts w:hint="eastAsia"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  <w:t xml:space="preserve">/本科 </w:t>
                      </w:r>
                    </w:p>
                    <w:p w14:paraId="65068244">
                      <w:pPr>
                        <w:spacing w:after="0" w:afterLines="0" w:line="320" w:lineRule="exact"/>
                        <w:rPr>
                          <w:rFonts w:asciiTheme="majorEastAsia" w:hAnsiTheme="majorEastAsia" w:eastAsiaTheme="majorEastAsia"/>
                          <w:b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2590165</wp:posOffset>
                </wp:positionH>
                <wp:positionV relativeFrom="paragraph">
                  <wp:posOffset>3141345</wp:posOffset>
                </wp:positionV>
                <wp:extent cx="3668395" cy="75057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750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82499C">
                            <w:pPr>
                              <w:pStyle w:val="5"/>
                              <w:spacing w:before="0" w:beforeAutospacing="0" w:after="0" w:afterAutospacing="0" w:line="320" w:lineRule="exact"/>
                              <w:jc w:val="both"/>
                              <w:rPr>
                                <w:rFonts w:asciiTheme="majorEastAsia" w:hAnsiTheme="majorEastAsia" w:eastAsia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主修课程：影视特效创作，动画创作，P</w:t>
                            </w:r>
                            <w:r>
                              <w:rPr>
                                <w:rFonts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hotoshop</w:t>
                            </w:r>
                            <w:r>
                              <w:rPr>
                                <w:rFonts w:hint="eastAsia" w:asciiTheme="majorEastAsia" w:hAnsiTheme="majorEastAsia" w:eastAsiaTheme="majorEastAsia" w:cstheme="minorBidi"/>
                                <w:color w:val="3B3838" w:themeColor="background2" w:themeShade="40"/>
                                <w:kern w:val="24"/>
                                <w:sz w:val="20"/>
                                <w:szCs w:val="20"/>
                              </w:rPr>
                              <w:t>，版面与文字设计，数字影像设计与编辑，影视调色，UI设计等。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47.35pt;height:59.1pt;width:288.85pt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6uh9NgAAAALAQAADwAAAAAAAAABACAAAAAiAAAAZHJzL2Rvd25yZXYueG1sUEsBAhQAFAAAAAgA&#10;h07iQD/5ozU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82499C">
                      <w:pPr>
                        <w:pStyle w:val="5"/>
                        <w:spacing w:before="0" w:beforeAutospacing="0" w:after="0" w:afterAutospacing="0" w:line="320" w:lineRule="exact"/>
                        <w:jc w:val="both"/>
                        <w:rPr>
                          <w:rFonts w:asciiTheme="majorEastAsia" w:hAnsiTheme="majorEastAsia" w:eastAsia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主修课程：影视特效创作，动画创作，P</w:t>
                      </w:r>
                      <w:r>
                        <w:rPr>
                          <w:rFonts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hotoshop</w:t>
                      </w:r>
                      <w:r>
                        <w:rPr>
                          <w:rFonts w:hint="eastAsia" w:asciiTheme="majorEastAsia" w:hAnsiTheme="majorEastAsia" w:eastAsiaTheme="majorEastAsia" w:cstheme="minorBidi"/>
                          <w:color w:val="3B3838" w:themeColor="background2" w:themeShade="40"/>
                          <w:kern w:val="24"/>
                          <w:sz w:val="20"/>
                          <w:szCs w:val="20"/>
                        </w:rPr>
                        <w:t>，版面与文字设计，数字影像设计与编辑，影视调色，UI设计等。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2453640</wp:posOffset>
                </wp:positionV>
                <wp:extent cx="1417955" cy="299720"/>
                <wp:effectExtent l="0" t="0" r="0" b="5080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95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344459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 w14:paraId="1D2EC048">
                            <w:pPr>
                              <w:spacing w:after="0" w:afterLines="0" w:line="320" w:lineRule="exact"/>
                              <w:jc w:val="left"/>
                              <w:rPr>
                                <w:b/>
                                <w:color w:val="3B3838" w:themeColor="background2" w:themeShade="40"/>
                                <w:spacing w:val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45pt;margin-top:193.2pt;height:23.6pt;width:111.6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xmCO69kAAAALAQAADwAAAAAAAAABACAAAAAiAAAAZHJzL2Rvd25yZXYueG1sUEsBAhQAFAAAAAgA&#10;h07iQBvoEFIkAgAALA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344459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  <w:t>教育背景</w:t>
                      </w:r>
                    </w:p>
                    <w:p w14:paraId="1D2EC048">
                      <w:pPr>
                        <w:spacing w:after="0" w:afterLines="0" w:line="320" w:lineRule="exact"/>
                        <w:jc w:val="left"/>
                        <w:rPr>
                          <w:b/>
                          <w:color w:val="3B3838" w:themeColor="background2" w:themeShade="40"/>
                          <w:spacing w:val="4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-923925</wp:posOffset>
                </wp:positionH>
                <wp:positionV relativeFrom="paragraph">
                  <wp:posOffset>-866140</wp:posOffset>
                </wp:positionV>
                <wp:extent cx="7585075" cy="1685925"/>
                <wp:effectExtent l="0" t="0" r="0" b="95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5075" cy="16860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.75pt;margin-top:-68.2pt;height:132.75pt;width:597.25pt;z-index:251659264;v-text-anchor:middle;mso-width-relative:page;mso-height-relative:page;" fillcolor="#3B3838 [814]" filled="t" stroked="f" coordsize="21600,21600" o:gfxdata="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xfqij2gAAAA4BAAAPAAAAAAAAAAEA&#10;IAAAACIAAABkcnMvZG93bnJldi54bWxQSwECFAAUAAAACACHTuJA18uxz38CAADuBAAADgAAAAAA&#10;AAABACAAAAApAQAAZHJzL2Uyb0RvYy54bWxQSwUGAAAAAAYABgBZAQAAG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B064">
    <w:pPr>
      <w:pStyle w:val="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0015B">
    <w:pPr>
      <w:pStyle w:val="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8DED">
    <w:pPr>
      <w:pStyle w:val="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24" w:lineRule="auto"/>
      </w:pPr>
      <w:r>
        <w:separator/>
      </w:r>
    </w:p>
  </w:footnote>
  <w:footnote w:type="continuationSeparator" w:id="1">
    <w:p>
      <w:pPr>
        <w:spacing w:before="0" w:after="0"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24835">
    <w:pPr>
      <w:pStyle w:val="4"/>
      <w:pBdr>
        <w:bottom w:val="none" w:color="auto" w:sz="0" w:space="0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78CA">
    <w:pPr>
      <w:pStyle w:val="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4B2CB">
    <w:pPr>
      <w:pStyle w:val="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removePersonalInformation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33E07"/>
    <w:rsid w:val="00006D27"/>
    <w:rsid w:val="00020874"/>
    <w:rsid w:val="000237A8"/>
    <w:rsid w:val="0002447B"/>
    <w:rsid w:val="0005009E"/>
    <w:rsid w:val="00083D77"/>
    <w:rsid w:val="00085732"/>
    <w:rsid w:val="00115658"/>
    <w:rsid w:val="00153C81"/>
    <w:rsid w:val="00175094"/>
    <w:rsid w:val="0018089D"/>
    <w:rsid w:val="00196214"/>
    <w:rsid w:val="001A7B69"/>
    <w:rsid w:val="001B03FD"/>
    <w:rsid w:val="001B1E36"/>
    <w:rsid w:val="001E52D9"/>
    <w:rsid w:val="00217A43"/>
    <w:rsid w:val="002830C4"/>
    <w:rsid w:val="00287094"/>
    <w:rsid w:val="002B0607"/>
    <w:rsid w:val="002B70C0"/>
    <w:rsid w:val="002D35F0"/>
    <w:rsid w:val="002E256C"/>
    <w:rsid w:val="002F31A6"/>
    <w:rsid w:val="00316A60"/>
    <w:rsid w:val="0032572F"/>
    <w:rsid w:val="00337DC0"/>
    <w:rsid w:val="00346822"/>
    <w:rsid w:val="003821B1"/>
    <w:rsid w:val="004220C6"/>
    <w:rsid w:val="0048341E"/>
    <w:rsid w:val="004942EF"/>
    <w:rsid w:val="004D33DA"/>
    <w:rsid w:val="0051032E"/>
    <w:rsid w:val="00517E54"/>
    <w:rsid w:val="00573A2A"/>
    <w:rsid w:val="005A44A5"/>
    <w:rsid w:val="005C738F"/>
    <w:rsid w:val="005F758C"/>
    <w:rsid w:val="0061620A"/>
    <w:rsid w:val="00625BEC"/>
    <w:rsid w:val="00637AAD"/>
    <w:rsid w:val="006639D4"/>
    <w:rsid w:val="006D0771"/>
    <w:rsid w:val="006E7DE1"/>
    <w:rsid w:val="006F00F1"/>
    <w:rsid w:val="0072172A"/>
    <w:rsid w:val="007458E1"/>
    <w:rsid w:val="007B3708"/>
    <w:rsid w:val="007D246A"/>
    <w:rsid w:val="007D3D87"/>
    <w:rsid w:val="00807980"/>
    <w:rsid w:val="008739E3"/>
    <w:rsid w:val="008B125B"/>
    <w:rsid w:val="008F6406"/>
    <w:rsid w:val="009139CE"/>
    <w:rsid w:val="00957240"/>
    <w:rsid w:val="009C08AC"/>
    <w:rsid w:val="009D4754"/>
    <w:rsid w:val="00A03C39"/>
    <w:rsid w:val="00A04171"/>
    <w:rsid w:val="00A60CE5"/>
    <w:rsid w:val="00A82385"/>
    <w:rsid w:val="00A9647F"/>
    <w:rsid w:val="00B00511"/>
    <w:rsid w:val="00B065F9"/>
    <w:rsid w:val="00B21648"/>
    <w:rsid w:val="00B761DD"/>
    <w:rsid w:val="00BA0709"/>
    <w:rsid w:val="00BB002F"/>
    <w:rsid w:val="00BE7F65"/>
    <w:rsid w:val="00C0426F"/>
    <w:rsid w:val="00C05B47"/>
    <w:rsid w:val="00C3289D"/>
    <w:rsid w:val="00C5101F"/>
    <w:rsid w:val="00C76A2D"/>
    <w:rsid w:val="00D66C54"/>
    <w:rsid w:val="00D77D8D"/>
    <w:rsid w:val="00D9097B"/>
    <w:rsid w:val="00DC1006"/>
    <w:rsid w:val="00DD2939"/>
    <w:rsid w:val="00DF0A4C"/>
    <w:rsid w:val="00E338BD"/>
    <w:rsid w:val="00E56F92"/>
    <w:rsid w:val="00E656D3"/>
    <w:rsid w:val="00E806D3"/>
    <w:rsid w:val="00E844D5"/>
    <w:rsid w:val="00E850A9"/>
    <w:rsid w:val="00E864FD"/>
    <w:rsid w:val="00E874B3"/>
    <w:rsid w:val="00EC2268"/>
    <w:rsid w:val="00EF412D"/>
    <w:rsid w:val="00F45B94"/>
    <w:rsid w:val="00F741C8"/>
    <w:rsid w:val="00F80601"/>
    <w:rsid w:val="00F900C5"/>
    <w:rsid w:val="00F90E4D"/>
    <w:rsid w:val="00FA70F5"/>
    <w:rsid w:val="00FB463D"/>
    <w:rsid w:val="00FF7A5E"/>
    <w:rsid w:val="31283308"/>
    <w:rsid w:val="6BE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24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7"/>
    <w:link w:val="2"/>
    <w:semiHidden/>
    <w:uiPriority w:val="99"/>
    <w:rPr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16.png"/><Relationship Id="rId26" Type="http://schemas.openxmlformats.org/officeDocument/2006/relationships/image" Target="media/image15.sv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sv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sv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sv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sv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14ba46-68d8-494c-85d2-e1e11bb5d068\&#26126;&#20142;&#31616;&#27905;&#20010;&#20154;&#31616;&#20171;&#27714;&#32844;&#38754;&#35797;&#31616;&#2138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明亮简洁个人简介求职面试简历.docx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2024-12-11T00:40:00Z</dcterms:created>
  <dcterms:modified xsi:type="dcterms:W3CDTF">2024-12-11T06:36:06Z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1.0_X5C9iwoeK08CDXPk5SSu+v8gQ3+aCfxashoA3ajfSw0e/twTOKyNIMX/v8DLs0oYO2QiMFpVoyWFxQnyjgfeyg==</vt:lpwstr>
  </property>
  <property fmtid="{D5CDD505-2E9C-101B-9397-08002B2CF9AE}" pid="3" name="KSOTemplateUUID">
    <vt:lpwstr>v1.0_mb_KZpA1gsKYT6epj94pEBVKQ==</vt:lpwstr>
  </property>
  <property fmtid="{D5CDD505-2E9C-101B-9397-08002B2CF9AE}" pid="4" name="ICV">
    <vt:lpwstr>8688F8EB972948ECA673F395CA3C7632_11</vt:lpwstr>
  </property>
  <property fmtid="{D5CDD505-2E9C-101B-9397-08002B2CF9AE}" pid="5" name="KSOProductBuildVer">
    <vt:lpwstr>2052-12.1.0.19302</vt:lpwstr>
  </property>
</Properties>
</file>