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B6" w:rsidRDefault="00B3620C">
      <w:pPr>
        <w:spacing w:after="156" w:line="26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2644140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B5135A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:rsidR="006622B6" w:rsidRDefault="006622B6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03.45pt;margin-top:208.2pt;width:111.65pt;height:23.6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" filled="f" stroked="f">
                <v:textbox>
                  <w:txbxContent>
                    <w:p w:rsidR="006622B6" w:rsidRDefault="00B5135A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:rsidR="006622B6" w:rsidRDefault="006622B6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2590165</wp:posOffset>
                </wp:positionH>
                <wp:positionV relativeFrom="paragraph">
                  <wp:posOffset>3227070</wp:posOffset>
                </wp:positionV>
                <wp:extent cx="3668395" cy="750570"/>
                <wp:effectExtent l="0" t="0" r="0" b="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B5135A">
                            <w:pPr>
                              <w:pStyle w:val="a7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</w:t>
                            </w:r>
                            <w:r w:rsidR="00923FFC"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广告</w:t>
                            </w:r>
                            <w:r w:rsidR="00923FFC">
                              <w:rPr>
                                <w:rFonts w:asciiTheme="majorEastAsia" w:eastAsiaTheme="majorEastAsia" w:hAnsi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策划、广告文案、</w:t>
                            </w:r>
                            <w:r w:rsidR="00923FFC"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PS、</w:t>
                            </w:r>
                            <w:r w:rsidR="00923FFC">
                              <w:rPr>
                                <w:rFonts w:asciiTheme="majorEastAsia" w:eastAsiaTheme="majorEastAsia" w:hAnsi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视频剪辑、网页制作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203.95pt;margin-top:254.1pt;width:288.85pt;height:59.1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" filled="f" stroked="f">
                <v:textbox>
                  <w:txbxContent>
                    <w:p w:rsidR="006622B6" w:rsidRDefault="00B5135A">
                      <w:pPr>
                        <w:pStyle w:val="a7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</w:t>
                      </w:r>
                      <w:r w:rsidR="00923FFC"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广告</w:t>
                      </w:r>
                      <w:r w:rsidR="00923FFC">
                        <w:rPr>
                          <w:rFonts w:asciiTheme="majorEastAsia" w:eastAsiaTheme="majorEastAsia" w:hAnsi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策划、广告文案、</w:t>
                      </w:r>
                      <w:r w:rsidR="00923FFC"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PS、</w:t>
                      </w:r>
                      <w:r w:rsidR="00923FFC">
                        <w:rPr>
                          <w:rFonts w:asciiTheme="majorEastAsia" w:eastAsiaTheme="majorEastAsia" w:hAnsi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视频剪辑、网页制作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等。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4390390</wp:posOffset>
                </wp:positionH>
                <wp:positionV relativeFrom="paragraph">
                  <wp:posOffset>2982595</wp:posOffset>
                </wp:positionV>
                <wp:extent cx="2190115" cy="344170"/>
                <wp:effectExtent l="0" t="0" r="0" b="0"/>
                <wp:wrapSquare wrapText="bothSides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923FFC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曲阜师范大学</w:t>
                            </w:r>
                          </w:p>
                          <w:p w:rsidR="006622B6" w:rsidRDefault="006622B6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345.7pt;margin-top:234.85pt;width:172.45pt;height:27.1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" filled="f" stroked="f">
                <v:textbox>
                  <w:txbxContent>
                    <w:p w:rsidR="006622B6" w:rsidRDefault="00923FFC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曲阜师范大学</w:t>
                      </w:r>
                    </w:p>
                    <w:p w:rsidR="006622B6" w:rsidRDefault="006622B6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2593975</wp:posOffset>
                </wp:positionH>
                <wp:positionV relativeFrom="paragraph">
                  <wp:posOffset>2971165</wp:posOffset>
                </wp:positionV>
                <wp:extent cx="1941195" cy="337185"/>
                <wp:effectExtent l="0" t="0" r="0" b="5715"/>
                <wp:wrapSquare wrapText="bothSides"/>
                <wp:docPr id="5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B5135A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 w:rsidR="00923FFC"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 w:rsidR="00923FFC"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3FF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广告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本科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622B6" w:rsidRDefault="006622B6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204.25pt;margin-top:233.95pt;width:152.85pt;height:26.55pt;z-index:2516828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" filled="f" stroked="f">
                <v:textbox>
                  <w:txbxContent>
                    <w:p w:rsidR="006622B6" w:rsidRDefault="00B5135A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 w:rsidR="00923FFC"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11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 w:rsidR="00923FFC"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15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923FFC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广告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学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本科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622B6" w:rsidRDefault="006622B6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2585720</wp:posOffset>
                </wp:positionH>
                <wp:positionV relativeFrom="paragraph">
                  <wp:posOffset>892175</wp:posOffset>
                </wp:positionV>
                <wp:extent cx="3674110" cy="1552575"/>
                <wp:effectExtent l="0" t="0" r="0" b="0"/>
                <wp:wrapNone/>
                <wp:docPr id="28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B3620C">
                            <w:pPr>
                              <w:spacing w:after="156"/>
                              <w:ind w:firstLineChars="200" w:firstLine="40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3620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教育事业是一场永无止境的旅行，它让我在不断学习、不断成长的同时，也赋予了我改变他人命运、影响未来的力量。这份热爱，让我坚定信念，无论风雨，都将矢志不渝地在这条充满希望与挑战的道路上前行。</w:t>
                            </w:r>
                          </w:p>
                          <w:p w:rsidR="00B3620C" w:rsidRDefault="00B3620C">
                            <w:pPr>
                              <w:spacing w:after="156"/>
                              <w:ind w:firstLineChars="200" w:firstLine="400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:rsidR="00B3620C" w:rsidRDefault="00B3620C">
                            <w:pPr>
                              <w:spacing w:after="156"/>
                              <w:ind w:firstLineChars="200" w:firstLine="40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:rsidR="00B3620C" w:rsidRDefault="00B3620C">
                            <w:pPr>
                              <w:spacing w:after="156"/>
                              <w:ind w:firstLineChars="200" w:firstLine="400"/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03.6pt;margin-top:70.25pt;width:289.3pt;height:122.25pt;z-index:25166540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" filled="f" stroked="f">
                <v:textbox>
                  <w:txbxContent>
                    <w:p w:rsidR="006622B6" w:rsidRDefault="00B3620C">
                      <w:pPr>
                        <w:spacing w:after="156"/>
                        <w:ind w:firstLineChars="200" w:firstLine="400"/>
                        <w:rPr>
                          <w:rFonts w:asciiTheme="majorEastAsia" w:eastAsiaTheme="majorEastAsia" w:hAnsi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3620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教育事业是一场永无止境的旅行，它让我在不断学习、不断成长的同时，也赋予了我改变他人命运、影响未来的力量。这份热爱，让我坚定信念，无论风雨，都将矢志不渝地在这条充满希望与挑战的道路上前行。</w:t>
                      </w:r>
                    </w:p>
                    <w:p w:rsidR="00B3620C" w:rsidRDefault="00B3620C">
                      <w:pPr>
                        <w:spacing w:after="156"/>
                        <w:ind w:firstLineChars="200" w:firstLine="400"/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:rsidR="00B3620C" w:rsidRDefault="00B3620C">
                      <w:pPr>
                        <w:spacing w:after="156"/>
                        <w:ind w:firstLineChars="200" w:firstLine="400"/>
                        <w:rPr>
                          <w:rFonts w:asciiTheme="majorEastAsia" w:eastAsiaTheme="majorEastAsia" w:hAnsi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:rsidR="00B3620C" w:rsidRDefault="00B3620C">
                      <w:pPr>
                        <w:spacing w:after="156"/>
                        <w:ind w:firstLineChars="200" w:firstLine="400"/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1886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8664575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622B6" w:rsidRDefault="00B5135A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inorEastAsia" w:hAnsi="微软雅黑" w:cstheme="minorBidi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45" o:spid="_x0000_s1031" style="position:absolute;left:0;text-align:left;margin-left:15.35pt;margin-top:682.25pt;width:39.3pt;height:64.05pt;z-index:251678720;mso-width-relative:margin;mso-height-relative:margin" coordsize="4991,8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形 37" o:spid="_x0000_s1032" type="#_x0000_t75" style="position:absolute;left:1004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">
                  <v:imagedata r:id="rId27" o:title=""/>
                  <v:path arrowok="t"/>
                </v:shape>
                <v:shape id="文本框 38" o:spid="_x0000_s1033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:rsidR="006622B6" w:rsidRDefault="00B5135A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inorEastAsia" w:hAnsi="微软雅黑" w:cstheme="minorBidi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0C16">
        <w:rPr>
          <w:noProof/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8674100</wp:posOffset>
                </wp:positionV>
                <wp:extent cx="499110" cy="803910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03910"/>
                          <a:chOff x="0" y="9529"/>
                          <a:chExt cx="499110" cy="804218"/>
                        </a:xfrm>
                      </wpg:grpSpPr>
                      <pic:pic xmlns:pic="http://schemas.openxmlformats.org/drawingml/2006/picture">
                        <pic:nvPicPr>
                          <pic:cNvPr id="36" name="图形 35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5" y="9529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622B6" w:rsidRDefault="00B5135A">
                              <w:pPr>
                                <w:pStyle w:val="a7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eastAsiaTheme="minorEastAsia" w:hAnsi="微软雅黑" w:cstheme="minorBidi" w:hint="eastAsia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47" o:spid="_x0000_s1034" style="position:absolute;left:0;text-align:left;margin-left:-19.15pt;margin-top:683pt;width:39.3pt;height:63.3pt;z-index:251677696;mso-height-relative:margin" coordorigin=",95" coordsize="4991,8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">
                <v:shape id="图形 35" o:spid="_x0000_s1035" type="#_x0000_t75" style="position:absolute;left:1004;top:95;width:3073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">
                  <v:imagedata r:id="rId29" o:title=""/>
                  <v:path arrowok="t"/>
                </v:shape>
                <v:shape id="文本框 36" o:spid="_x0000_s1036" type="#_x0000_t202" style="position:absolute;top:2270;width:4991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:rsidR="006622B6" w:rsidRDefault="00B5135A">
                        <w:pPr>
                          <w:pStyle w:val="a7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eastAsiaTheme="minorEastAsia" w:hAnsi="微软雅黑" w:cstheme="minorBidi" w:hint="eastAsia"/>
                            <w:color w:val="3A867F"/>
                            <w:kern w:val="24"/>
                            <w:sz w:val="20"/>
                            <w:szCs w:val="20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73C3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5892800</wp:posOffset>
                </wp:positionV>
                <wp:extent cx="1192530" cy="490395"/>
                <wp:effectExtent l="0" t="0" r="7620" b="508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490395"/>
                          <a:chOff x="0" y="0"/>
                          <a:chExt cx="1481866" cy="490788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6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0" y="213963"/>
                            <a:ext cx="735331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78FF5E" id="组合 20" o:spid="_x0000_s1026" style="position:absolute;left:0;text-align:left;margin-left:50.6pt;margin-top:464pt;width:93.9pt;height:38.6pt;z-index:251671552;mso-height-relative:margin" coordsize="14818,4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">
                <v:rect id="矩形 303" o:spid="_x0000_s1027" style="position:absolute;left:105;width:14713;height: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" fillcolor="#71c1b9" stroked="f" strokeweight="1pt"/>
                <v:rect id="矩形 304" o:spid="_x0000_s1028" style="position:absolute;left:105;top:2141;width:14713;height: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" fillcolor="#71c1b9" stroked="f" strokeweight="1pt"/>
                <v:rect id="矩形 305" o:spid="_x0000_s1029" style="position:absolute;left:105;top:4203;width:14713;height: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" fillcolor="#71c1b9" stroked="f" strokeweight="1pt"/>
                <v:rect id="矩形 298" o:spid="_x0000_s1030" style="position:absolute;width:12134;height: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" fillcolor="#4eb2a8" stroked="f" strokeweight="1pt"/>
                <v:rect id="矩形 299" o:spid="_x0000_s1031" style="position:absolute;top:2139;width:7353;height: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" fillcolor="#4eb2a8" stroked="f" strokeweight="1pt"/>
                <v:rect id="矩形 300" o:spid="_x0000_s1032" style="position:absolute;top:4200;width:11029;height: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" fillcolor="#4eb2a8" stroked="f" strokeweight="1pt"/>
              </v:group>
            </w:pict>
          </mc:Fallback>
        </mc:AlternateContent>
      </w:r>
      <w:r w:rsidR="00923FFC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-793750</wp:posOffset>
            </wp:positionV>
            <wp:extent cx="2161540" cy="28829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f5016ef2b1bc5e37494a5abead0cf22.jpgf5016ef2b1bc5e37494a5abead0cf22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2882900"/>
                    </a:xfrm>
                    <a:prstGeom prst="roundRect">
                      <a:avLst>
                        <a:gd name="adj" fmla="val 0"/>
                      </a:avLst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5135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4164965</wp:posOffset>
                </wp:positionV>
                <wp:extent cx="1742440" cy="281305"/>
                <wp:effectExtent l="0" t="0" r="0" b="0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B5135A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所获奖项证书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204.55pt;margin-top:327.95pt;height:22.15pt;width:137.2pt;mso-wrap-distance-bottom:3.6pt;mso-wrap-distance-left:9pt;mso-wrap-distance-right:9pt;mso-wrap-distance-top:3.6pt;z-index:251664384;v-text-anchor:middle;mso-width-relative:page;mso-height-relative:page;" filled="f" stroked="f" coordsize="21600,21600" o:gfxdata="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2&#10;8qC42QAAAAsBAAAPAAAAAAAAAAEAIAAAACIAAABkcnMvZG93bnJldi54bWxQSwECFAAUAAAACACH&#10;TuJAdwMR+S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AD8240">
                      <w:pPr>
                        <w:spacing w:after="0" w:afterLines="0" w:line="320" w:lineRule="exact"/>
                        <w:jc w:val="left"/>
                        <w:rPr>
                          <w:rFonts w:hint="eastAsia" w:eastAsiaTheme="minor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所获奖项证书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35A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923FFC">
                            <w:pPr>
                              <w:spacing w:afterLines="0" w:after="0" w:line="400" w:lineRule="exact"/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>孟磊磊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  <w:tab/>
                            </w:r>
                          </w:p>
                          <w:p w:rsidR="006622B6" w:rsidRDefault="00B5135A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职务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专任教师</w:t>
                            </w:r>
                          </w:p>
                          <w:p w:rsidR="006622B6" w:rsidRDefault="00923FFC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职称：讲师</w:t>
                            </w:r>
                          </w:p>
                          <w:p w:rsidR="006622B6" w:rsidRDefault="00B5135A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学历：本科</w:t>
                            </w:r>
                          </w:p>
                          <w:p w:rsidR="006622B6" w:rsidRDefault="006622B6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6622B6" w:rsidRDefault="006622B6">
                            <w:pPr>
                              <w:spacing w:afterLines="0" w:after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left:0;text-align:left;margin-left:201.3pt;margin-top:-28.75pt;width:186.65pt;height:87pt;z-index:2516807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" filled="f" stroked="f">
                <v:textbox>
                  <w:txbxContent>
                    <w:p w:rsidR="006622B6" w:rsidRDefault="00923FFC">
                      <w:pPr>
                        <w:spacing w:afterLines="0" w:after="0" w:line="400" w:lineRule="exact"/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</w:rPr>
                        <w:t>孟磊磊</w:t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24"/>
                        </w:rPr>
                        <w:tab/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24"/>
                        </w:rPr>
                        <w:tab/>
                      </w:r>
                    </w:p>
                    <w:p w:rsidR="006622B6" w:rsidRDefault="00B5135A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职务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专任教师</w:t>
                      </w:r>
                    </w:p>
                    <w:p w:rsidR="006622B6" w:rsidRDefault="00923FFC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职称：讲师</w:t>
                      </w:r>
                    </w:p>
                    <w:p w:rsidR="006622B6" w:rsidRDefault="00B5135A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学历：本科</w:t>
                      </w:r>
                    </w:p>
                    <w:p w:rsidR="006622B6" w:rsidRDefault="006622B6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6622B6" w:rsidRDefault="006622B6">
                      <w:pPr>
                        <w:spacing w:afterLines="0" w:after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35A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2646680</wp:posOffset>
                </wp:positionH>
                <wp:positionV relativeFrom="paragraph">
                  <wp:posOffset>7599680</wp:posOffset>
                </wp:positionV>
                <wp:extent cx="3185160" cy="2072005"/>
                <wp:effectExtent l="0" t="0" r="0" b="0"/>
                <wp:wrapSquare wrapText="bothSides"/>
                <wp:docPr id="5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207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B5135A">
                            <w:pPr>
                              <w:spacing w:afterLines="0" w:after="0"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 w:rsidR="005E73C3"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5E73C3"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/ 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 w:rsidR="005E73C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P</w:t>
                            </w:r>
                            <w:r w:rsidR="005E73C3"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》</w:t>
                            </w:r>
                            <w:r w:rsidR="005E73C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《市场</w:t>
                            </w:r>
                            <w:r w:rsidR="005E73C3"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营销策划</w:t>
                            </w:r>
                            <w:r w:rsidR="005E73C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:rsidR="006622B6" w:rsidRDefault="006622B6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left:0;text-align:left;margin-left:208.4pt;margin-top:598.4pt;width:250.8pt;height:163.15pt;z-index:2516838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" filled="f" stroked="f">
                <v:textbox>
                  <w:txbxContent>
                    <w:p w:rsidR="006622B6" w:rsidRDefault="00B5135A">
                      <w:pPr>
                        <w:spacing w:afterLines="0" w:after="0" w:line="36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 w:rsidR="005E73C3"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24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5E73C3"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/ 1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 w:rsidR="005E73C3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P</w:t>
                      </w:r>
                      <w:r w:rsidR="005E73C3"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》</w:t>
                      </w:r>
                      <w:r w:rsidR="005E73C3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《市场</w:t>
                      </w:r>
                      <w:r w:rsidR="005E73C3"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营销策划</w:t>
                      </w:r>
                      <w:r w:rsidR="005E73C3"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》</w:t>
                      </w:r>
                    </w:p>
                    <w:p w:rsidR="006622B6" w:rsidRDefault="006622B6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135A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7265670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B5135A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在校工作</w:t>
                            </w: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  <w:p w:rsidR="006622B6" w:rsidRDefault="006622B6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203.95pt;margin-top:572.1pt;height:22.15pt;width:135.45pt;mso-wrap-distance-bottom:3.6pt;mso-wrap-distance-left:9pt;mso-wrap-distance-right:9pt;mso-wrap-distance-top:3.6pt;z-index:251668480;v-text-anchor:middle;mso-width-relative:page;mso-height-relative:page;" filled="f" stroked="f" coordsize="21600,21600" o:gfxdata="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p&#10;9lpI2QAAAA0BAAAPAAAAAAAAAAEAIAAAACIAAABkcnMvZG93bnJldi54bWxQSwECFAAUAAAACACH&#10;TuJAzXdC9CMCAAAr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3C40F8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  <w:lang w:val="en-US" w:eastAsia="zh-CN"/>
                        </w:rPr>
                        <w:t>在校工作</w:t>
                      </w: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经历</w:t>
                      </w:r>
                    </w:p>
                    <w:p w14:paraId="3F953CE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13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rgbClr val="89D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527D85E" id="矩形 7" o:spid="_x0000_s1026" style="position:absolute;left:0;text-align:left;margin-left:-48.4pt;margin-top:164.7pt;width:227.25pt;height:61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" fillcolor="#89d3cc" stroked="f" strokeweight="1pt"/>
            </w:pict>
          </mc:Fallback>
        </mc:AlternateContent>
      </w:r>
      <w:r w:rsidR="00B5135A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7251065</wp:posOffset>
                </wp:positionV>
                <wp:extent cx="1192530" cy="268605"/>
                <wp:effectExtent l="0" t="0" r="762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268647"/>
                          <a:chOff x="0" y="0"/>
                          <a:chExt cx="1481866" cy="26879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10571" y="19831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8105"/>
                            <a:ext cx="1134746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40AC4" id="组合 25" o:spid="_x0000_s1026" style="position:absolute;left:0;text-align:left;margin-left:49.75pt;margin-top:570.95pt;width:93.9pt;height:21.15pt;z-index:251673600" coordsize="14818,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">
                <v:rect id="矩形 68" o:spid="_x0000_s1027" style="position:absolute;left:105;width:14713;height: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" fillcolor="#71c1b9" stroked="f" strokeweight="1pt"/>
                <v:rect id="矩形 69" o:spid="_x0000_s1028" style="position:absolute;left:105;top:1983;width:14713;height: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" fillcolor="#71c1b9" stroked="f" strokeweight="1pt"/>
                <v:rect id="矩形 73" o:spid="_x0000_s1029" style="position:absolute;width:12134;height: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" fillcolor="#4eb2a8" stroked="f" strokeweight="1pt"/>
                <v:rect id="矩形 74" o:spid="_x0000_s1030" style="position:absolute;top:1981;width:11347;height: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" fillcolor="#4eb2a8" stroked="f" strokeweight="1pt"/>
              </v:group>
            </w:pict>
          </mc:Fallback>
        </mc:AlternateContent>
      </w:r>
      <w:r w:rsidR="00B5135A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8309610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B5135A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:rsidR="006622B6" w:rsidRDefault="006622B6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-23.5pt;margin-top:654.3pt;width:115.9pt;height:22.15pt;z-index:2516746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" filled="f" stroked="f">
                <v:textbox>
                  <w:txbxContent>
                    <w:p w:rsidR="006622B6" w:rsidRDefault="00B5135A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:rsidR="006622B6" w:rsidRDefault="006622B6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135A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-297815</wp:posOffset>
                </wp:positionH>
                <wp:positionV relativeFrom="paragraph">
                  <wp:posOffset>5537835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B5135A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:rsidR="006622B6" w:rsidRDefault="005E73C3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网站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制作</w:t>
                            </w:r>
                          </w:p>
                          <w:p w:rsidR="006622B6" w:rsidRDefault="005E73C3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视频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剪辑</w:t>
                            </w:r>
                          </w:p>
                          <w:p w:rsidR="006622B6" w:rsidRDefault="005E73C3">
                            <w:pPr>
                              <w:pStyle w:val="a7"/>
                              <w:spacing w:before="0" w:beforeAutospacing="0" w:after="0" w:afterAutospacing="0" w:line="320" w:lineRule="exact"/>
                              <w:rPr>
                                <w:rFonts w:asciiTheme="majorEastAsia" w:eastAsiaTheme="majorEastAsia" w:hAnsiTheme="majorEastAsia"/>
                                <w:color w:val="3A86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平面设计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left:0;text-align:left;margin-left:-23.45pt;margin-top:436.05pt;width:67.4pt;height:107.05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" filled="f" stroked="f">
                <v:textbox>
                  <w:txbxContent>
                    <w:p w:rsidR="006622B6" w:rsidRDefault="00B5135A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:rsidR="006622B6" w:rsidRDefault="005E73C3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网站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  <w:t>制作</w:t>
                      </w:r>
                    </w:p>
                    <w:p w:rsidR="006622B6" w:rsidRDefault="005E73C3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视频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  <w:t>剪辑</w:t>
                      </w:r>
                    </w:p>
                    <w:p w:rsidR="006622B6" w:rsidRDefault="005E73C3">
                      <w:pPr>
                        <w:pStyle w:val="a7"/>
                        <w:spacing w:before="0" w:beforeAutospacing="0" w:after="0" w:afterAutospacing="0" w:line="320" w:lineRule="exact"/>
                        <w:rPr>
                          <w:rFonts w:asciiTheme="majorEastAsia" w:eastAsiaTheme="majorEastAsia" w:hAnsiTheme="majorEastAsia"/>
                          <w:color w:val="3A867F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3A867F"/>
                          <w:kern w:val="24"/>
                          <w:sz w:val="20"/>
                          <w:szCs w:val="20"/>
                        </w:rPr>
                        <w:t>平面设计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135A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-297180</wp:posOffset>
                </wp:positionH>
                <wp:positionV relativeFrom="paragraph">
                  <wp:posOffset>6901180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B5135A">
                            <w:pPr>
                              <w:pStyle w:val="a5"/>
                              <w:pBdr>
                                <w:bottom w:val="none" w:sz="0" w:space="0" w:color="auto"/>
                              </w:pBdr>
                              <w:spacing w:afterLines="0" w:after="0"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:rsidR="006622B6" w:rsidRDefault="00B5135A">
                            <w:pPr>
                              <w:pStyle w:val="a5"/>
                              <w:pBdr>
                                <w:bottom w:val="none" w:sz="0" w:space="0" w:color="auto"/>
                              </w:pBdr>
                              <w:spacing w:afterLines="0" w:after="0"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  <w:p w:rsidR="006622B6" w:rsidRDefault="00B5135A">
                            <w:pPr>
                              <w:pStyle w:val="a5"/>
                              <w:pBdr>
                                <w:bottom w:val="none" w:sz="0" w:space="0" w:color="auto"/>
                              </w:pBdr>
                              <w:spacing w:afterLines="0" w:after="0"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left:0;text-align:left;margin-left:-23.4pt;margin-top:543.4pt;width:67.4pt;height:89.7pt;z-index:2516725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" filled="f" stroked="f">
                <v:textbox>
                  <w:txbxContent>
                    <w:p w:rsidR="006622B6" w:rsidRDefault="00B5135A">
                      <w:pPr>
                        <w:pStyle w:val="a5"/>
                        <w:pBdr>
                          <w:bottom w:val="none" w:sz="0" w:space="0" w:color="auto"/>
                        </w:pBdr>
                        <w:spacing w:afterLines="0" w:after="0" w:line="32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:rsidR="006622B6" w:rsidRDefault="00B5135A">
                      <w:pPr>
                        <w:pStyle w:val="a5"/>
                        <w:pBdr>
                          <w:bottom w:val="none" w:sz="0" w:space="0" w:color="auto"/>
                        </w:pBdr>
                        <w:spacing w:afterLines="0" w:after="0"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  <w:p w:rsidR="006622B6" w:rsidRDefault="00B5135A">
                      <w:pPr>
                        <w:pStyle w:val="a5"/>
                        <w:pBdr>
                          <w:bottom w:val="none" w:sz="0" w:space="0" w:color="auto"/>
                        </w:pBdr>
                        <w:spacing w:afterLines="0" w:after="0"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3A867F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135A">
        <w:rPr>
          <w:noProof/>
          <w:color w:val="46A09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B5135A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:rsidR="006622B6" w:rsidRDefault="006622B6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left:0;text-align:left;margin-left:-23.55pt;margin-top:411.05pt;width:108.9pt;height:23.45pt;z-index:2516695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" filled="f" stroked="f">
                <v:textbox>
                  <w:txbxContent>
                    <w:p w:rsidR="006622B6" w:rsidRDefault="00B5135A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:rsidR="006622B6" w:rsidRDefault="006622B6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135A">
        <w:rPr>
          <w:noProof/>
          <w:color w:val="3A867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-299085</wp:posOffset>
                </wp:positionH>
                <wp:positionV relativeFrom="paragraph">
                  <wp:posOffset>2513965</wp:posOffset>
                </wp:positionV>
                <wp:extent cx="2146300" cy="2592070"/>
                <wp:effectExtent l="0" t="0" r="0" b="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B5135A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99</w:t>
                            </w:r>
                            <w:r w:rsidR="00923FFC">
                              <w:rPr>
                                <w:color w:val="3A867F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 w:rsidR="00923FFC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 w:rsidR="00923FFC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06</w:t>
                            </w:r>
                          </w:p>
                          <w:p w:rsidR="006622B6" w:rsidRDefault="00B5135A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民族：汉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族</w:t>
                            </w:r>
                          </w:p>
                          <w:p w:rsidR="006622B6" w:rsidRDefault="00B5135A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山东德州</w:t>
                            </w:r>
                          </w:p>
                          <w:p w:rsidR="006622B6" w:rsidRDefault="00B5135A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山东德州</w:t>
                            </w:r>
                          </w:p>
                          <w:p w:rsidR="006622B6" w:rsidRDefault="00B5135A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</w:t>
                            </w:r>
                            <w:r w:rsidR="00923FFC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群众</w:t>
                            </w:r>
                          </w:p>
                          <w:p w:rsidR="006622B6" w:rsidRDefault="00B5135A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</w:t>
                            </w:r>
                            <w:r w:rsidR="00923FFC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广告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学</w:t>
                            </w:r>
                          </w:p>
                          <w:p w:rsidR="006622B6" w:rsidRDefault="00B5135A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联系电话：</w:t>
                            </w:r>
                            <w:r w:rsidR="00923FFC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17866909307</w:t>
                            </w:r>
                          </w:p>
                          <w:p w:rsidR="006622B6" w:rsidRDefault="00B5135A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r w:rsidR="00923FFC" w:rsidRPr="00AC0C16">
                              <w:rPr>
                                <w:color w:val="3A867F"/>
                                <w:sz w:val="24"/>
                                <w:szCs w:val="24"/>
                              </w:rPr>
                              <w:t>2696993878</w:t>
                            </w:r>
                            <w:r w:rsidR="00923FFC" w:rsidRPr="00AC0C16"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@qq.co</w:t>
                            </w:r>
                            <w:r w:rsidR="00923FFC" w:rsidRPr="00AC0C16">
                              <w:rPr>
                                <w:color w:val="3A867F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:rsidR="006622B6" w:rsidRDefault="00B5135A">
                            <w:pPr>
                              <w:spacing w:afterLines="0" w:after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微信：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1</w:t>
                            </w:r>
                            <w:r w:rsidR="00923FFC">
                              <w:rPr>
                                <w:color w:val="3A867F"/>
                                <w:sz w:val="24"/>
                                <w:szCs w:val="24"/>
                              </w:rPr>
                              <w:t>8253422023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left:0;text-align:left;margin-left:-23.55pt;margin-top:197.95pt;width:169pt;height:204.1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" filled="f" stroked="f">
                <v:textbox>
                  <w:txbxContent>
                    <w:p w:rsidR="006622B6" w:rsidRDefault="00B5135A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99</w:t>
                      </w:r>
                      <w:r w:rsidR="00923FFC">
                        <w:rPr>
                          <w:color w:val="3A867F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/</w:t>
                      </w:r>
                      <w:r w:rsidR="00923FFC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/</w:t>
                      </w:r>
                      <w:r w:rsidR="00923FFC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06</w:t>
                      </w:r>
                    </w:p>
                    <w:p w:rsidR="006622B6" w:rsidRDefault="00B5135A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民族：汉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族</w:t>
                      </w:r>
                    </w:p>
                    <w:p w:rsidR="006622B6" w:rsidRDefault="00B5135A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山东德州</w:t>
                      </w:r>
                    </w:p>
                    <w:p w:rsidR="006622B6" w:rsidRDefault="00B5135A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山东德州</w:t>
                      </w:r>
                    </w:p>
                    <w:p w:rsidR="006622B6" w:rsidRDefault="00B5135A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</w:t>
                      </w:r>
                      <w:r w:rsidR="00923FFC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群众</w:t>
                      </w:r>
                    </w:p>
                    <w:p w:rsidR="006622B6" w:rsidRDefault="00B5135A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</w:t>
                      </w:r>
                      <w:r w:rsidR="00923FFC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广告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学</w:t>
                      </w:r>
                    </w:p>
                    <w:p w:rsidR="006622B6" w:rsidRDefault="00B5135A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联系电话：</w:t>
                      </w:r>
                      <w:r w:rsidR="00923FFC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17866909307</w:t>
                      </w:r>
                    </w:p>
                    <w:p w:rsidR="006622B6" w:rsidRDefault="00B5135A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r w:rsidR="00923FFC" w:rsidRPr="00AC0C16">
                        <w:rPr>
                          <w:color w:val="3A867F"/>
                          <w:sz w:val="24"/>
                          <w:szCs w:val="24"/>
                        </w:rPr>
                        <w:t>2696993878</w:t>
                      </w:r>
                      <w:r w:rsidR="00923FFC" w:rsidRPr="00AC0C16"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@qq.co</w:t>
                      </w:r>
                      <w:r w:rsidR="00923FFC" w:rsidRPr="00AC0C16">
                        <w:rPr>
                          <w:color w:val="3A867F"/>
                          <w:sz w:val="24"/>
                          <w:szCs w:val="24"/>
                        </w:rPr>
                        <w:t>m</w:t>
                      </w:r>
                    </w:p>
                    <w:p w:rsidR="006622B6" w:rsidRDefault="00B5135A">
                      <w:pPr>
                        <w:spacing w:afterLines="0" w:after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微信：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1</w:t>
                      </w:r>
                      <w:r w:rsidR="00923FFC">
                        <w:rPr>
                          <w:color w:val="3A867F"/>
                          <w:sz w:val="24"/>
                          <w:szCs w:val="24"/>
                        </w:rPr>
                        <w:t>8253422023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35A">
        <w:rPr>
          <w:noProof/>
          <w:color w:val="3A867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B5135A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:rsidR="006622B6" w:rsidRDefault="006622B6">
                            <w:pPr>
                              <w:spacing w:afterLines="0" w:after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left:0;text-align:left;margin-left:-22.55pt;margin-top:172.1pt;width:108.9pt;height:23.45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" filled="f" stroked="f">
                <v:textbox>
                  <w:txbxContent>
                    <w:p w:rsidR="006622B6" w:rsidRDefault="00B5135A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:rsidR="006622B6" w:rsidRDefault="006622B6">
                      <w:pPr>
                        <w:spacing w:afterLines="0" w:after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135A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posOffset>2594610</wp:posOffset>
                </wp:positionH>
                <wp:positionV relativeFrom="paragraph">
                  <wp:posOffset>4391660</wp:posOffset>
                </wp:positionV>
                <wp:extent cx="3267075" cy="829945"/>
                <wp:effectExtent l="0" t="0" r="0" b="0"/>
                <wp:wrapSquare wrapText="bothSides"/>
                <wp:docPr id="5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829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6622B6" w:rsidRDefault="005E73C3">
                            <w:pPr>
                              <w:spacing w:afterLines="0" w:after="0"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暂无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left:0;text-align:left;margin-left:204.3pt;margin-top:345.8pt;width:257.25pt;height:65.35pt;z-index:2516817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" filled="f" stroked="f">
                <v:textbox>
                  <w:txbxContent>
                    <w:p w:rsidR="006622B6" w:rsidRDefault="005E73C3">
                      <w:pPr>
                        <w:spacing w:afterLines="0" w:after="0" w:line="320" w:lineRule="exact"/>
                        <w:rPr>
                          <w:rFonts w:asciiTheme="majorEastAsia" w:eastAsiaTheme="majorEastAsia" w:hAnsi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暂无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13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AD01B" id="矩形 8" o:spid="_x0000_s1026" style="position:absolute;left:0;text-align:left;margin-left:-72.75pt;margin-top:-68.2pt;width:597.25pt;height:1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" fillcolor="#393737 [814]" stroked="f" strokeweight="1pt"/>
            </w:pict>
          </mc:Fallback>
        </mc:AlternateContent>
      </w:r>
    </w:p>
    <w:sectPr w:rsidR="006622B6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35A" w:rsidRDefault="00B5135A">
      <w:pPr>
        <w:spacing w:after="120" w:line="240" w:lineRule="auto"/>
      </w:pPr>
      <w:r>
        <w:separator/>
      </w:r>
    </w:p>
  </w:endnote>
  <w:endnote w:type="continuationSeparator" w:id="0">
    <w:p w:rsidR="00B5135A" w:rsidRDefault="00B5135A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B6" w:rsidRDefault="006622B6">
    <w:pPr>
      <w:pStyle w:val="a3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B6" w:rsidRDefault="006622B6">
    <w:pPr>
      <w:pStyle w:val="a3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B6" w:rsidRDefault="006622B6">
    <w:pPr>
      <w:pStyle w:val="a3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35A" w:rsidRDefault="00B5135A">
      <w:pPr>
        <w:spacing w:after="120"/>
      </w:pPr>
      <w:r>
        <w:separator/>
      </w:r>
    </w:p>
  </w:footnote>
  <w:footnote w:type="continuationSeparator" w:id="0">
    <w:p w:rsidR="00B5135A" w:rsidRDefault="00B5135A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B6" w:rsidRDefault="006622B6">
    <w:pPr>
      <w:pStyle w:val="a5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B6" w:rsidRDefault="006622B6">
    <w:pPr>
      <w:pStyle w:val="a5"/>
      <w:pBdr>
        <w:bottom w:val="none" w:sz="0" w:space="0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B6" w:rsidRDefault="006622B6">
    <w:pPr>
      <w:pStyle w:val="a5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33E07"/>
    <w:rsid w:val="00006D27"/>
    <w:rsid w:val="000237A8"/>
    <w:rsid w:val="0002447B"/>
    <w:rsid w:val="0005009E"/>
    <w:rsid w:val="00083D77"/>
    <w:rsid w:val="00085732"/>
    <w:rsid w:val="00115658"/>
    <w:rsid w:val="00153C81"/>
    <w:rsid w:val="00175094"/>
    <w:rsid w:val="0018089D"/>
    <w:rsid w:val="00196214"/>
    <w:rsid w:val="001A7B69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A44A5"/>
    <w:rsid w:val="005C738F"/>
    <w:rsid w:val="005E73C3"/>
    <w:rsid w:val="005F758C"/>
    <w:rsid w:val="0061620A"/>
    <w:rsid w:val="00625BEC"/>
    <w:rsid w:val="00637AAD"/>
    <w:rsid w:val="006622B6"/>
    <w:rsid w:val="006639D4"/>
    <w:rsid w:val="006D0771"/>
    <w:rsid w:val="006E7DE1"/>
    <w:rsid w:val="006F00F1"/>
    <w:rsid w:val="00701886"/>
    <w:rsid w:val="0072172A"/>
    <w:rsid w:val="007458E1"/>
    <w:rsid w:val="007B3708"/>
    <w:rsid w:val="007D246A"/>
    <w:rsid w:val="007D3D87"/>
    <w:rsid w:val="00807980"/>
    <w:rsid w:val="008739E3"/>
    <w:rsid w:val="008B125B"/>
    <w:rsid w:val="009139CE"/>
    <w:rsid w:val="00923FFC"/>
    <w:rsid w:val="00957240"/>
    <w:rsid w:val="009C08AC"/>
    <w:rsid w:val="009D4754"/>
    <w:rsid w:val="00A03C39"/>
    <w:rsid w:val="00A04171"/>
    <w:rsid w:val="00A60CE5"/>
    <w:rsid w:val="00A82385"/>
    <w:rsid w:val="00A9647F"/>
    <w:rsid w:val="00AC0C16"/>
    <w:rsid w:val="00B065F9"/>
    <w:rsid w:val="00B21648"/>
    <w:rsid w:val="00B3620C"/>
    <w:rsid w:val="00B5135A"/>
    <w:rsid w:val="00B761DD"/>
    <w:rsid w:val="00BA0709"/>
    <w:rsid w:val="00BB002F"/>
    <w:rsid w:val="00BE7F65"/>
    <w:rsid w:val="00C0426F"/>
    <w:rsid w:val="00C05B47"/>
    <w:rsid w:val="00C3289D"/>
    <w:rsid w:val="00C5101F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6BE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CB4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Lines="50" w:after="50" w:line="324" w:lineRule="auto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Lines="0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svg"/><Relationship Id="rId3" Type="http://schemas.openxmlformats.org/officeDocument/2006/relationships/settings" Target="settings.xml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image" Target="media/image9.svg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28" Type="http://schemas.openxmlformats.org/officeDocument/2006/relationships/image" Target="media/image3.png"/><Relationship Id="rId36" Type="http://schemas.openxmlformats.org/officeDocument/2006/relationships/footer" Target="footer3.xm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27" Type="http://schemas.openxmlformats.org/officeDocument/2006/relationships/image" Target="media/image2.png"/><Relationship Id="rId30" Type="http://schemas.openxmlformats.org/officeDocument/2006/relationships/image" Target="media/image5.jpeg"/><Relationship Id="rId35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明亮简洁个人简介求职面试简历.docx</Template>
  <TotalTime>4</TotalTime>
  <Pages>1</Pages>
  <Words>3</Words>
  <Characters>21</Characters>
  <Application>Microsoft Office Word</Application>
  <DocSecurity>0</DocSecurity>
  <Lines>1</Lines>
  <Paragraphs>1</Paragraphs>
  <ScaleCrop>false</ScaleCrop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2024-12-09T05:52:00Z</dcterms:created>
  <dcterms:modified xsi:type="dcterms:W3CDTF">2024-12-10T02:35:00Z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8688F8EB972948ECA673F395CA3C7632_11</vt:lpwstr>
  </property>
  <property fmtid="{D5CDD505-2E9C-101B-9397-08002B2CF9AE}" pid="5" name="KSOProductBuildVer">
    <vt:lpwstr>2052-12.1.0.19302</vt:lpwstr>
  </property>
</Properties>
</file>