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12.svg" ContentType="image/svg+xml"/>
  <Override PartName="/word/media/image15.svg" ContentType="image/svg+xml"/>
  <Override PartName="/word/media/image3.svg" ContentType="image/svg+xml"/>
  <Override PartName="/word/media/image6.svg" ContentType="image/svg+xml"/>
  <Override PartName="/word/media/image9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A4DA">
      <w:pPr>
        <w:spacing w:after="156" w:line="260" w:lineRule="exact"/>
      </w:pP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2597785</wp:posOffset>
                </wp:positionH>
                <wp:positionV relativeFrom="paragraph">
                  <wp:posOffset>4164965</wp:posOffset>
                </wp:positionV>
                <wp:extent cx="1742440" cy="281305"/>
                <wp:effectExtent l="0" t="0" r="0" b="0"/>
                <wp:wrapSquare wrapText="bothSides"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6AD8240">
                            <w:pPr>
                              <w:spacing w:after="0" w:afterLines="0" w:line="320" w:lineRule="exact"/>
                              <w:jc w:val="left"/>
                              <w:rPr>
                                <w:rFonts w:hint="eastAsia" w:eastAsiaTheme="minor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所获奖项证书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4.55pt;margin-top:327.95pt;height:22.15pt;width:137.2pt;mso-wrap-distance-bottom:3.6pt;mso-wrap-distance-left:9pt;mso-wrap-distance-right:9pt;mso-wrap-distance-top:3.6pt;z-index:251664384;v-text-anchor:middle;mso-width-relative:page;mso-height-relative:page;" filled="f" stroked="f" coordsize="21600,21600" o:gfxdata="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H&#10;VEr02gAAAAsBAAAPAAAAAAAAAAEAIAAAACIAAABkcnMvZG93bnJldi54bWxQSwECFAAUAAAACACH&#10;TuJA5a6kiSICAAAsBAAADgAAAAAAAAABACAAAAAp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6AD8240">
                      <w:pPr>
                        <w:spacing w:after="0" w:afterLines="0" w:line="320" w:lineRule="exact"/>
                        <w:jc w:val="left"/>
                        <w:rPr>
                          <w:rFonts w:hint="eastAsia" w:eastAsiaTheme="minor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  <w:lang w:val="en-US" w:eastAsia="zh-CN"/>
                        </w:rPr>
                        <w:t>所获奖项证书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margin">
                  <wp:posOffset>2556510</wp:posOffset>
                </wp:positionH>
                <wp:positionV relativeFrom="paragraph">
                  <wp:posOffset>-365125</wp:posOffset>
                </wp:positionV>
                <wp:extent cx="2370455" cy="1104900"/>
                <wp:effectExtent l="0" t="0" r="0" b="0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42843DF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b/>
                                <w:color w:val="FFFFFF" w:themeColor="background1"/>
                                <w:sz w:val="36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冯静瑶</w:t>
                            </w:r>
                          </w:p>
                          <w:p w14:paraId="47C0A7D7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职务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教研室主任</w:t>
                            </w:r>
                          </w:p>
                          <w:p w14:paraId="130B6DC6">
                            <w:pPr>
                              <w:spacing w:after="0" w:afterLines="0" w:line="400" w:lineRule="exact"/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职称：助教</w:t>
                            </w:r>
                          </w:p>
                          <w:p w14:paraId="7074D835">
                            <w:pPr>
                              <w:spacing w:after="0" w:afterLines="0" w:line="400" w:lineRule="exact"/>
                              <w:rPr>
                                <w:rFonts w:hint="default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学历：本科</w:t>
                            </w:r>
                          </w:p>
                          <w:p w14:paraId="4BD6FE39">
                            <w:pPr>
                              <w:spacing w:after="0" w:afterLines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11E3BC28">
                            <w:pPr>
                              <w:spacing w:after="0" w:afterLines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1.3pt;margin-top:-28.75pt;height:87pt;width:186.65pt;mso-position-horizontal-relative:margin;z-index:251680768;mso-width-relative:page;mso-height-relative:page;" filled="f" stroked="f" coordsize="21600,21600" o:gfxdata="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+FqV/YAAAACwEAAA8AAAAAAAAAAQAgAAAAIgAAAGRycy9kb3ducmV2LnhtbFBLAQIUABQAAAAI&#10;AIdO4kAnip02JgIAACsEAAAOAAAAAAAAAAEAIAAAACc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42843DF">
                      <w:pPr>
                        <w:spacing w:after="0" w:afterLines="0" w:line="400" w:lineRule="exact"/>
                        <w:rPr>
                          <w:rFonts w:hint="default" w:eastAsiaTheme="minorEastAsia"/>
                          <w:b/>
                          <w:color w:val="FFFFFF" w:themeColor="background1"/>
                          <w:sz w:val="36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冯静瑶</w:t>
                      </w:r>
                    </w:p>
                    <w:p w14:paraId="47C0A7D7">
                      <w:pPr>
                        <w:spacing w:after="0" w:afterLines="0" w:line="400" w:lineRule="exact"/>
                        <w:rPr>
                          <w:rFonts w:hint="default" w:eastAsiaTheme="minor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职务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教研室主任</w:t>
                      </w:r>
                    </w:p>
                    <w:p w14:paraId="130B6DC6">
                      <w:pPr>
                        <w:spacing w:after="0" w:afterLines="0" w:line="400" w:lineRule="exact"/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职称：助教</w:t>
                      </w:r>
                    </w:p>
                    <w:p w14:paraId="7074D835">
                      <w:pPr>
                        <w:spacing w:after="0" w:afterLines="0" w:line="400" w:lineRule="exact"/>
                        <w:rPr>
                          <w:rFonts w:hint="default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学历：本科</w:t>
                      </w:r>
                    </w:p>
                    <w:p w14:paraId="4BD6FE39">
                      <w:pPr>
                        <w:spacing w:after="0" w:afterLines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11E3BC28">
                      <w:pPr>
                        <w:spacing w:after="0" w:afterLines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margin">
                  <wp:posOffset>2646680</wp:posOffset>
                </wp:positionH>
                <wp:positionV relativeFrom="paragraph">
                  <wp:posOffset>7599680</wp:posOffset>
                </wp:positionV>
                <wp:extent cx="3506470" cy="2072005"/>
                <wp:effectExtent l="0" t="0" r="0" b="0"/>
                <wp:wrapSquare wrapText="bothSides"/>
                <wp:docPr id="5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072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E0CB10A">
                            <w:pPr>
                              <w:spacing w:after="0" w:afterLines="0" w:line="360" w:lineRule="exact"/>
                              <w:rPr>
                                <w:rFonts w:hint="default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2022-2023 / 1  《C语言程序设计》</w:t>
                            </w:r>
                          </w:p>
                          <w:p w14:paraId="0FDD242F">
                            <w:pPr>
                              <w:spacing w:after="0" w:afterLines="0" w:line="360" w:lineRule="exact"/>
                              <w:rPr>
                                <w:rFonts w:hint="default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2022-2023 / 2  《数据结构》</w:t>
                            </w:r>
                          </w:p>
                          <w:p w14:paraId="5695D593">
                            <w:pPr>
                              <w:spacing w:after="0" w:afterLines="0" w:line="36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24 / 1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计算机应用基础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》</w:t>
                            </w:r>
                          </w:p>
                          <w:p w14:paraId="2C3FF1D5">
                            <w:pPr>
                              <w:spacing w:after="0" w:afterLines="0" w:line="360" w:lineRule="exact"/>
                              <w:rPr>
                                <w:rFonts w:hint="default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24 / 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短视频创作与运营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 xml:space="preserve">》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数据结构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》</w:t>
                            </w:r>
                          </w:p>
                          <w:p w14:paraId="60B1480D">
                            <w:pPr>
                              <w:spacing w:after="0" w:afterLines="0" w:line="36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24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25 / 1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大学英语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》</w:t>
                            </w:r>
                          </w:p>
                          <w:p w14:paraId="2CA29982">
                            <w:pPr>
                              <w:spacing w:after="0" w:afterLines="0" w:line="36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2022.09--至今    信息技术教研室主任&amp;</w:t>
                            </w:r>
                          </w:p>
                          <w:p w14:paraId="148DC756">
                            <w:pPr>
                              <w:spacing w:after="0" w:afterLines="0" w:line="360" w:lineRule="exact"/>
                              <w:ind w:firstLine="1801" w:firstLineChars="900"/>
                              <w:rPr>
                                <w:rFonts w:hint="default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动漫制作教研室主任</w:t>
                            </w:r>
                          </w:p>
                          <w:p w14:paraId="063E7D11">
                            <w:pPr>
                              <w:spacing w:after="0" w:afterLines="0" w:line="32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8.4pt;margin-top:598.4pt;height:163.15pt;width:276.1pt;mso-position-horizontal-relative:margin;mso-wrap-distance-bottom:3.6pt;mso-wrap-distance-left:9pt;mso-wrap-distance-right:9pt;mso-wrap-distance-top:3.6pt;z-index:251683840;v-text-anchor:middle;mso-width-relative:page;mso-height-relative:page;" filled="f" stroked="f" coordsize="21600,21600" o:gfxdata="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EXTcn9sAAAANAQAADwAAAAAAAAABACAAAAAiAAAAZHJzL2Rvd25yZXYueG1sUEsBAhQAFAAA&#10;AAgAh07iQE3GLGYlAgAALQQAAA4AAAAAAAAAAQAgAAAAKgEAAGRycy9lMm9Eb2MueG1sUEsFBgAA&#10;AAAGAAYAWQEAAME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E0CB10A">
                      <w:pPr>
                        <w:spacing w:after="0" w:afterLines="0" w:line="360" w:lineRule="exact"/>
                        <w:rPr>
                          <w:rFonts w:hint="default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2022-2023 / 1  《C语言程序设计》</w:t>
                      </w:r>
                    </w:p>
                    <w:p w14:paraId="0FDD242F">
                      <w:pPr>
                        <w:spacing w:after="0" w:afterLines="0" w:line="360" w:lineRule="exact"/>
                        <w:rPr>
                          <w:rFonts w:hint="default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2022-2023 / 2  《数据结构》</w:t>
                      </w:r>
                    </w:p>
                    <w:p w14:paraId="5695D593">
                      <w:pPr>
                        <w:spacing w:after="0" w:afterLines="0" w:line="36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23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24 / 1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《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计算机应用基础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》</w:t>
                      </w:r>
                    </w:p>
                    <w:p w14:paraId="2C3FF1D5">
                      <w:pPr>
                        <w:spacing w:after="0" w:afterLines="0" w:line="360" w:lineRule="exact"/>
                        <w:rPr>
                          <w:rFonts w:hint="default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23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24 / 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《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短视频创作与运营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 xml:space="preserve">》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《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数据结构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》</w:t>
                      </w:r>
                    </w:p>
                    <w:p w14:paraId="60B1480D">
                      <w:pPr>
                        <w:spacing w:after="0" w:afterLines="0" w:line="36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24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25 / 1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《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大学英语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》</w:t>
                      </w:r>
                    </w:p>
                    <w:p w14:paraId="2CA29982">
                      <w:pPr>
                        <w:spacing w:after="0" w:afterLines="0" w:line="36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2022.09--至今    信息技术教研室主任&amp;</w:t>
                      </w:r>
                    </w:p>
                    <w:p w14:paraId="148DC756">
                      <w:pPr>
                        <w:spacing w:after="0" w:afterLines="0" w:line="360" w:lineRule="exact"/>
                        <w:ind w:firstLine="1801" w:firstLineChars="900"/>
                        <w:rPr>
                          <w:rFonts w:hint="default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动漫制作教研室主任</w:t>
                      </w:r>
                    </w:p>
                    <w:p w14:paraId="063E7D11">
                      <w:pPr>
                        <w:spacing w:after="0" w:afterLines="0" w:line="32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2590165</wp:posOffset>
                </wp:positionH>
                <wp:positionV relativeFrom="paragraph">
                  <wp:posOffset>7265670</wp:posOffset>
                </wp:positionV>
                <wp:extent cx="1720215" cy="281305"/>
                <wp:effectExtent l="0" t="0" r="0" b="0"/>
                <wp:wrapSquare wrapText="bothSides"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215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13C40F8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在校工作</w:t>
                            </w: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经历</w:t>
                            </w:r>
                          </w:p>
                          <w:p w14:paraId="3F953CE4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95pt;margin-top:572.1pt;height:22.15pt;width:135.45pt;mso-wrap-distance-bottom:3.6pt;mso-wrap-distance-left:9pt;mso-wrap-distance-right:9pt;mso-wrap-distance-top:3.6pt;z-index:251668480;v-text-anchor:middle;mso-width-relative:page;mso-height-relative:page;" filled="f" stroked="f" coordsize="21600,21600" o:gfxdata="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wQT4TbAAAADQEAAA8AAAAAAAAAAQAgAAAAIgAAAGRycy9kb3ducmV2LnhtbFBLAQIUABQAAAAI&#10;AIdO4kD3MwwWIwIAACsEAAAOAAAAAAAAAAEAIAAAACo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13C40F8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  <w:lang w:val="en-US" w:eastAsia="zh-CN"/>
                        </w:rPr>
                        <w:t>在校工作</w:t>
                      </w: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  <w:t>经历</w:t>
                      </w:r>
                    </w:p>
                    <w:p w14:paraId="3F953CE4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-614680</wp:posOffset>
                </wp:positionH>
                <wp:positionV relativeFrom="paragraph">
                  <wp:posOffset>2091690</wp:posOffset>
                </wp:positionV>
                <wp:extent cx="2886075" cy="7812405"/>
                <wp:effectExtent l="0" t="0" r="9525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7812176"/>
                        </a:xfrm>
                        <a:prstGeom prst="rect">
                          <a:avLst/>
                        </a:prstGeom>
                        <a:solidFill>
                          <a:srgbClr val="89D3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8.4pt;margin-top:164.7pt;height:615.15pt;width:227.25pt;z-index:251660288;v-text-anchor:middle;mso-width-relative:page;mso-height-relative:page;" fillcolor="#89D3CC" filled="t" stroked="f" coordsize="21600,21600" o:gfxdata="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3h8GONwAAAAMAQAADwAAAAAAAAABACAAAAAiAAAAZHJzL2Rvd25yZXYueG1sUEsBAhQA&#10;FAAAAAgAh07iQPJXuczuAQAAxwMAAA4AAAAAAAAAAQAgAAAAKwEAAGRycy9lMm9Eb2MueG1sUEsF&#10;BgAAAAAGAAYAWQEAAIs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2809875" cy="3933825"/>
            <wp:effectExtent l="0" t="0" r="9525" b="9525"/>
            <wp:docPr id="5" name="图片 5" descr="8a9f5dfbf92591c62a4865aae3921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a9f5dfbf92591c62a4865aae3921bf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-614680</wp:posOffset>
            </wp:positionH>
            <wp:positionV relativeFrom="paragraph">
              <wp:posOffset>-789940</wp:posOffset>
            </wp:positionV>
            <wp:extent cx="2886075" cy="2882900"/>
            <wp:effectExtent l="0" t="0" r="9525" b="12700"/>
            <wp:wrapNone/>
            <wp:docPr id="9" name="图片 9" descr="C:/Users/Admin/Desktop/8a9f5dfbf92591c62a4865aae3921bf.jpg8a9f5dfbf92591c62a4865aae3921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Admin/Desktop/8a9f5dfbf92591c62a4865aae3921bf.jpg8a9f5dfbf92591c62a4865aae3921bf"/>
                    <pic:cNvPicPr>
                      <a:picLocks noChangeAspect="1"/>
                    </pic:cNvPicPr>
                  </pic:nvPicPr>
                  <pic:blipFill>
                    <a:blip r:embed="rId12"/>
                    <a:srcRect t="14334" b="14334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883363"/>
                    </a:xfrm>
                    <a:prstGeom prst="roundRect">
                      <a:avLst>
                        <a:gd name="adj" fmla="val 0"/>
                      </a:avLst>
                    </a:prstGeom>
                    <a:ln w="57150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2584450</wp:posOffset>
                </wp:positionH>
                <wp:positionV relativeFrom="paragraph">
                  <wp:posOffset>892810</wp:posOffset>
                </wp:positionV>
                <wp:extent cx="3674110" cy="1387475"/>
                <wp:effectExtent l="0" t="0" r="0" b="0"/>
                <wp:wrapNone/>
                <wp:docPr id="28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110" cy="1387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797B40">
                            <w:pPr>
                              <w:ind w:firstLine="400" w:firstLineChars="200"/>
                              <w:rPr>
                                <w:rFonts w:hint="eastAsia" w:asciiTheme="majorEastAsia" w:hAnsiTheme="majorEastAsia" w:eastAsiaTheme="major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让每个孩子都成为最好的自己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尊重学生的个性差异，帮助他们发掘自己的潜力和优势，成为最好的自己。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5pt;margin-top:70.3pt;height:109.25pt;width:289.3pt;mso-position-horizontal-relative:margin;z-index:251665408;mso-width-relative:page;mso-height-relative:page;" filled="f" stroked="f" coordsize="21600,21600" o:gfxdata="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y9rns9gAAAALAQAADwAAAAAAAAABACAAAAAiAAAAZHJzL2Rvd25yZXYueG1sUEsBAhQAFAAAAAgA&#10;h07iQNKa+s0lAgAALAQAAA4AAAAAAAAAAQAgAAAAJw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5797B40">
                      <w:pPr>
                        <w:ind w:firstLine="400" w:firstLineChars="200"/>
                        <w:rPr>
                          <w:rFonts w:hint="eastAsia" w:asciiTheme="majorEastAsia" w:hAnsiTheme="majorEastAsia" w:eastAsiaTheme="major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让每个孩子都成为最好的自己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  <w:lang w:eastAsia="zh-CN"/>
                        </w:rPr>
                        <w:t>。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尊重学生的个性差异，帮助他们发掘自己的潜力和优势，成为最好的自己。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638810</wp:posOffset>
                </wp:positionH>
                <wp:positionV relativeFrom="paragraph">
                  <wp:posOffset>5892800</wp:posOffset>
                </wp:positionV>
                <wp:extent cx="1192530" cy="908050"/>
                <wp:effectExtent l="0" t="0" r="7620" b="635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2530" cy="908050"/>
                          <a:chOff x="0" y="0"/>
                          <a:chExt cx="1481866" cy="908777"/>
                        </a:xfrm>
                      </wpg:grpSpPr>
                      <wps:wsp>
                        <wps:cNvPr id="303" name="矩形 303"/>
                        <wps:cNvSpPr/>
                        <wps:spPr>
                          <a:xfrm>
                            <a:off x="10571" y="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4" name="矩形 304"/>
                        <wps:cNvSpPr/>
                        <wps:spPr>
                          <a:xfrm>
                            <a:off x="10571" y="214166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5" name="矩形 305"/>
                        <wps:cNvSpPr/>
                        <wps:spPr>
                          <a:xfrm>
                            <a:off x="10571" y="420303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7" name="矩形 307"/>
                        <wps:cNvSpPr/>
                        <wps:spPr>
                          <a:xfrm>
                            <a:off x="10571" y="626439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8" name="矩形 308"/>
                        <wps:cNvSpPr/>
                        <wps:spPr>
                          <a:xfrm>
                            <a:off x="10571" y="837861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8" name="矩形 298"/>
                        <wps:cNvSpPr/>
                        <wps:spPr>
                          <a:xfrm>
                            <a:off x="0" y="0"/>
                            <a:ext cx="121348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9" name="矩形 299"/>
                        <wps:cNvSpPr/>
                        <wps:spPr>
                          <a:xfrm>
                            <a:off x="0" y="213963"/>
                            <a:ext cx="735331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0" name="矩形 300"/>
                        <wps:cNvSpPr/>
                        <wps:spPr>
                          <a:xfrm>
                            <a:off x="0" y="420098"/>
                            <a:ext cx="110299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1" name="矩形 301"/>
                        <wps:cNvSpPr/>
                        <wps:spPr>
                          <a:xfrm>
                            <a:off x="0" y="626235"/>
                            <a:ext cx="128714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2" name="矩形 302"/>
                        <wps:cNvSpPr/>
                        <wps:spPr>
                          <a:xfrm>
                            <a:off x="0" y="837657"/>
                            <a:ext cx="919480" cy="71120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0.3pt;margin-top:464pt;height:71.5pt;width:93.9pt;z-index:251671552;mso-width-relative:page;mso-height-relative:page;" coordsize="1481866,908777" o:gfxdata="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">
                <o:lock v:ext="edit" aspectratio="f"/>
                <v:rect id="_x0000_s1026" o:spid="_x0000_s1026" o:spt="1" style="position:absolute;left:10571;top:0;height:70485;width:1471295;v-text-anchor:middle;" fillcolor="#71C1B9" filled="t" stroked="f" coordsize="21600,21600" o:gfxdata="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ElLjb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214166;height:70485;width:1471295;v-text-anchor:middle;" fillcolor="#71C1B9" filled="t" stroked="f" coordsize="21600,21600" o:gfxdata="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6DT+b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420303;height:70485;width:1471295;v-text-anchor:middle;" fillcolor="#71C1B9" filled="t" stroked="f" coordsize="21600,21600" o:gfxdata="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7HZi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626439;height:70485;width:1471295;v-text-anchor:middle;" fillcolor="#71C1B9" filled="t" stroked="f" coordsize="21600,21600" o:gfxdata="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3JNjr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837861;height:70485;width:1471295;v-text-anchor:middle;" fillcolor="#71C1B9" filled="t" stroked="f" coordsize="21600,21600" o:gfxdata="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bt2fy5AAAA3A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0;height:70485;width:1213485;v-text-anchor:middle;" fillcolor="#4EB2A8" filled="t" stroked="f" coordsize="21600,21600" o:gfxdata="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a8mKrgAAADc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213963;height:70485;width:735331;v-text-anchor:middle;" fillcolor="#4EB2A8" filled="t" stroked="f" coordsize="21600,21600" o:gfxdata="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44Ox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420098;height:70485;width:1102995;v-text-anchor:middle;" fillcolor="#4EB2A8" filled="t" stroked="f" coordsize="21600,21600" o:gfxdata="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MrA2ugAAANw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626235;height:70485;width:1287145;v-text-anchor:middle;" fillcolor="#4EB2A8" filled="t" stroked="f" coordsize="21600,21600" o:gfxdata="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n4Vrb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837657;height:71120;width:919480;v-text-anchor:middle;" fillcolor="#4EB2A8" filled="t" stroked="f" coordsize="21600,21600" o:gfxdata="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qyL2r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631825</wp:posOffset>
                </wp:positionH>
                <wp:positionV relativeFrom="paragraph">
                  <wp:posOffset>7251065</wp:posOffset>
                </wp:positionV>
                <wp:extent cx="1192530" cy="268605"/>
                <wp:effectExtent l="0" t="0" r="7620" b="17145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2530" cy="268647"/>
                          <a:chOff x="0" y="0"/>
                          <a:chExt cx="1481866" cy="268795"/>
                        </a:xfrm>
                      </wpg:grpSpPr>
                      <wps:wsp>
                        <wps:cNvPr id="68" name="矩形 68"/>
                        <wps:cNvSpPr/>
                        <wps:spPr>
                          <a:xfrm>
                            <a:off x="10571" y="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9" name="矩形 69"/>
                        <wps:cNvSpPr/>
                        <wps:spPr>
                          <a:xfrm>
                            <a:off x="10571" y="19831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3" name="矩形 73"/>
                        <wps:cNvSpPr/>
                        <wps:spPr>
                          <a:xfrm>
                            <a:off x="0" y="0"/>
                            <a:ext cx="121348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4" name="矩形 74"/>
                        <wps:cNvSpPr/>
                        <wps:spPr>
                          <a:xfrm>
                            <a:off x="0" y="198105"/>
                            <a:ext cx="1134746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.75pt;margin-top:570.95pt;height:21.15pt;width:93.9pt;z-index:251673600;mso-width-relative:page;mso-height-relative:page;" coordsize="1481866,268795" o:gfxdata="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">
                <o:lock v:ext="edit" aspectratio="f"/>
                <v:rect id="_x0000_s1026" o:spid="_x0000_s1026" o:spt="1" style="position:absolute;left:10571;top:0;height:70485;width:1471295;v-text-anchor:middle;" fillcolor="#71C1B9" filled="t" stroked="f" coordsize="21600,21600" o:gfxdata="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lTOnytAAAANsAAAAPAAAA&#10;AAAAAAEAIAAAACIAAABkcnMvZG93bnJldi54bWxQSwECFAAUAAAACACHTuJAMy8FnjsAAAA5AAAA&#10;EAAAAAAAAAABACAAAAADAQAAZHJzL3NoYXBleG1sLnhtbFBLBQYAAAAABgAGAFsBAACt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198310;height:70485;width:1471295;v-text-anchor:middle;" fillcolor="#71C1B9" filled="t" stroked="f" coordsize="21600,21600" o:gfxdata="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gBMab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0;height:70485;width:1213485;v-text-anchor:middle;" fillcolor="#4EB2A8" filled="t" stroked="f" coordsize="21600,21600" o:gfxdata="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7TM3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198105;height:70485;width:1134746;v-text-anchor:middle;" fillcolor="#4EB2A8" filled="t" stroked="f" coordsize="21600,21600" o:gfxdata="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UEq0O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8698865</wp:posOffset>
                </wp:positionV>
                <wp:extent cx="499110" cy="813435"/>
                <wp:effectExtent l="0" t="0" r="0" b="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2" name="图形 3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140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文本框 32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CEF17A">
                              <w:pPr>
                                <w:pStyle w:val="4"/>
                                <w:spacing w:before="0" w:beforeAutospacing="0" w:after="156" w:afterAutospacing="0"/>
                                <w:jc w:val="center"/>
                                <w:rPr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 w:asciiTheme="minorHAnsi" w:eastAsiaTheme="minorEastAsia" w:cstheme="minorBidi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摄影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6.45pt;margin-top:684.95pt;height:64.05pt;width:39.3pt;z-index:251675648;mso-width-relative:page;mso-height-relative:page;" coordsize="499110,813747" o:gfxdata="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">
                <o:lock v:ext="edit" aspectratio="f"/>
                <v:shape id="图形 31" o:spid="_x0000_s1026" o:spt="75" type="#_x0000_t75" style="position:absolute;left:95140;top:0;height:307340;width:307340;" filled="f" o:preferrelative="t" stroked="f" coordsize="21600,21600" o:gfxdata="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mHor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5" o:title=""/>
                  <o:lock v:ext="edit" aspectratio="t"/>
                </v:shape>
                <v:shape id="文本框 32" o:spid="_x0000_s1026" o:spt="202" type="#_x0000_t202" style="position:absolute;left:0;top:227007;height:586740;width:499110;" filled="f" stroked="f" coordsize="21600,21600" o:gfxdata="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tf2I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58CEF17A">
                        <w:pPr>
                          <w:pStyle w:val="4"/>
                          <w:spacing w:before="0" w:beforeAutospacing="0" w:after="156" w:afterAutospacing="0"/>
                          <w:jc w:val="center"/>
                          <w:rPr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 w:asciiTheme="minorHAnsi" w:eastAsiaTheme="minorEastAsia" w:cstheme="minorBidi"/>
                            <w:color w:val="3A867F"/>
                            <w:kern w:val="24"/>
                            <w:sz w:val="20"/>
                            <w:szCs w:val="20"/>
                          </w:rPr>
                          <w:t>摄影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8698865</wp:posOffset>
                </wp:positionV>
                <wp:extent cx="499110" cy="813435"/>
                <wp:effectExtent l="0" t="0" r="0" b="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4" name="图形 3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140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文本框 34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12A7D2">
                              <w:pPr>
                                <w:pStyle w:val="4"/>
                                <w:spacing w:before="0" w:beforeAutospacing="0" w:after="156" w:afterAutospacing="0"/>
                                <w:jc w:val="center"/>
                                <w:rPr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 w:asciiTheme="minorHAnsi" w:eastAsiaTheme="minorEastAsia" w:cstheme="minorBidi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绘画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.1pt;margin-top:684.95pt;height:64.05pt;width:39.3pt;z-index:251676672;mso-width-relative:page;mso-height-relative:page;" coordsize="499110,813747" o:gfxdata="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">
                <o:lock v:ext="edit" aspectratio="f"/>
                <v:shape id="图形 33" o:spid="_x0000_s1026" o:spt="75" type="#_x0000_t75" style="position:absolute;left:95140;top:0;height:307340;width:307340;" filled="f" o:preferrelative="t" stroked="f" coordsize="21600,21600" o:gfxdata="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2/hV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8" o:title=""/>
                  <o:lock v:ext="edit" aspectratio="t"/>
                </v:shape>
                <v:shape id="文本框 34" o:spid="_x0000_s1026" o:spt="202" type="#_x0000_t202" style="position:absolute;left:0;top:227007;height:586740;width:499110;" filled="f" stroked="f" coordsize="21600,21600" o:gfxdata="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nLLz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1612A7D2">
                        <w:pPr>
                          <w:pStyle w:val="4"/>
                          <w:spacing w:before="0" w:beforeAutospacing="0" w:after="156" w:afterAutospacing="0"/>
                          <w:jc w:val="center"/>
                          <w:rPr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 w:asciiTheme="minorHAnsi" w:eastAsiaTheme="minorEastAsia" w:cstheme="minorBidi"/>
                            <w:color w:val="3A867F"/>
                            <w:kern w:val="24"/>
                            <w:sz w:val="20"/>
                            <w:szCs w:val="20"/>
                          </w:rPr>
                          <w:t>绘画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598170</wp:posOffset>
                </wp:positionH>
                <wp:positionV relativeFrom="paragraph">
                  <wp:posOffset>8698865</wp:posOffset>
                </wp:positionV>
                <wp:extent cx="499110" cy="813435"/>
                <wp:effectExtent l="0" t="0" r="0" b="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6" name="图形 35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425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文本框 36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73CFC8">
                              <w:pPr>
                                <w:pStyle w:val="4"/>
                                <w:spacing w:before="0" w:beforeAutospacing="0" w:after="156" w:afterAutospacing="0"/>
                                <w:jc w:val="center"/>
                                <w:rPr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 w:asciiTheme="minorHAnsi" w:eastAsiaTheme="minorEastAsia" w:cstheme="minorBidi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音乐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7.1pt;margin-top:684.95pt;height:64.05pt;width:39.3pt;z-index:251677696;mso-width-relative:page;mso-height-relative:page;" coordsize="499110,813747" o:gfxdata="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">
                <o:lock v:ext="edit" aspectratio="f"/>
                <v:shape id="图形 35" o:spid="_x0000_s1026" o:spt="75" type="#_x0000_t75" style="position:absolute;left:100425;top:0;height:307340;width:307340;" filled="f" o:preferrelative="t" stroked="f" coordsize="21600,21600" o:gfxdata="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7FUB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1" o:title=""/>
                  <o:lock v:ext="edit" aspectratio="t"/>
                </v:shape>
                <v:shape id="文本框 36" o:spid="_x0000_s1026" o:spt="202" type="#_x0000_t202" style="position:absolute;left:0;top:227007;height:586740;width:499110;" filled="f" stroked="f" coordsize="21600,21600" o:gfxdata="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Hs8CO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3B73CFC8">
                        <w:pPr>
                          <w:pStyle w:val="4"/>
                          <w:spacing w:before="0" w:beforeAutospacing="0" w:after="156" w:afterAutospacing="0"/>
                          <w:jc w:val="center"/>
                          <w:rPr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 w:asciiTheme="minorHAnsi" w:eastAsiaTheme="minorEastAsia" w:cstheme="minorBidi"/>
                            <w:color w:val="3A867F"/>
                            <w:kern w:val="24"/>
                            <w:sz w:val="20"/>
                            <w:szCs w:val="20"/>
                          </w:rPr>
                          <w:t>音乐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1536700</wp:posOffset>
                </wp:positionH>
                <wp:positionV relativeFrom="paragraph">
                  <wp:posOffset>8735695</wp:posOffset>
                </wp:positionV>
                <wp:extent cx="499110" cy="728980"/>
                <wp:effectExtent l="0" t="0" r="0" b="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728980"/>
                          <a:chOff x="0" y="0"/>
                          <a:chExt cx="499110" cy="729509"/>
                        </a:xfrm>
                      </wpg:grpSpPr>
                      <pic:pic xmlns:pic="http://schemas.openxmlformats.org/drawingml/2006/picture">
                        <pic:nvPicPr>
                          <pic:cNvPr id="92" name="图形 79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6282" y="0"/>
                            <a:ext cx="252095" cy="2330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文本框 38"/>
                        <wps:cNvSpPr txBox="1"/>
                        <wps:spPr>
                          <a:xfrm>
                            <a:off x="0" y="274849"/>
                            <a:ext cx="499110" cy="4546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04761F">
                              <w:pPr>
                                <w:pStyle w:val="3"/>
                                <w:pBdr>
                                  <w:bottom w:val="none" w:color="auto" w:sz="0" w:space="0"/>
                                </w:pBdr>
                                <w:spacing w:after="156"/>
                                <w:rPr>
                                  <w:color w:val="3A867F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写作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1pt;margin-top:687.85pt;height:57.4pt;width:39.3pt;z-index:251679744;mso-width-relative:page;mso-height-relative:page;" coordsize="499110,729509" o:gfxdata="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">
                <o:lock v:ext="edit" aspectratio="f"/>
                <v:shape id="图形 79" o:spid="_x0000_s1026" o:spt="75" type="#_x0000_t75" style="position:absolute;left:116282;top:0;height:233045;width:252095;" filled="f" o:preferrelative="t" stroked="f" coordsize="21600,21600" o:gfxdata="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HZJi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4" o:title=""/>
                  <o:lock v:ext="edit" aspectratio="t"/>
                </v:shape>
                <v:shape id="文本框 38" o:spid="_x0000_s1026" o:spt="202" type="#_x0000_t202" style="position:absolute;left:0;top:274849;height:454660;width:499110;" filled="f" stroked="f" coordsize="21600,21600" o:gfxdata="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shvb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5704761F">
                        <w:pPr>
                          <w:pStyle w:val="3"/>
                          <w:pBdr>
                            <w:bottom w:val="none" w:color="auto" w:sz="0" w:space="0"/>
                          </w:pBdr>
                          <w:spacing w:after="156"/>
                          <w:rPr>
                            <w:color w:val="3A867F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/>
                            <w:color w:val="3A867F"/>
                            <w:kern w:val="24"/>
                            <w:sz w:val="20"/>
                            <w:szCs w:val="20"/>
                          </w:rPr>
                          <w:t>写作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1066165</wp:posOffset>
                </wp:positionH>
                <wp:positionV relativeFrom="paragraph">
                  <wp:posOffset>8698865</wp:posOffset>
                </wp:positionV>
                <wp:extent cx="499110" cy="813435"/>
                <wp:effectExtent l="0" t="0" r="0" b="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8" name="图形 37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426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文本框 38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1C5C02">
                              <w:pPr>
                                <w:pStyle w:val="4"/>
                                <w:spacing w:before="0" w:beforeAutospacing="0" w:after="156" w:afterAutospacing="0"/>
                                <w:jc w:val="center"/>
                                <w:rPr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 w:asciiTheme="minorHAnsi" w:eastAsiaTheme="minorEastAsia" w:cstheme="minorBidi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电影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3.95pt;margin-top:684.95pt;height:64.05pt;width:39.3pt;z-index:251678720;mso-width-relative:page;mso-height-relative:page;" coordsize="499110,813747" o:gfxdata="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">
                <o:lock v:ext="edit" aspectratio="f"/>
                <v:shape id="图形 37" o:spid="_x0000_s1026" o:spt="75" type="#_x0000_t75" style="position:absolute;left:100426;top:0;height:307340;width:307340;" filled="f" o:preferrelative="t" stroked="f" coordsize="21600,21600" o:gfxdata="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Mn4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7" o:title=""/>
                  <o:lock v:ext="edit" aspectratio="t"/>
                </v:shape>
                <v:shape id="文本框 38" o:spid="_x0000_s1026" o:spt="202" type="#_x0000_t202" style="position:absolute;left:0;top:227007;height:586740;width:499110;" filled="f" stroked="f" coordsize="21600,21600" o:gfxdata="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8/wcq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721C5C02">
                        <w:pPr>
                          <w:pStyle w:val="4"/>
                          <w:spacing w:before="0" w:beforeAutospacing="0" w:after="156" w:afterAutospacing="0"/>
                          <w:jc w:val="center"/>
                          <w:rPr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 w:asciiTheme="minorHAnsi" w:eastAsiaTheme="minorEastAsia" w:cstheme="minorBidi"/>
                            <w:color w:val="3A867F"/>
                            <w:kern w:val="24"/>
                            <w:sz w:val="20"/>
                            <w:szCs w:val="20"/>
                          </w:rPr>
                          <w:t>电影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-298450</wp:posOffset>
                </wp:positionH>
                <wp:positionV relativeFrom="paragraph">
                  <wp:posOffset>8309610</wp:posOffset>
                </wp:positionV>
                <wp:extent cx="1471930" cy="281305"/>
                <wp:effectExtent l="0" t="0" r="0" b="4445"/>
                <wp:wrapSquare wrapText="bothSides"/>
                <wp:docPr id="8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D896702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兴趣爱好</w:t>
                            </w:r>
                          </w:p>
                          <w:p w14:paraId="4B419D8E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5pt;margin-top:654.3pt;height:22.15pt;width:115.9pt;mso-wrap-distance-bottom:3.6pt;mso-wrap-distance-left:9pt;mso-wrap-distance-right:9pt;mso-wrap-distance-top:3.6pt;z-index:251674624;v-text-anchor:middle;mso-width-relative:page;mso-height-relative:page;" filled="f" stroked="f" coordsize="21600,21600" o:gfxdata="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82LrdoAAAANAQAADwAAAAAAAAABACAAAAAiAAAAZHJzL2Rvd25yZXYueG1sUEsBAhQAFAAAAAgA&#10;h07iQKKG9c0jAgAALAQAAA4AAAAAAAAAAQAgAAAAKQ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D896702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兴趣爱好</w:t>
                      </w:r>
                    </w:p>
                    <w:p w14:paraId="4B419D8E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-297815</wp:posOffset>
                </wp:positionH>
                <wp:positionV relativeFrom="paragraph">
                  <wp:posOffset>5537835</wp:posOffset>
                </wp:positionV>
                <wp:extent cx="855980" cy="1359535"/>
                <wp:effectExtent l="0" t="0" r="0" b="0"/>
                <wp:wrapSquare wrapText="bothSides"/>
                <wp:docPr id="30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359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5D72F3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asciiTheme="majorEastAsia" w:hAnsiTheme="majorEastAsia" w:eastAsiaTheme="majorEastAsia" w:cstheme="minorBidi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专业技能</w:t>
                            </w:r>
                          </w:p>
                          <w:p w14:paraId="581E30E8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default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信息技术</w:t>
                            </w:r>
                          </w:p>
                          <w:p w14:paraId="5FBC5AB3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default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大学英语</w:t>
                            </w:r>
                          </w:p>
                          <w:p w14:paraId="7E71D394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default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视频创作</w:t>
                            </w:r>
                          </w:p>
                          <w:p w14:paraId="23A24F7B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default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公文写作</w:t>
                            </w:r>
                          </w:p>
                          <w:p w14:paraId="75B009C3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default" w:asciiTheme="majorEastAsia" w:hAnsiTheme="majorEastAsia" w:eastAsiaTheme="majorEastAsia"/>
                                <w:color w:val="3A867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3A867F"/>
                                <w:sz w:val="20"/>
                                <w:szCs w:val="20"/>
                                <w:lang w:val="en-US" w:eastAsia="zh-CN"/>
                              </w:rPr>
                              <w:t>数据结构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45pt;margin-top:436.05pt;height:107.05pt;width:67.4pt;mso-position-horizontal-relative:margin;mso-wrap-distance-bottom:3.6pt;mso-wrap-distance-left:9pt;mso-wrap-distance-right:9pt;mso-wrap-distance-top:3.6pt;z-index:251666432;mso-width-relative:page;mso-height-relative:page;" filled="f" stroked="f" coordsize="21600,21600" o:gfxdata="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km&#10;KZDYAAAACwEAAA8AAAAAAAAAAQAgAAAAIgAAAGRycy9kb3ducmV2LnhtbFBLAQIUABQAAAAIAIdO&#10;4kDNEfoiIwIAACsEAAAOAAAAAAAAAAEAIAAAACc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E5D72F3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asciiTheme="majorEastAsia" w:hAnsiTheme="majorEastAsia" w:eastAsiaTheme="majorEastAsia" w:cstheme="minorBidi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  <w:t>专业技能</w:t>
                      </w:r>
                    </w:p>
                    <w:p w14:paraId="581E30E8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default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信息技术</w:t>
                      </w:r>
                    </w:p>
                    <w:p w14:paraId="5FBC5AB3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default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大学英语</w:t>
                      </w:r>
                    </w:p>
                    <w:p w14:paraId="7E71D394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default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视频创作</w:t>
                      </w:r>
                    </w:p>
                    <w:p w14:paraId="23A24F7B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default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公文写作</w:t>
                      </w:r>
                    </w:p>
                    <w:p w14:paraId="75B009C3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default" w:asciiTheme="majorEastAsia" w:hAnsiTheme="majorEastAsia" w:eastAsiaTheme="majorEastAsia"/>
                          <w:color w:val="3A867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3A867F"/>
                          <w:sz w:val="20"/>
                          <w:szCs w:val="20"/>
                          <w:lang w:val="en-US" w:eastAsia="zh-CN"/>
                        </w:rPr>
                        <w:t>数据结构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posOffset>-297180</wp:posOffset>
                </wp:positionH>
                <wp:positionV relativeFrom="paragraph">
                  <wp:posOffset>6901180</wp:posOffset>
                </wp:positionV>
                <wp:extent cx="855980" cy="1139190"/>
                <wp:effectExtent l="0" t="0" r="0" b="3810"/>
                <wp:wrapSquare wrapText="bothSides"/>
                <wp:docPr id="6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139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18904FD">
                            <w:pPr>
                              <w:pStyle w:val="3"/>
                              <w:pBdr>
                                <w:bottom w:val="none" w:color="auto" w:sz="0" w:space="0"/>
                              </w:pBdr>
                              <w:spacing w:after="0" w:afterLines="0" w:line="320" w:lineRule="exact"/>
                              <w:jc w:val="left"/>
                              <w:rPr>
                                <w:rFonts w:asciiTheme="majorEastAsia" w:hAnsiTheme="majorEastAsia" w:eastAsiaTheme="majorEastAsia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语言能力</w:t>
                            </w:r>
                          </w:p>
                          <w:p w14:paraId="5091276A">
                            <w:pPr>
                              <w:pStyle w:val="3"/>
                              <w:pBdr>
                                <w:bottom w:val="none" w:color="auto" w:sz="0" w:space="0"/>
                              </w:pBdr>
                              <w:spacing w:after="0" w:afterLines="0" w:line="320" w:lineRule="exact"/>
                              <w:jc w:val="left"/>
                              <w:rPr>
                                <w:rFonts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普通话</w:t>
                            </w:r>
                          </w:p>
                          <w:p w14:paraId="046F020C">
                            <w:pPr>
                              <w:pStyle w:val="3"/>
                              <w:pBdr>
                                <w:bottom w:val="none" w:color="auto" w:sz="0" w:space="0"/>
                              </w:pBdr>
                              <w:spacing w:after="0" w:afterLines="0" w:line="320" w:lineRule="exact"/>
                              <w:jc w:val="left"/>
                              <w:rPr>
                                <w:rFonts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英语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4pt;margin-top:543.4pt;height:89.7pt;width:67.4pt;mso-position-horizontal-relative:margin;mso-wrap-distance-bottom:3.6pt;mso-wrap-distance-left:9pt;mso-wrap-distance-right:9pt;mso-wrap-distance-top:3.6pt;z-index:251672576;mso-width-relative:page;mso-height-relative:page;" filled="f" stroked="f" coordsize="21600,21600" o:gfxdata="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V1&#10;pMbXAAAADAEAAA8AAAAAAAAAAQAgAAAAIgAAAGRycy9kb3ducmV2LnhtbFBLAQIUABQAAAAIAIdO&#10;4kA20VCHJAIAACoEAAAOAAAAAAAAAAEAIAAAACY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18904FD">
                      <w:pPr>
                        <w:pStyle w:val="3"/>
                        <w:pBdr>
                          <w:bottom w:val="none" w:color="auto" w:sz="0" w:space="0"/>
                        </w:pBdr>
                        <w:spacing w:after="0" w:afterLines="0" w:line="320" w:lineRule="exact"/>
                        <w:jc w:val="left"/>
                        <w:rPr>
                          <w:rFonts w:asciiTheme="majorEastAsia" w:hAnsiTheme="majorEastAsia" w:eastAsiaTheme="majorEastAsia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  <w:t>语言能力</w:t>
                      </w:r>
                    </w:p>
                    <w:p w14:paraId="5091276A">
                      <w:pPr>
                        <w:pStyle w:val="3"/>
                        <w:pBdr>
                          <w:bottom w:val="none" w:color="auto" w:sz="0" w:space="0"/>
                        </w:pBdr>
                        <w:spacing w:after="0" w:afterLines="0" w:line="320" w:lineRule="exact"/>
                        <w:jc w:val="left"/>
                        <w:rPr>
                          <w:rFonts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  <w:t>普通话</w:t>
                      </w:r>
                    </w:p>
                    <w:p w14:paraId="046F020C">
                      <w:pPr>
                        <w:pStyle w:val="3"/>
                        <w:pBdr>
                          <w:bottom w:val="none" w:color="auto" w:sz="0" w:space="0"/>
                        </w:pBdr>
                        <w:spacing w:after="0" w:afterLines="0" w:line="320" w:lineRule="exact"/>
                        <w:jc w:val="left"/>
                        <w:rPr>
                          <w:rFonts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  <w:t>英语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5220335</wp:posOffset>
                </wp:positionV>
                <wp:extent cx="1383030" cy="297815"/>
                <wp:effectExtent l="0" t="0" r="0" b="0"/>
                <wp:wrapSquare wrapText="bothSides"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489A543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职业技能</w:t>
                            </w:r>
                          </w:p>
                          <w:p w14:paraId="5F95E882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55pt;margin-top:411.05pt;height:23.45pt;width:108.9pt;mso-wrap-distance-bottom:3.6pt;mso-wrap-distance-left:9pt;mso-wrap-distance-right:9pt;mso-wrap-distance-top:3.6pt;z-index:251669504;v-text-anchor:middle;mso-width-relative:page;mso-height-relative:page;" filled="f" stroked="f" coordsize="21600,21600" o:gfxdata="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K&#10;3dWX2QAAAAsBAAAPAAAAAAAAAAEAIAAAACIAAABkcnMvZG93bnJldi54bWxQSwECFAAUAAAACACH&#10;TuJANEFO8CMCAAAsBAAADgAAAAAAAAABACAAAAAo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489A543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职业技能</w:t>
                      </w:r>
                    </w:p>
                    <w:p w14:paraId="5F95E882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3A867F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-299085</wp:posOffset>
                </wp:positionH>
                <wp:positionV relativeFrom="paragraph">
                  <wp:posOffset>2513965</wp:posOffset>
                </wp:positionV>
                <wp:extent cx="2146300" cy="2592070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2592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47063C0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出生年月：1</w:t>
                            </w:r>
                            <w:r>
                              <w:rPr>
                                <w:color w:val="3A867F"/>
                                <w:sz w:val="24"/>
                                <w:szCs w:val="24"/>
                              </w:rPr>
                              <w:t>99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color w:val="3A867F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11</w:t>
                            </w:r>
                          </w:p>
                          <w:p w14:paraId="11794FA8">
                            <w:pPr>
                              <w:spacing w:after="0" w:afterLines="0" w:line="400" w:lineRule="exact"/>
                              <w:rPr>
                                <w:rFonts w:hint="eastAsia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民族：汉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族</w:t>
                            </w:r>
                          </w:p>
                          <w:p w14:paraId="777C9EFE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籍贯：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山东德州</w:t>
                            </w:r>
                          </w:p>
                          <w:p w14:paraId="2286A724">
                            <w:pPr>
                              <w:spacing w:after="0" w:afterLines="0" w:line="400" w:lineRule="exact"/>
                              <w:rPr>
                                <w:rFonts w:hint="eastAsia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现居地址：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山东德州</w:t>
                            </w:r>
                          </w:p>
                          <w:p w14:paraId="5E443612">
                            <w:pPr>
                              <w:spacing w:after="0" w:afterLines="0" w:line="400" w:lineRule="exact"/>
                              <w:rPr>
                                <w:rFonts w:hint="eastAsia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政治面貌：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群众</w:t>
                            </w:r>
                          </w:p>
                          <w:p w14:paraId="13DC915F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主修专业：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电子信息工程</w:t>
                            </w:r>
                          </w:p>
                          <w:p w14:paraId="0FC198F2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联系电话：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185 6115 3527</w:t>
                            </w:r>
                          </w:p>
                          <w:p w14:paraId="11152E92">
                            <w:pPr>
                              <w:spacing w:after="0" w:afterLines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"mailto:yourmail@mail.com"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2417286495</w:t>
                            </w:r>
                            <w:r>
                              <w:rPr>
                                <w:rStyle w:val="7"/>
                                <w:rFonts w:hint="eastAsia"/>
                                <w:color w:val="3A867F"/>
                                <w:sz w:val="24"/>
                                <w:szCs w:val="24"/>
                                <w:u w:val="none"/>
                              </w:rPr>
                              <w:t>@</w:t>
                            </w:r>
                            <w:r>
                              <w:rPr>
                                <w:rStyle w:val="7"/>
                                <w:rFonts w:hint="eastAsia"/>
                                <w:color w:val="3A867F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>qq</w:t>
                            </w:r>
                            <w:r>
                              <w:rPr>
                                <w:rStyle w:val="7"/>
                                <w:rFonts w:hint="eastAsia"/>
                                <w:color w:val="3A867F"/>
                                <w:sz w:val="24"/>
                                <w:szCs w:val="24"/>
                                <w:u w:val="none"/>
                              </w:rPr>
                              <w:t>.co</w:t>
                            </w:r>
                            <w:r>
                              <w:rPr>
                                <w:rStyle w:val="7"/>
                                <w:color w:val="3A867F"/>
                                <w:sz w:val="24"/>
                                <w:szCs w:val="24"/>
                                <w:u w:val="none"/>
                              </w:rPr>
                              <w:t>m</w:t>
                            </w:r>
                            <w:r>
                              <w:rPr>
                                <w:rStyle w:val="7"/>
                                <w:color w:val="3A867F"/>
                                <w:sz w:val="24"/>
                                <w:szCs w:val="24"/>
                                <w:u w:val="none"/>
                              </w:rPr>
                              <w:fldChar w:fldCharType="end"/>
                            </w:r>
                          </w:p>
                          <w:p w14:paraId="10E3F28C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微信：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185 6115 3527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55pt;margin-top:197.95pt;height:204.1pt;width:169pt;mso-position-horizontal-relative:margin;z-index:251667456;mso-width-relative:page;mso-height-relative:page;" filled="f" stroked="f" coordsize="21600,21600" o:gfxdata="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LchLX9gAAAALAQAADwAAAAAAAAABACAAAAAiAAAAZHJzL2Rvd25yZXYueG1sUEsBAhQAFAAAAAgA&#10;h07iQGAWOTIlAgAAKgQAAA4AAAAAAAAAAQAgAAAAJw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47063C0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出生年月：1</w:t>
                      </w:r>
                      <w:r>
                        <w:rPr>
                          <w:color w:val="3A867F"/>
                          <w:sz w:val="24"/>
                          <w:szCs w:val="24"/>
                        </w:rPr>
                        <w:t>99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12</w:t>
                      </w:r>
                      <w:r>
                        <w:rPr>
                          <w:color w:val="3A867F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11</w:t>
                      </w:r>
                    </w:p>
                    <w:p w14:paraId="11794FA8">
                      <w:pPr>
                        <w:spacing w:after="0" w:afterLines="0" w:line="400" w:lineRule="exact"/>
                        <w:rPr>
                          <w:rFonts w:hint="eastAsia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民族：汉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族</w:t>
                      </w:r>
                    </w:p>
                    <w:p w14:paraId="777C9EFE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籍贯：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山东德州</w:t>
                      </w:r>
                    </w:p>
                    <w:p w14:paraId="2286A724">
                      <w:pPr>
                        <w:spacing w:after="0" w:afterLines="0" w:line="400" w:lineRule="exact"/>
                        <w:rPr>
                          <w:rFonts w:hint="eastAsia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现居地址：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山东德州</w:t>
                      </w:r>
                    </w:p>
                    <w:p w14:paraId="5E443612">
                      <w:pPr>
                        <w:spacing w:after="0" w:afterLines="0" w:line="400" w:lineRule="exact"/>
                        <w:rPr>
                          <w:rFonts w:hint="eastAsia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政治面貌：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群众</w:t>
                      </w:r>
                    </w:p>
                    <w:p w14:paraId="13DC915F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主修专业：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电子信息工程</w:t>
                      </w:r>
                    </w:p>
                    <w:p w14:paraId="0FC198F2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联系电话：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185 6115 3527</w:t>
                      </w:r>
                    </w:p>
                    <w:p w14:paraId="11152E92">
                      <w:pPr>
                        <w:spacing w:after="0" w:afterLines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邮箱：</w:t>
                      </w:r>
                      <w:r>
                        <w:fldChar w:fldCharType="begin"/>
                      </w:r>
                      <w:r>
                        <w:instrText xml:space="preserve"> HYPERLINK "mailto:yourmail@mail.com" </w:instrText>
                      </w:r>
                      <w:r>
                        <w:fldChar w:fldCharType="separate"/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2417286495</w:t>
                      </w:r>
                      <w:r>
                        <w:rPr>
                          <w:rStyle w:val="7"/>
                          <w:rFonts w:hint="eastAsia"/>
                          <w:color w:val="3A867F"/>
                          <w:sz w:val="24"/>
                          <w:szCs w:val="24"/>
                          <w:u w:val="none"/>
                        </w:rPr>
                        <w:t>@</w:t>
                      </w:r>
                      <w:r>
                        <w:rPr>
                          <w:rStyle w:val="7"/>
                          <w:rFonts w:hint="eastAsia"/>
                          <w:color w:val="3A867F"/>
                          <w:sz w:val="24"/>
                          <w:szCs w:val="24"/>
                          <w:u w:val="none"/>
                          <w:lang w:val="en-US" w:eastAsia="zh-CN"/>
                        </w:rPr>
                        <w:t>qq</w:t>
                      </w:r>
                      <w:r>
                        <w:rPr>
                          <w:rStyle w:val="7"/>
                          <w:rFonts w:hint="eastAsia"/>
                          <w:color w:val="3A867F"/>
                          <w:sz w:val="24"/>
                          <w:szCs w:val="24"/>
                          <w:u w:val="none"/>
                        </w:rPr>
                        <w:t>.co</w:t>
                      </w:r>
                      <w:r>
                        <w:rPr>
                          <w:rStyle w:val="7"/>
                          <w:color w:val="3A867F"/>
                          <w:sz w:val="24"/>
                          <w:szCs w:val="24"/>
                          <w:u w:val="none"/>
                        </w:rPr>
                        <w:t>m</w:t>
                      </w:r>
                      <w:r>
                        <w:rPr>
                          <w:rStyle w:val="7"/>
                          <w:color w:val="3A867F"/>
                          <w:sz w:val="24"/>
                          <w:szCs w:val="24"/>
                          <w:u w:val="none"/>
                        </w:rPr>
                        <w:fldChar w:fldCharType="end"/>
                      </w:r>
                    </w:p>
                    <w:p w14:paraId="10E3F28C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微信：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185 6115 3527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3A867F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2185670</wp:posOffset>
                </wp:positionV>
                <wp:extent cx="1383030" cy="297815"/>
                <wp:effectExtent l="0" t="0" r="0" b="0"/>
                <wp:wrapSquare wrapText="bothSides"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DC54175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  <w:p w14:paraId="636CE5A4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2.55pt;margin-top:172.1pt;height:23.45pt;width:108.9pt;mso-wrap-distance-bottom:3.6pt;mso-wrap-distance-left:9pt;mso-wrap-distance-right:9pt;mso-wrap-distance-top:3.6pt;z-index:251670528;v-text-anchor:middle;mso-width-relative:page;mso-height-relative:page;" filled="f" stroked="f" coordsize="21600,21600" o:gfxdata="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IaBujaAAAACwEAAA8AAAAAAAAAAQAgAAAAIgAAAGRycy9kb3ducmV2LnhtbFBLAQIUABQAAAAI&#10;AIdO4kAHNuFAJAIAACwEAAAOAAAAAAAAAAEAIAAAACk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DC54175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基本信息</w:t>
                      </w:r>
                    </w:p>
                    <w:p w14:paraId="636CE5A4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margin">
                  <wp:posOffset>2594610</wp:posOffset>
                </wp:positionH>
                <wp:positionV relativeFrom="paragraph">
                  <wp:posOffset>4391660</wp:posOffset>
                </wp:positionV>
                <wp:extent cx="3267075" cy="829945"/>
                <wp:effectExtent l="0" t="0" r="0" b="0"/>
                <wp:wrapSquare wrapText="bothSides"/>
                <wp:docPr id="5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829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F9BB905">
                            <w:pPr>
                              <w:spacing w:after="0" w:afterLines="0" w:line="360" w:lineRule="exact"/>
                              <w:rPr>
                                <w:rFonts w:hint="default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“2023电子商务师”/2023年12月 / 高级</w:t>
                            </w:r>
                          </w:p>
                          <w:p w14:paraId="6822ACB5">
                            <w:pPr>
                              <w:spacing w:after="0" w:afterLines="0" w:line="36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“2024教学能力大赛”/2024年6月 / 三等奖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4.3pt;margin-top:345.8pt;height:65.35pt;width:257.25pt;mso-position-horizontal-relative:margin;mso-wrap-distance-bottom:3.6pt;mso-wrap-distance-left:9pt;mso-wrap-distance-right:9pt;mso-wrap-distance-top:3.6pt;z-index:251681792;v-text-anchor:middle;mso-width-relative:page;mso-height-relative:page;" filled="f" stroked="f" coordsize="21600,21600" o:gfxdata="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twg5O2gAAAAsBAAAPAAAAAAAAAAEAIAAAACIAAABkcnMvZG93bnJldi54bWxQSwECFAAUAAAA&#10;CACHTuJAA7lIRiUCAAAsBAAADgAAAAAAAAABACAAAAApAQAAZHJzL2Uyb0RvYy54bWxQSwUGAAAA&#10;AAYABgBZAQAAw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F9BB905">
                      <w:pPr>
                        <w:spacing w:after="0" w:afterLines="0" w:line="360" w:lineRule="exact"/>
                        <w:rPr>
                          <w:rFonts w:hint="default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“2023电子商务师”/2023年12月 / 高级</w:t>
                      </w:r>
                    </w:p>
                    <w:p w14:paraId="6822ACB5">
                      <w:pPr>
                        <w:spacing w:after="0" w:afterLines="0" w:line="36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“2024教学能力大赛”/2024年6月 / 三等奖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4390390</wp:posOffset>
                </wp:positionH>
                <wp:positionV relativeFrom="paragraph">
                  <wp:posOffset>2801620</wp:posOffset>
                </wp:positionV>
                <wp:extent cx="2190115" cy="344170"/>
                <wp:effectExtent l="0" t="0" r="0" b="0"/>
                <wp:wrapSquare wrapText="bothSides"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344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B754D3F">
                            <w:pPr>
                              <w:spacing w:after="0" w:afterLines="0" w:line="32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德州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学院</w:t>
                            </w:r>
                          </w:p>
                          <w:p w14:paraId="6E21418D">
                            <w:pPr>
                              <w:spacing w:after="0" w:afterLines="0" w:line="32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45.7pt;margin-top:220.6pt;height:27.1pt;width:172.45pt;mso-position-horizontal-relative:margin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5lftTdkAAAAMAQAADwAAAAAAAAABACAAAAAiAAAAZHJzL2Rvd25yZXYueG1sUEsBAhQAFAAAAAgA&#10;h07iQPxONPMkAgAAKgQAAA4AAAAAAAAAAQAgAAAAK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B754D3F">
                      <w:pPr>
                        <w:spacing w:after="0" w:afterLines="0" w:line="32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德州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学院</w:t>
                      </w:r>
                    </w:p>
                    <w:p w14:paraId="6E21418D">
                      <w:pPr>
                        <w:spacing w:after="0" w:afterLines="0" w:line="32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margin">
                  <wp:posOffset>2593975</wp:posOffset>
                </wp:positionH>
                <wp:positionV relativeFrom="paragraph">
                  <wp:posOffset>2809240</wp:posOffset>
                </wp:positionV>
                <wp:extent cx="1941195" cy="337185"/>
                <wp:effectExtent l="0" t="0" r="0" b="5715"/>
                <wp:wrapSquare wrapText="bothSides"/>
                <wp:docPr id="5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195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022AC33">
                            <w:pPr>
                              <w:spacing w:after="0" w:afterLines="0" w:line="32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14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18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电子信息工程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/本科 </w:t>
                            </w:r>
                          </w:p>
                          <w:p w14:paraId="2D3513B2">
                            <w:pPr>
                              <w:spacing w:after="0" w:afterLines="0" w:line="32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4.25pt;margin-top:221.2pt;height:26.55pt;width:152.85pt;mso-position-horizontal-relative:margin;mso-wrap-distance-bottom:3.6pt;mso-wrap-distance-left:9pt;mso-wrap-distance-right:9pt;mso-wrap-distance-top:3.6pt;z-index:251682816;mso-width-relative:page;mso-height-relative:page;" filled="f" stroked="f" coordsize="21600,21600" o:gfxdata="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Sr&#10;XO3XAAAACwEAAA8AAAAAAAAAAQAgAAAAIgAAAGRycy9kb3ducmV2LnhtbFBLAQIUABQAAAAIAIdO&#10;4kBKS/kHJAIAACoEAAAOAAAAAAAAAAEAIAAAACY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022AC33">
                      <w:pPr>
                        <w:spacing w:after="0" w:afterLines="0" w:line="32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14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18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电子信息工程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 xml:space="preserve">/本科 </w:t>
                      </w:r>
                    </w:p>
                    <w:p w14:paraId="2D3513B2">
                      <w:pPr>
                        <w:spacing w:after="0" w:afterLines="0" w:line="32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2590165</wp:posOffset>
                </wp:positionH>
                <wp:positionV relativeFrom="paragraph">
                  <wp:posOffset>3141345</wp:posOffset>
                </wp:positionV>
                <wp:extent cx="3834130" cy="750570"/>
                <wp:effectExtent l="0" t="0" r="0" b="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4130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FFA8E3C">
                            <w:pPr>
                              <w:pStyle w:val="4"/>
                              <w:spacing w:before="0" w:beforeAutospacing="0" w:after="0" w:afterAutospacing="0" w:line="320" w:lineRule="exact"/>
                              <w:jc w:val="both"/>
                              <w:rPr>
                                <w:rFonts w:asciiTheme="majorEastAsia" w:hAnsiTheme="majorEastAsia" w:eastAsia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主修课程：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计算机文化基础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数据结构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、大学物理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物联网导论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模拟电子技术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计算机网络技术基础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计算机技术基础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95pt;margin-top:247.35pt;height:59.1pt;width:301.9pt;mso-position-horizontal-relative:margin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z6uh9NgAAAALAQAADwAAAAAAAAABACAAAAAiAAAAZHJzL2Rvd25yZXYueG1sUEsBAhQAFAAAAAgA&#10;h07iQD/5ozUlAgAAKQQAAA4AAAAAAAAAAQAgAAAAJw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FFA8E3C">
                      <w:pPr>
                        <w:pStyle w:val="4"/>
                        <w:spacing w:before="0" w:beforeAutospacing="0" w:after="0" w:afterAutospacing="0" w:line="320" w:lineRule="exact"/>
                        <w:jc w:val="both"/>
                        <w:rPr>
                          <w:rFonts w:asciiTheme="majorEastAsia" w:hAnsiTheme="majorEastAsia" w:eastAsiaTheme="major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主修课程：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计算机文化基础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数据结构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、大学物理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物联网导论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模拟电子技术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计算机网络技术基础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计算机技术基础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等。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2583815</wp:posOffset>
                </wp:positionH>
                <wp:positionV relativeFrom="paragraph">
                  <wp:posOffset>2453640</wp:posOffset>
                </wp:positionV>
                <wp:extent cx="1417955" cy="299720"/>
                <wp:effectExtent l="0" t="0" r="0" b="5080"/>
                <wp:wrapSquare wrapText="bothSides"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DE7EC3E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 w14:paraId="655ED38C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45pt;margin-top:193.2pt;height:23.6pt;width:111.65pt;mso-wrap-distance-bottom:3.6pt;mso-wrap-distance-left:9pt;mso-wrap-distance-right:9pt;mso-wrap-distance-top:3.6pt;z-index:251663360;v-text-anchor:middle;mso-width-relative:page;mso-height-relative:page;" filled="f" stroked="f" coordsize="21600,21600" o:gfxdata="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xmCO69kAAAALAQAADwAAAAAAAAABACAAAAAiAAAAZHJzL2Rvd25yZXYueG1sUEsBAhQAFAAAAAgA&#10;h07iQBvoEFIkAgAALAQAAA4AAAAAAAAAAQAgAAAAK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DE7EC3E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  <w:t>教育背景</w:t>
                      </w:r>
                    </w:p>
                    <w:p w14:paraId="655ED38C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-923925</wp:posOffset>
                </wp:positionH>
                <wp:positionV relativeFrom="paragraph">
                  <wp:posOffset>-866140</wp:posOffset>
                </wp:positionV>
                <wp:extent cx="7585075" cy="1685925"/>
                <wp:effectExtent l="0" t="0" r="0" b="95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5075" cy="168606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2.75pt;margin-top:-68.2pt;height:132.75pt;width:597.25pt;z-index:251659264;v-text-anchor:middle;mso-width-relative:page;mso-height-relative:page;" fillcolor="#3B3838 [814]" filled="t" stroked="f" coordsize="21600,21600" o:gfxdata="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xfqij2gAAAA4BAAAPAAAAAAAAAAEA&#10;IAAAACIAAABkcnMvZG93bnJldi54bWxQSwECFAAUAAAACACHTuJA18uxz38CAADuBAAADgAAAAAA&#10;AAABACAAAAApAQAAZHJzL2Uyb0RvYy54bWxQSwUGAAAAAAYABgBZAQAAGg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13598">
    <w:pPr>
      <w:pStyle w:val="2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D9278">
    <w:pPr>
      <w:pStyle w:val="2"/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3D41F">
    <w:pPr>
      <w:pStyle w:val="2"/>
      <w:spacing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24" w:lineRule="auto"/>
      </w:pPr>
      <w:r>
        <w:separator/>
      </w:r>
    </w:p>
  </w:footnote>
  <w:footnote w:type="continuationSeparator" w:id="1">
    <w:p>
      <w:pPr>
        <w:spacing w:before="0" w:after="0" w:line="32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AF7E4">
    <w:pPr>
      <w:pStyle w:val="3"/>
      <w:pBdr>
        <w:bottom w:val="none" w:color="auto" w:sz="0" w:space="0"/>
      </w:pBd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EDDCA">
    <w:pPr>
      <w:pStyle w:val="3"/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DAEA0">
    <w:pPr>
      <w:pStyle w:val="3"/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removePersonalInformation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E33E07"/>
    <w:rsid w:val="00006D27"/>
    <w:rsid w:val="000237A8"/>
    <w:rsid w:val="0002447B"/>
    <w:rsid w:val="0005009E"/>
    <w:rsid w:val="00083D77"/>
    <w:rsid w:val="00085732"/>
    <w:rsid w:val="00115658"/>
    <w:rsid w:val="00153C81"/>
    <w:rsid w:val="00175094"/>
    <w:rsid w:val="0018089D"/>
    <w:rsid w:val="00196214"/>
    <w:rsid w:val="001A7B69"/>
    <w:rsid w:val="001E52D9"/>
    <w:rsid w:val="00217A43"/>
    <w:rsid w:val="002830C4"/>
    <w:rsid w:val="00287094"/>
    <w:rsid w:val="002B0607"/>
    <w:rsid w:val="002B70C0"/>
    <w:rsid w:val="002D35F0"/>
    <w:rsid w:val="002E256C"/>
    <w:rsid w:val="002F31A6"/>
    <w:rsid w:val="00316A60"/>
    <w:rsid w:val="0032572F"/>
    <w:rsid w:val="00337DC0"/>
    <w:rsid w:val="00346822"/>
    <w:rsid w:val="003821B1"/>
    <w:rsid w:val="004220C6"/>
    <w:rsid w:val="0048341E"/>
    <w:rsid w:val="004942EF"/>
    <w:rsid w:val="004D33DA"/>
    <w:rsid w:val="0051032E"/>
    <w:rsid w:val="00517E54"/>
    <w:rsid w:val="005A44A5"/>
    <w:rsid w:val="005C738F"/>
    <w:rsid w:val="005F758C"/>
    <w:rsid w:val="0061620A"/>
    <w:rsid w:val="00625BEC"/>
    <w:rsid w:val="00637AAD"/>
    <w:rsid w:val="006639D4"/>
    <w:rsid w:val="006D0771"/>
    <w:rsid w:val="006E7DE1"/>
    <w:rsid w:val="006F00F1"/>
    <w:rsid w:val="0072172A"/>
    <w:rsid w:val="007458E1"/>
    <w:rsid w:val="007B3708"/>
    <w:rsid w:val="007D246A"/>
    <w:rsid w:val="007D3D87"/>
    <w:rsid w:val="00807980"/>
    <w:rsid w:val="008739E3"/>
    <w:rsid w:val="008B125B"/>
    <w:rsid w:val="009139CE"/>
    <w:rsid w:val="00957240"/>
    <w:rsid w:val="009C08AC"/>
    <w:rsid w:val="009D4754"/>
    <w:rsid w:val="00A03C39"/>
    <w:rsid w:val="00A04171"/>
    <w:rsid w:val="00A60CE5"/>
    <w:rsid w:val="00A82385"/>
    <w:rsid w:val="00A9647F"/>
    <w:rsid w:val="00B065F9"/>
    <w:rsid w:val="00B21648"/>
    <w:rsid w:val="00B761DD"/>
    <w:rsid w:val="00BA0709"/>
    <w:rsid w:val="00BB002F"/>
    <w:rsid w:val="00BE7F65"/>
    <w:rsid w:val="00C0426F"/>
    <w:rsid w:val="00C05B47"/>
    <w:rsid w:val="00C3289D"/>
    <w:rsid w:val="00C5101F"/>
    <w:rsid w:val="00C76A2D"/>
    <w:rsid w:val="00D66C54"/>
    <w:rsid w:val="00D77D8D"/>
    <w:rsid w:val="00D9097B"/>
    <w:rsid w:val="00DC1006"/>
    <w:rsid w:val="00DD2939"/>
    <w:rsid w:val="00DF0A4C"/>
    <w:rsid w:val="00E338BD"/>
    <w:rsid w:val="00E56F92"/>
    <w:rsid w:val="00E656D3"/>
    <w:rsid w:val="00E806D3"/>
    <w:rsid w:val="00E844D5"/>
    <w:rsid w:val="00E874B3"/>
    <w:rsid w:val="00EC2268"/>
    <w:rsid w:val="00EF412D"/>
    <w:rsid w:val="00F45B94"/>
    <w:rsid w:val="00F741C8"/>
    <w:rsid w:val="00F80601"/>
    <w:rsid w:val="00F900C5"/>
    <w:rsid w:val="00F90E4D"/>
    <w:rsid w:val="00FA70F5"/>
    <w:rsid w:val="00FB463D"/>
    <w:rsid w:val="00FF7A5E"/>
    <w:rsid w:val="4834026C"/>
    <w:rsid w:val="6BE3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50" w:afterLines="50" w:line="324" w:lineRule="auto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Lines="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customXml" Target="../customXml/item1.xml"/><Relationship Id="rId27" Type="http://schemas.openxmlformats.org/officeDocument/2006/relationships/image" Target="media/image16.png"/><Relationship Id="rId26" Type="http://schemas.openxmlformats.org/officeDocument/2006/relationships/image" Target="media/image15.svg"/><Relationship Id="rId25" Type="http://schemas.openxmlformats.org/officeDocument/2006/relationships/image" Target="media/image14.png"/><Relationship Id="rId24" Type="http://schemas.openxmlformats.org/officeDocument/2006/relationships/image" Target="media/image13.png"/><Relationship Id="rId23" Type="http://schemas.openxmlformats.org/officeDocument/2006/relationships/image" Target="media/image12.svg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sv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sv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svg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3e14ba46-68d8-494c-85d2-e1e11bb5d068\&#26126;&#20142;&#31616;&#27905;&#20010;&#20154;&#31616;&#20171;&#27714;&#32844;&#38754;&#35797;&#31616;&#21382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微软雅黑"/>
        <a:cs typeface=""/>
      </a:majorFont>
      <a:minorFont>
        <a:latin typeface="Arial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明亮简洁个人简介求职面试简历.docx</Template>
  <Pages>1</Pages>
  <Words>0</Words>
  <Characters>0</Characters>
  <Lines>1</Lines>
  <Paragraphs>1</Paragraphs>
  <TotalTime>21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2024-12-09T05:52:00Z</dcterms:created>
  <dcterms:modified xsi:type="dcterms:W3CDTF">2024-12-10T02:17:05Z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Key">
    <vt:lpwstr>1.0_X5C9iwoeK08CDXPk5SSu+v8gQ3+aCfxashoA3ajfSw0e/twTOKyNIMX/v8DLs0oYO2QiMFpVoyWFxQnyjgfeyg==</vt:lpwstr>
  </property>
  <property fmtid="{D5CDD505-2E9C-101B-9397-08002B2CF9AE}" pid="3" name="KSOTemplateUUID">
    <vt:lpwstr>v1.0_mb_KZpA1gsKYT6epj94pEBVKQ==</vt:lpwstr>
  </property>
  <property fmtid="{D5CDD505-2E9C-101B-9397-08002B2CF9AE}" pid="4" name="ICV">
    <vt:lpwstr>8688F8EB972948ECA673F395CA3C7632_11</vt:lpwstr>
  </property>
  <property fmtid="{D5CDD505-2E9C-101B-9397-08002B2CF9AE}" pid="5" name="KSOProductBuildVer">
    <vt:lpwstr>2052-12.1.0.19302</vt:lpwstr>
  </property>
</Properties>
</file>