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2.svg" ContentType="image/svg+xml"/>
  <Override PartName="/word/media/image2.svg" ContentType="image/svg+xml"/>
  <Override PartName="/word/media/image5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A4DA">
      <w:pPr>
        <w:spacing w:after="156" w:line="260" w:lineRule="exact"/>
      </w:pP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7042150</wp:posOffset>
                </wp:positionV>
                <wp:extent cx="1192530" cy="289560"/>
                <wp:effectExtent l="0" t="0" r="1143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289560"/>
                          <a:chOff x="0" y="0"/>
                          <a:chExt cx="1481866" cy="268795"/>
                        </a:xfrm>
                      </wpg:grpSpPr>
                      <wps:wsp>
                        <wps:cNvPr id="68" name="矩形 68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10571" y="19831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矩形 73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矩形 74"/>
                        <wps:cNvSpPr/>
                        <wps:spPr>
                          <a:xfrm>
                            <a:off x="0" y="198105"/>
                            <a:ext cx="1134746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75pt;margin-top:554.5pt;height:22.8pt;width:93.9pt;z-index:251673600;mso-width-relative:page;mso-height-relative:page;" coordsize="1481866,268795" o:gfxdata="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CDMNuH2wAAAAwBAAAPAAAAAAAAAAEAIAAAACIA&#10;AABkcnMvZG93bnJldi54bWxQSwECFAAUAAAACACHTuJAZ+lDKlwDAADZDgAADgAAAAAAAAABACAA&#10;AAAqAQAAZHJzL2Uyb0RvYy54bWxQSwUGAAAAAAYABgBZAQAA+AYAAAAA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pUzp8rQAAADb&#10;AAAADwAAAGRycy9kb3ducmV2LnhtbEVPuwrCMBTdBf8hXMFN0xYpUo0OouLmE+dLc22LzU1tYtW/&#10;N4PgeDjv+fJtatFR6yrLCuJxBII4t7riQsHlvBlNQTiPrLG2TAo+5GC56PfmmGn74iN1J1+IEMIu&#10;QwWl900mpctLMujGtiEO3M22Bn2AbSF1i68QbmqZRFEqDVYcGkpsaFVSfj89jYImPeySOOmcn9Tm&#10;sb/yR6+3K6WGgziagfD09n/xz73TCtIwNnwJP0Au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lTOny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198310;height:70485;width:1471295;v-text-anchor:middle;" fillcolor="#71C1B9" filled="t" stroked="f" coordsize="21600,21600" o:gfxdata="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gBMa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mu0zN70AAADb&#10;AAAADwAAAGRycy9kb3ducmV2LnhtbEWPQYvCMBSE78L+h/AWvGnqKq5WowdhQRQPVpE9PppnU2xe&#10;SpNq/febBcHjMDPfMMt1Zytxp8aXjhWMhgkI4tzpkgsF59PPYAbCB2SNlWNS8CQP69VHb4mpdg8+&#10;0j0LhYgQ9ikqMCHUqZQ+N2TRD11NHL2rayyGKJtC6gYfEW4r+ZUkU2mx5LhgsKaNofyWtVbB/vi8&#10;XPam3ZxntGsn+eF33tmJUv3PUbIAEagL7/CrvdUKvsfw/yX+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7TM3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198105;height:70485;width:1134746;v-text-anchor:middle;" fillcolor="#4EB2A8" filled="t" stroked="f" coordsize="21600,21600" o:gfxdata="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Eq0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-316865</wp:posOffset>
                </wp:positionH>
                <wp:positionV relativeFrom="paragraph">
                  <wp:posOffset>6695440</wp:posOffset>
                </wp:positionV>
                <wp:extent cx="855980" cy="1139190"/>
                <wp:effectExtent l="0" t="0" r="0" b="3810"/>
                <wp:wrapSquare wrapText="bothSides"/>
                <wp:docPr id="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8904FD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语言能力</w:t>
                            </w:r>
                          </w:p>
                          <w:p w14:paraId="5091276A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普通话</w:t>
                            </w:r>
                          </w:p>
                          <w:p w14:paraId="046F020C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英语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4.95pt;margin-top:527.2pt;height:89.7pt;width:67.4pt;mso-position-horizontal-relative:margin;mso-wrap-distance-bottom:3.6pt;mso-wrap-distance-left:9pt;mso-wrap-distance-right:9pt;mso-wrap-distance-top:3.6pt;z-index:251672576;mso-width-relative:page;mso-height-relative:page;" filled="f" stroked="f" coordsize="21600,21600" o:gfxdata="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v&#10;KDYy2AAAAAwBAAAPAAAAAAAAAAEAIAAAACIAAABkcnMvZG93bnJldi54bWxQSwECFAAUAAAACACH&#10;TuJANtFQhy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8904FD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语言能力</w:t>
                      </w:r>
                    </w:p>
                    <w:p w14:paraId="5091276A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普通话</w:t>
                      </w:r>
                    </w:p>
                    <w:p w14:paraId="046F020C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英语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5860415</wp:posOffset>
                </wp:positionV>
                <wp:extent cx="1192530" cy="702310"/>
                <wp:effectExtent l="0" t="0" r="11430" b="1397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702080"/>
                          <a:chOff x="0" y="0"/>
                          <a:chExt cx="1481866" cy="702642"/>
                        </a:xfrm>
                      </wpg:grpSpPr>
                      <wps:wsp>
                        <wps:cNvPr id="303" name="矩形 303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4" name="矩形 304"/>
                        <wps:cNvSpPr/>
                        <wps:spPr>
                          <a:xfrm>
                            <a:off x="10571" y="214166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5" name="矩形 305"/>
                        <wps:cNvSpPr/>
                        <wps:spPr>
                          <a:xfrm>
                            <a:off x="10571" y="420303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7" name="矩形 307"/>
                        <wps:cNvSpPr/>
                        <wps:spPr>
                          <a:xfrm>
                            <a:off x="10571" y="626439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8" name="矩形 298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9" name="矩形 299"/>
                        <wps:cNvSpPr/>
                        <wps:spPr>
                          <a:xfrm>
                            <a:off x="0" y="213963"/>
                            <a:ext cx="735331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0" name="矩形 300"/>
                        <wps:cNvSpPr/>
                        <wps:spPr>
                          <a:xfrm>
                            <a:off x="0" y="420098"/>
                            <a:ext cx="110299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1" name="矩形 301"/>
                        <wps:cNvSpPr/>
                        <wps:spPr>
                          <a:xfrm>
                            <a:off x="0" y="626406"/>
                            <a:ext cx="1131521" cy="76236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25pt;margin-top:461.45pt;height:55.3pt;width:93.9pt;z-index:251671552;mso-width-relative:page;mso-height-relative:page;" coordsize="1481866,702642" o:gfxdata="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aElLjbsAAADc&#10;AAAADwAAAGRycy9kb3ducmV2LnhtbEWPT4vCMBTE74LfITxhb5q0ikg1ehB38bb+w/OjebbF5qU2&#10;2arffiMIHoeZ+Q2zWD1sLTpqfeVYQzJSIIhzZyouNJyO38MZCB+QDdaOScOTPKyW/d4CM+PuvKfu&#10;EAoRIewz1FCG0GRS+rwki37kGuLoXVxrMUTZFtK0eI9wW8tUqam0WHFcKLGhdUn59fBnNTTT3TZN&#10;0s6HSW1vv2d+ms3PWuuvQaLmIAI9wif8bm+NhrEaw+tMPAJy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lLj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214166;height:70485;width:1471295;v-text-anchor:middle;" fillcolor="#71C1B9" filled="t" stroked="f" coordsize="21600,21600" o:gfxdata="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6DT+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420303;height:70485;width:1471295;v-text-anchor:middle;" fillcolor="#71C1B9" filled="t" stroked="f" coordsize="21600,21600" o:gfxdata="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7HZi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626439;height:70485;width:1471295;v-text-anchor:middle;" fillcolor="#71C1B9" filled="t" stroked="f" coordsize="21600,21600" o:gfxdata="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JNjr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sa8mKrgAAADc&#10;AAAADwAAAGRycy9kb3ducmV2LnhtbEVPuwrCMBTdBf8hXMFNU0VEq9FBEERx8IE4XpprU2xuSpNq&#10;/XszCI6H816uW1uKF9W+cKxgNExAEGdOF5wruF62gxkIH5A1lo5JwYc8rFfdzhJT7d58otc55CKG&#10;sE9RgQmhSqX0mSGLfugq4sg9XG0xRFjnUtf4juG2lOMkmUqLBccGgxVtDGXPc2MVHE6f2+1gms11&#10;Rvtmkh3v89ZOlOr3RskCRKA2/MU/904rGM/j2ngmHgG5+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a8mKrgAAADc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213963;height:70485;width:735331;v-text-anchor:middle;" fillcolor="#4EB2A8" filled="t" stroked="f" coordsize="21600,21600" o:gfxdata="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44Ox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420098;height:70485;width:1102995;v-text-anchor:middle;" fillcolor="#4EB2A8" filled="t" stroked="f" coordsize="21600,21600" o:gfxdata="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MrA2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626406;height:76236;width:1131521;v-text-anchor:middle;" fillcolor="#4EB2A8" filled="t" stroked="f" coordsize="21600,21600" o:gfxdata="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4Vr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8735695</wp:posOffset>
                </wp:positionV>
                <wp:extent cx="499110" cy="728980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728980"/>
                          <a:chOff x="0" y="0"/>
                          <a:chExt cx="499110" cy="729509"/>
                        </a:xfrm>
                      </wpg:grpSpPr>
                      <pic:pic xmlns:pic="http://schemas.openxmlformats.org/drawingml/2006/picture">
                        <pic:nvPicPr>
                          <pic:cNvPr id="92" name="图形 7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282" y="0"/>
                            <a:ext cx="252095" cy="233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文本框 38"/>
                        <wps:cNvSpPr txBox="1"/>
                        <wps:spPr>
                          <a:xfrm>
                            <a:off x="0" y="274849"/>
                            <a:ext cx="499110" cy="454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04761F">
                              <w:pPr>
                                <w:pStyle w:val="3"/>
                                <w:pBdr>
                                  <w:bottom w:val="none" w:color="auto" w:sz="0" w:space="0"/>
                                </w:pBdr>
                                <w:spacing w:after="156"/>
                                <w:rPr>
                                  <w:color w:val="3A867F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写作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2.4pt;margin-top:687.85pt;height:57.4pt;width:39.3pt;z-index:251678720;mso-width-relative:page;mso-height-relative:page;" coordsize="499110,729509" o:gfxdata="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">
                <o:lock v:ext="edit" aspectratio="f"/>
                <v:shape id="图形 79" o:spid="_x0000_s1026" o:spt="75" type="#_x0000_t75" style="position:absolute;left:116282;top:0;height:233045;width:252095;" filled="f" o:preferrelative="t" stroked="f" coordsize="21600,21600" o:gfxdata="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Psk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4" o:title=""/>
                  <o:lock v:ext="edit" aspectratio="t"/>
                </v:shape>
                <v:shape id="文本框 38" o:spid="_x0000_s1026" o:spt="202" type="#_x0000_t202" style="position:absolute;left:0;top:274849;height:454660;width:499110;" filled="f" stroked="f" coordsize="21600,21600" o:gfxdata="UEsDBAoAAAAAAIdO4kAAAAAAAAAAAAAAAAAEAAAAZHJzL1BLAwQUAAAACACHTuJA3rIb2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IXuE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hv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704761F">
                        <w:pPr>
                          <w:pStyle w:val="3"/>
                          <w:pBdr>
                            <w:bottom w:val="none" w:color="auto" w:sz="0" w:space="0"/>
                          </w:pBdr>
                          <w:spacing w:after="156"/>
                          <w:rPr>
                            <w:color w:val="3A867F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/>
                            <w:color w:val="3A867F"/>
                            <w:kern w:val="24"/>
                            <w:sz w:val="20"/>
                            <w:szCs w:val="20"/>
                          </w:rPr>
                          <w:t>写作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8719185</wp:posOffset>
                </wp:positionV>
                <wp:extent cx="499110" cy="813435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8" name="图形 3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6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文本框 38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1C5C02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电影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3pt;margin-top:686.55pt;height:64.05pt;width:39.3pt;z-index:251677696;mso-width-relative:page;mso-height-relative:page;" coordsize="499110,813747" o:gfxdata="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">
                <o:lock v:ext="edit" aspectratio="f"/>
                <v:shape id="图形 37" o:spid="_x0000_s1026" o:spt="75" type="#_x0000_t75" style="position:absolute;left:100426;top:0;height:307340;width:307340;" filled="f" o:preferrelative="t" stroked="f" coordsize="21600,21600" o:gfxdata="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FuJT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7" o:title=""/>
                  <o:lock v:ext="edit" aspectratio="t"/>
                </v:shape>
                <v:shape id="文本框 38" o:spid="_x0000_s1026" o:spt="202" type="#_x0000_t202" style="position:absolute;left:0;top:227007;height:586740;width:499110;" filled="f" stroked="f" coordsize="21600,21600" o:gfxdata="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/wc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21C5C02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电影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8711565</wp:posOffset>
                </wp:positionV>
                <wp:extent cx="499110" cy="81343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6" name="图形 3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5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文本框 36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73CFC8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9pt;margin-top:685.95pt;height:64.05pt;width:39.3pt;z-index:251676672;mso-width-relative:page;mso-height-relative:page;" coordsize="499110,813747" o:gfxdata="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">
                <o:lock v:ext="edit" aspectratio="f"/>
                <v:shape id="图形 35" o:spid="_x0000_s1026" o:spt="75" type="#_x0000_t75" style="position:absolute;left:100425;top:0;height:307340;width:307340;" filled="f" o:preferrelative="t" stroked="f" coordsize="21600,21600" o:gfxdata="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g/M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0" o:title=""/>
                  <o:lock v:ext="edit" aspectratio="t"/>
                </v:shape>
                <v:shape id="文本框 36" o:spid="_x0000_s1026" o:spt="202" type="#_x0000_t202" style="position:absolute;left:0;top:227007;height:586740;width:499110;" filled="f" stroked="f" coordsize="21600,21600" o:gfxdata="UEsDBAoAAAAAAIdO4kAAAAAAAAAAAAAAAAAEAAAAZHJzL1BLAwQUAAAACACHTuJAEezwI7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s8C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B73CFC8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posOffset>2596515</wp:posOffset>
                </wp:positionH>
                <wp:positionV relativeFrom="paragraph">
                  <wp:posOffset>7268845</wp:posOffset>
                </wp:positionV>
                <wp:extent cx="3185160" cy="2072005"/>
                <wp:effectExtent l="0" t="0" r="0" b="0"/>
                <wp:wrapSquare wrapText="bothSides"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207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3FF1D5">
                            <w:pPr>
                              <w:spacing w:after="0" w:afterLines="0" w:line="36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 / 1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计算机文化基础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》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新媒体概论》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 / 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Photoshop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 xml:space="preserve">》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现代教育技术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》</w:t>
                            </w:r>
                          </w:p>
                          <w:p w14:paraId="60B1480D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25 / 1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Flash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》</w:t>
                            </w:r>
                          </w:p>
                          <w:p w14:paraId="063E7D11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45pt;margin-top:572.35pt;height:163.15pt;width:250.8pt;mso-position-horizontal-relative:margin;mso-wrap-distance-bottom:3.6pt;mso-wrap-distance-left:9pt;mso-wrap-distance-right:9pt;mso-wrap-distance-top:3.6pt;z-index:251682816;v-text-anchor:middle;mso-width-relative:page;mso-height-relative:page;" filled="f" stroked="f" coordsize="21600,21600" o:gfxdata="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RkEL32gAAAA0BAAAPAAAAAAAAAAEAIAAAACIAAABkcnMvZG93bnJldi54bWxQSwECFAAUAAAA&#10;CACHTuJATcYsZiUCAAAtBAAADgAAAAAAAAABACAAAAAp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C3FF1D5">
                      <w:pPr>
                        <w:spacing w:after="0" w:afterLines="0" w:line="36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 / 1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计算机文化基础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》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新媒体概论》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 / 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Photoshop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 xml:space="preserve">》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现代教育技术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》</w:t>
                      </w:r>
                    </w:p>
                    <w:p w14:paraId="60B1480D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25 / 1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Flash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》</w:t>
                      </w:r>
                    </w:p>
                    <w:p w14:paraId="063E7D11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2544445</wp:posOffset>
                </wp:positionH>
                <wp:positionV relativeFrom="paragraph">
                  <wp:posOffset>4350385</wp:posOffset>
                </wp:positionV>
                <wp:extent cx="3897630" cy="1021715"/>
                <wp:effectExtent l="0" t="0" r="0" b="0"/>
                <wp:wrapSquare wrapText="bothSides"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7630" cy="1021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A05DD30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“电子商务师”职业技能竞赛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/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2023年12月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一等奖</w:t>
                            </w:r>
                          </w:p>
                          <w:p w14:paraId="05AE5DB4">
                            <w:pPr>
                              <w:spacing w:after="0" w:afterLines="0" w:line="360" w:lineRule="exact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“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党务工作者素质能力大赛能力大赛”/2024年5月 / 二等奖</w:t>
                            </w:r>
                          </w:p>
                          <w:p w14:paraId="7EE62772">
                            <w:pPr>
                              <w:spacing w:after="0" w:afterLines="0" w:line="32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0.35pt;margin-top:342.55pt;height:80.45pt;width:306.9pt;mso-position-horizontal-relative:margin;mso-wrap-distance-bottom:3.6pt;mso-wrap-distance-left:9pt;mso-wrap-distance-right:9pt;mso-wrap-distance-top:3.6pt;z-index:251680768;v-text-anchor:middle;mso-width-relative:page;mso-height-relative:page;" filled="f" stroked="f" coordsize="21600,21600" o:gfxdata="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6dLwNoAAAAMAQAADwAAAAAAAAABACAAAAAiAAAAZHJzL2Rvd25yZXYueG1sUEsBAhQAFAAA&#10;AAgAh07iQHm66YAmAgAALQQAAA4AAAAAAAAAAQAgAAAAKQ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A05DD30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“电子商务师”职业技能竞赛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/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2023年12月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一等奖</w:t>
                      </w:r>
                    </w:p>
                    <w:p w14:paraId="05AE5DB4">
                      <w:pPr>
                        <w:spacing w:after="0" w:afterLines="0" w:line="360" w:lineRule="exact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“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党务工作者素质能力大赛能力大赛”/2024年5月 / 二等奖</w:t>
                      </w:r>
                    </w:p>
                    <w:p w14:paraId="7EE62772">
                      <w:pPr>
                        <w:spacing w:after="0" w:afterLines="0" w:line="32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4164965</wp:posOffset>
                </wp:positionV>
                <wp:extent cx="1742440" cy="281305"/>
                <wp:effectExtent l="0" t="0" r="0" b="0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AD8240">
                            <w:pPr>
                              <w:spacing w:after="0" w:afterLines="0" w:line="320" w:lineRule="exact"/>
                              <w:jc w:val="left"/>
                              <w:rPr>
                                <w:rFonts w:hint="eastAsia" w:eastAsiaTheme="minor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所获奖项证书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55pt;margin-top:327.95pt;height:22.15pt;width:137.2pt;mso-wrap-distance-bottom:3.6pt;mso-wrap-distance-left:9pt;mso-wrap-distance-right:9pt;mso-wrap-distance-top:3.6pt;z-index:251664384;v-text-anchor:middle;mso-width-relative:page;mso-height-relative:page;" filled="f" stroked="f" coordsize="21600,21600" o:gfxdata="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H&#10;VEr02gAAAAsBAAAPAAAAAAAAAAEAIAAAACIAAABkcnMvZG93bnJldi54bWxQSwECFAAUAAAACACH&#10;TuJA5a6kiSICAAAsBAAADgAAAAAAAAABACAAAAAp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6AD8240">
                      <w:pPr>
                        <w:spacing w:after="0" w:afterLines="0" w:line="320" w:lineRule="exact"/>
                        <w:jc w:val="left"/>
                        <w:rPr>
                          <w:rFonts w:hint="eastAsia" w:eastAsiaTheme="minor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所获奖项证书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posOffset>2556510</wp:posOffset>
                </wp:positionH>
                <wp:positionV relativeFrom="paragraph">
                  <wp:posOffset>-365125</wp:posOffset>
                </wp:positionV>
                <wp:extent cx="2370455" cy="110490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BA782DF">
                            <w:pPr>
                              <w:spacing w:after="0" w:afterLines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闫敏</w:t>
                            </w:r>
                          </w:p>
                          <w:p w14:paraId="47C0A7D7">
                            <w:pPr>
                              <w:spacing w:after="0" w:afterLines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职务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专任教师</w:t>
                            </w:r>
                          </w:p>
                          <w:p w14:paraId="130B6DC6">
                            <w:pPr>
                              <w:spacing w:after="0" w:afterLines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职称：助教</w:t>
                            </w:r>
                          </w:p>
                          <w:p w14:paraId="7074D835">
                            <w:pPr>
                              <w:spacing w:after="0" w:afterLines="0" w:line="400" w:lineRule="exact"/>
                              <w:rPr>
                                <w:rFonts w:hint="default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 w14:paraId="4BD6FE39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11E3BC28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3pt;margin-top:-28.75pt;height:87pt;width:186.65pt;mso-position-horizontal-relative:margin;z-index:251679744;mso-width-relative:page;mso-height-relative:page;" filled="f" stroked="f" coordsize="21600,21600" o:gfxdata="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+FqV/YAAAACwEAAA8AAAAAAAAAAQAgAAAAIgAAAGRycy9kb3ducmV2LnhtbFBLAQIUABQAAAAI&#10;AIdO4kAnip02JgIAACs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BA782DF">
                      <w:pPr>
                        <w:spacing w:after="0" w:afterLines="0" w:line="400" w:lineRule="exact"/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闫敏</w:t>
                      </w:r>
                    </w:p>
                    <w:p w14:paraId="47C0A7D7">
                      <w:pPr>
                        <w:spacing w:after="0" w:afterLines="0" w:line="400" w:lineRule="exact"/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职务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专任教师</w:t>
                      </w:r>
                    </w:p>
                    <w:p w14:paraId="130B6DC6">
                      <w:pPr>
                        <w:spacing w:after="0" w:afterLines="0" w:line="400" w:lineRule="exact"/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职称：助教</w:t>
                      </w:r>
                    </w:p>
                    <w:p w14:paraId="7074D835">
                      <w:pPr>
                        <w:spacing w:after="0" w:afterLines="0" w:line="400" w:lineRule="exact"/>
                        <w:rPr>
                          <w:rFonts w:hint="default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 w14:paraId="4BD6FE39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1E3BC28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7265670</wp:posOffset>
                </wp:positionV>
                <wp:extent cx="1720215" cy="281305"/>
                <wp:effectExtent l="0" t="0" r="0" b="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3C40F8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在校工作</w:t>
                            </w: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  <w:p w14:paraId="3F953CE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572.1pt;height:22.15pt;width:135.45pt;mso-wrap-distance-bottom:3.6pt;mso-wrap-distance-left:9pt;mso-wrap-distance-right:9pt;mso-wrap-distance-top:3.6pt;z-index:251668480;v-text-anchor:middle;mso-width-relative:page;mso-height-relative:page;" filled="f" stroked="f" coordsize="21600,21600" o:gfxdata="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wQT4TbAAAADQEAAA8AAAAAAAAAAQAgAAAAIgAAAGRycy9kb3ducmV2LnhtbFBLAQIUABQAAAAI&#10;AIdO4kD3MwwWIwIAACsEAAAOAAAAAAAAAAEAIAAAACo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3C40F8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在校工作</w:t>
                      </w: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经历</w:t>
                      </w:r>
                    </w:p>
                    <w:p w14:paraId="3F953CE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2091690</wp:posOffset>
                </wp:positionV>
                <wp:extent cx="2886075" cy="7812405"/>
                <wp:effectExtent l="0" t="0" r="952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812176"/>
                        </a:xfrm>
                        <a:prstGeom prst="rect">
                          <a:avLst/>
                        </a:prstGeom>
                        <a:solidFill>
                          <a:srgbClr val="89D3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8.4pt;margin-top:164.7pt;height:615.15pt;width:227.25pt;z-index:251660288;v-text-anchor:middle;mso-width-relative:page;mso-height-relative:page;" fillcolor="#89D3CC" filled="t" stroked="f" coordsize="21600,21600" o:gfxdata="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h8GONwAAAAMAQAADwAAAAAAAAABACAAAAAiAAAAZHJzL2Rvd25yZXYueG1sUEsBAhQA&#10;FAAAAAgAh07iQPJXuczuAQAAxwMAAA4AAAAAAAAAAQAgAAAAKw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-614680</wp:posOffset>
            </wp:positionH>
            <wp:positionV relativeFrom="paragraph">
              <wp:posOffset>-789940</wp:posOffset>
            </wp:positionV>
            <wp:extent cx="2886075" cy="2882900"/>
            <wp:effectExtent l="0" t="0" r="9525" b="12700"/>
            <wp:wrapNone/>
            <wp:docPr id="9" name="图片 9" descr="C:/Users/闫敏/Desktop/567e9c5031e26092aef40f6ea376832.jpg567e9c5031e26092aef40f6ea376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闫敏/Desktop/567e9c5031e26092aef40f6ea376832.jpg567e9c5031e26092aef40f6ea376832"/>
                    <pic:cNvPicPr>
                      <a:picLocks noChangeAspect="1"/>
                    </pic:cNvPicPr>
                  </pic:nvPicPr>
                  <pic:blipFill>
                    <a:blip r:embed="rId21"/>
                    <a:srcRect t="66" b="66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3363"/>
                    </a:xfrm>
                    <a:prstGeom prst="roundRect">
                      <a:avLst>
                        <a:gd name="adj" fmla="val 0"/>
                      </a:avLst>
                    </a:prstGeom>
                    <a:ln w="57150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2584450</wp:posOffset>
                </wp:positionH>
                <wp:positionV relativeFrom="paragraph">
                  <wp:posOffset>892810</wp:posOffset>
                </wp:positionV>
                <wp:extent cx="3674110" cy="1387475"/>
                <wp:effectExtent l="0" t="0" r="0" b="0"/>
                <wp:wrapNone/>
                <wp:docPr id="2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1387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797B40">
                            <w:pPr>
                              <w:ind w:firstLine="400" w:firstLineChars="200"/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我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  <w:lang w:val="en-US" w:eastAsia="zh-CN"/>
                              </w:rPr>
                              <w:t>热爱教育事业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，心系学子成长，致力成为学生学习的引路人与生活的知己。在未来的教育征途上，我将坚守初衷，矢志不渝，为孕育无数卓越人才倾注心血与汗水。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5pt;margin-top:70.3pt;height:109.25pt;width:289.3pt;mso-position-horizontal-relative:margin;z-index:251665408;mso-width-relative:page;mso-height-relative:page;" filled="f" stroked="f" coordsize="21600,21600" o:gfxdata="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9rns9gAAAALAQAADwAAAAAAAAABACAAAAAiAAAAZHJzL2Rvd25yZXYueG1sUEsBAhQAFAAAAAgA&#10;h07iQNKa+s0lAgAALA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797B40">
                      <w:pPr>
                        <w:ind w:firstLine="400" w:firstLineChars="200"/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我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lang w:val="en-US" w:eastAsia="zh-CN"/>
                        </w:rPr>
                        <w:t>热爱教育事业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，心系学子成长，致力成为学生学习的引路人与生活的知己。在未来的教育征途上，我将坚守初衷，矢志不渝，为孕育无数卓越人才倾注心血与汗水。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2" name="图形 31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32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CEF17A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摄影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6.45pt;margin-top:684.95pt;height:64.05pt;width:39.3pt;z-index:251675648;mso-width-relative:page;mso-height-relative:page;" coordsize="499110,813747" o:gfxdata="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">
                <o:lock v:ext="edit" aspectratio="f"/>
                <v:shape id="图形 31" o:spid="_x0000_s1026" o:spt="75" type="#_x0000_t75" style="position:absolute;left:95140;top:0;height:307340;width:307340;" filled="f" o:preferrelative="t" stroked="f" coordsize="21600,21600" o:gfxdata="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5OGN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4" o:title=""/>
                  <o:lock v:ext="edit" aspectratio="t"/>
                </v:shape>
                <v:shape id="文本框 32" o:spid="_x0000_s1026" o:spt="202" type="#_x0000_t202" style="position:absolute;left:0;top:227007;height:586740;width:499110;" filled="f" stroked="f" coordsize="21600,21600" o:gfxdata="UEsDBAoAAAAAAIdO4kAAAAAAAAAAAAAAAAAEAAAAZHJzL1BLAwQUAAAACACHTuJAbtf2ILsAAADb&#10;AAAADwAAAGRycy9kb3ducmV2LnhtbEWPzWrDMBCE74G+g9hCb7Hkh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f2I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8CEF17A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摄影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8309610</wp:posOffset>
                </wp:positionV>
                <wp:extent cx="1471930" cy="281305"/>
                <wp:effectExtent l="0" t="0" r="0" b="4445"/>
                <wp:wrapSquare wrapText="bothSides"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89670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  <w:p w14:paraId="4B419D8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pt;margin-top:654.3pt;height:22.15pt;width:115.9pt;mso-wrap-distance-bottom:3.6pt;mso-wrap-distance-left:9pt;mso-wrap-distance-right:9pt;mso-wrap-distance-top:3.6pt;z-index:251674624;v-text-anchor:middle;mso-width-relative:page;mso-height-relative:page;" filled="f" stroked="f" coordsize="21600,21600" o:gfxdata="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82LrdoAAAANAQAADwAAAAAAAAABACAAAAAiAAAAZHJzL2Rvd25yZXYueG1sUEsBAhQAFAAAAAgA&#10;h07iQKKG9c0jAgAALAQAAA4AAAAAAAAAAQAgAAAAKQ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89670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兴趣爱好</w:t>
                      </w:r>
                    </w:p>
                    <w:p w14:paraId="4B419D8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-297815</wp:posOffset>
                </wp:positionH>
                <wp:positionV relativeFrom="paragraph">
                  <wp:posOffset>5537835</wp:posOffset>
                </wp:positionV>
                <wp:extent cx="855980" cy="1359535"/>
                <wp:effectExtent l="0" t="0" r="0" b="0"/>
                <wp:wrapSquare wrapText="bothSides"/>
                <wp:docPr id="3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5D72F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专业技能</w:t>
                            </w:r>
                          </w:p>
                          <w:p w14:paraId="581E30E8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课件开发</w:t>
                            </w:r>
                          </w:p>
                          <w:p w14:paraId="5FBC5AB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数据分析</w:t>
                            </w:r>
                          </w:p>
                          <w:p w14:paraId="7E71D394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课程设计</w:t>
                            </w:r>
                          </w:p>
                          <w:p w14:paraId="75B009C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  <w:t>项目开发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5pt;margin-top:436.05pt;height:107.05pt;width:67.4pt;mso-position-horizontal-relative:margin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m&#10;KZDYAAAACwEAAA8AAAAAAAAAAQAgAAAAIgAAAGRycy9kb3ducmV2LnhtbFBLAQIUABQAAAAIAIdO&#10;4kDNEfoiIwIAACs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5D72F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专业技能</w:t>
                      </w:r>
                    </w:p>
                    <w:p w14:paraId="581E30E8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课件开发</w:t>
                      </w:r>
                    </w:p>
                    <w:p w14:paraId="5FBC5AB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数据分析</w:t>
                      </w:r>
                    </w:p>
                    <w:p w14:paraId="7E71D394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课程设计</w:t>
                      </w:r>
                    </w:p>
                    <w:p w14:paraId="75B009C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  <w:t>项目开发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5220335</wp:posOffset>
                </wp:positionV>
                <wp:extent cx="1383030" cy="297815"/>
                <wp:effectExtent l="0" t="0" r="0" b="0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89A543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  <w:p w14:paraId="5F95E88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411.05pt;height:23.45pt;width:108.9pt;mso-wrap-distance-bottom:3.6pt;mso-wrap-distance-left:9pt;mso-wrap-distance-right:9pt;mso-wrap-distance-top:3.6pt;z-index:251669504;v-text-anchor:middle;mso-width-relative:page;mso-height-relative:page;" filled="f" stroked="f" coordsize="21600,21600" o:gfxdata="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3dWX2QAAAAsBAAAPAAAAAAAAAAEAIAAAACIAAABkcnMvZG93bnJldi54bWxQSwECFAAUAAAACACH&#10;TuJANEFO8CMCAAAs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89A543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职业技能</w:t>
                      </w:r>
                    </w:p>
                    <w:p w14:paraId="5F95E88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-299085</wp:posOffset>
                </wp:positionH>
                <wp:positionV relativeFrom="paragraph">
                  <wp:posOffset>2513965</wp:posOffset>
                </wp:positionV>
                <wp:extent cx="2146300" cy="259207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9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7063C0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出生年月：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2000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27</w:t>
                            </w:r>
                          </w:p>
                          <w:p w14:paraId="11794FA8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民族：汉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族</w:t>
                            </w:r>
                          </w:p>
                          <w:p w14:paraId="777C9EFE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籍贯：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山东德州</w:t>
                            </w:r>
                          </w:p>
                          <w:p w14:paraId="2286A724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现居地址：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山东德州</w:t>
                            </w:r>
                          </w:p>
                          <w:p w14:paraId="5E443612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政治面貌：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中共党员</w:t>
                            </w:r>
                          </w:p>
                          <w:p w14:paraId="1B35F306">
                            <w:pPr>
                              <w:spacing w:after="0" w:afterLines="0" w:line="400" w:lineRule="exact"/>
                              <w:rPr>
                                <w:rFonts w:hint="default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主修专业：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教育技术学</w:t>
                            </w:r>
                          </w:p>
                          <w:p w14:paraId="0FC198F2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联系电话：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180 5348 4762</w:t>
                            </w:r>
                          </w:p>
                          <w:p w14:paraId="11152E92">
                            <w:pPr>
                              <w:spacing w:after="0" w:afterLines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"mailto:yourmail@mail.com"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1205984741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@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.co</w:t>
                            </w:r>
                            <w:r>
                              <w:rPr>
                                <w:rStyle w:val="7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m</w:t>
                            </w:r>
                            <w:r>
                              <w:rPr>
                                <w:rStyle w:val="7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fldChar w:fldCharType="end"/>
                            </w:r>
                          </w:p>
                          <w:p w14:paraId="10E3F28C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微信：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18053484762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197.95pt;height:204.1pt;width:169pt;mso-position-horizontal-relative:margin;z-index:251667456;mso-width-relative:page;mso-height-relative:page;" filled="f" stroked="f" coordsize="21600,21600" o:gfxdata="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chLX9gAAAALAQAADwAAAAAAAAABACAAAAAiAAAAZHJzL2Rvd25yZXYueG1sUEsBAhQAFAAAAAgA&#10;h07iQGAWOTIlAgAAKg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47063C0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出生年月：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2000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27</w:t>
                      </w:r>
                    </w:p>
                    <w:p w14:paraId="11794FA8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民族：汉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族</w:t>
                      </w:r>
                    </w:p>
                    <w:p w14:paraId="777C9EFE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籍贯：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山东德州</w:t>
                      </w:r>
                    </w:p>
                    <w:p w14:paraId="2286A724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现居地址：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山东德州</w:t>
                      </w:r>
                    </w:p>
                    <w:p w14:paraId="5E443612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政治面貌：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中共党员</w:t>
                      </w:r>
                    </w:p>
                    <w:p w14:paraId="1B35F306">
                      <w:pPr>
                        <w:spacing w:after="0" w:afterLines="0" w:line="400" w:lineRule="exact"/>
                        <w:rPr>
                          <w:rFonts w:hint="default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主修专业：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教育技术学</w:t>
                      </w:r>
                    </w:p>
                    <w:p w14:paraId="0FC198F2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联系电话：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180 5348 4762</w:t>
                      </w:r>
                    </w:p>
                    <w:p w14:paraId="11152E92">
                      <w:pPr>
                        <w:spacing w:after="0" w:afterLines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邮箱：</w:t>
                      </w:r>
                      <w:r>
                        <w:fldChar w:fldCharType="begin"/>
                      </w:r>
                      <w:r>
                        <w:instrText xml:space="preserve"> HYPERLINK "mailto:yourmail@mail.com"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t>1205984741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</w:rPr>
                        <w:t>@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t>qq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</w:rPr>
                        <w:t>.co</w:t>
                      </w:r>
                      <w:r>
                        <w:rPr>
                          <w:rStyle w:val="7"/>
                          <w:color w:val="3A867F"/>
                          <w:sz w:val="24"/>
                          <w:szCs w:val="24"/>
                          <w:u w:val="none"/>
                        </w:rPr>
                        <w:t>m</w:t>
                      </w:r>
                      <w:r>
                        <w:rPr>
                          <w:rStyle w:val="7"/>
                          <w:color w:val="3A867F"/>
                          <w:sz w:val="24"/>
                          <w:szCs w:val="24"/>
                          <w:u w:val="none"/>
                        </w:rPr>
                        <w:fldChar w:fldCharType="end"/>
                      </w:r>
                    </w:p>
                    <w:p w14:paraId="10E3F28C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微信：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18053484762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2185670</wp:posOffset>
                </wp:positionV>
                <wp:extent cx="1383030" cy="297815"/>
                <wp:effectExtent l="0" t="0" r="0" b="0"/>
                <wp:wrapSquare wrapText="bothSides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C54175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  <w:p w14:paraId="636CE5A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2.55pt;margin-top:172.1pt;height:23.45pt;width:108.9pt;mso-wrap-distance-bottom:3.6pt;mso-wrap-distance-left:9pt;mso-wrap-distance-right:9pt;mso-wrap-distance-top:3.6pt;z-index:251670528;v-text-anchor:middle;mso-width-relative:page;mso-height-relative:page;" filled="f" stroked="f" coordsize="21600,21600" o:gfxdata="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IaBujaAAAACwEAAA8AAAAAAAAAAQAgAAAAIgAAAGRycy9kb3ducmV2LnhtbFBLAQIUABQAAAAI&#10;AIdO4kAHNuFAJAIAACw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C54175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基本信息</w:t>
                      </w:r>
                    </w:p>
                    <w:p w14:paraId="636CE5A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4390390</wp:posOffset>
                </wp:positionH>
                <wp:positionV relativeFrom="paragraph">
                  <wp:posOffset>2801620</wp:posOffset>
                </wp:positionV>
                <wp:extent cx="2190115" cy="344170"/>
                <wp:effectExtent l="0" t="0" r="0" b="0"/>
                <wp:wrapSquare wrapText="bothSides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754D3F">
                            <w:pPr>
                              <w:spacing w:after="0" w:afterLines="0" w:line="32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潍坊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学院</w:t>
                            </w:r>
                          </w:p>
                          <w:p w14:paraId="6E21418D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5.7pt;margin-top:220.6pt;height:27.1pt;width:172.45pt;mso-position-horizontal-relative:margin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5lftTdkAAAAMAQAADwAAAAAAAAABACAAAAAiAAAAZHJzL2Rvd25yZXYueG1sUEsBAhQAFAAAAAgA&#10;h07iQPxONPMkAgAAKg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B754D3F">
                      <w:pPr>
                        <w:spacing w:after="0" w:afterLines="0" w:line="32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潍坊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学院</w:t>
                      </w:r>
                    </w:p>
                    <w:p w14:paraId="6E21418D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margin">
                  <wp:posOffset>2593975</wp:posOffset>
                </wp:positionH>
                <wp:positionV relativeFrom="paragraph">
                  <wp:posOffset>2809240</wp:posOffset>
                </wp:positionV>
                <wp:extent cx="1941195" cy="337185"/>
                <wp:effectExtent l="0" t="0" r="0" b="5715"/>
                <wp:wrapSquare wrapText="bothSides"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022AC33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教育技术学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/本科 </w:t>
                            </w:r>
                          </w:p>
                          <w:p w14:paraId="2D3513B2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25pt;margin-top:221.2pt;height:26.55pt;width:152.85pt;mso-position-horizontal-relative:margin;mso-wrap-distance-bottom:3.6pt;mso-wrap-distance-left:9pt;mso-wrap-distance-right:9pt;mso-wrap-distance-top:3.6pt;z-index:251681792;mso-width-relative:page;mso-height-relative:page;" filled="f" stroked="f" coordsize="21600,21600" o:gfxdata="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Sr&#10;XO3XAAAACwEAAA8AAAAAAAAAAQAgAAAAIgAAAGRycy9kb3ducmV2LnhtbFBLAQIUABQAAAAIAIdO&#10;4kBKS/k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022AC33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19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教育技术学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/本科 </w:t>
                      </w:r>
                    </w:p>
                    <w:p w14:paraId="2D3513B2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2590165</wp:posOffset>
                </wp:positionH>
                <wp:positionV relativeFrom="paragraph">
                  <wp:posOffset>3141345</wp:posOffset>
                </wp:positionV>
                <wp:extent cx="3668395" cy="750570"/>
                <wp:effectExtent l="0" t="0" r="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FFA8E3C">
                            <w:pPr>
                              <w:pStyle w:val="4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hint="default" w:asciiTheme="majorEastAsia" w:hAnsiTheme="majorEastAsia" w:eastAsiaTheme="majorEastAsi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主修课程：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教育心理学、教育原理、教育研究方法、计算机二维动画项目实践、多媒体课件开发、教学系统设计、Photoshop等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247.35pt;height:59.1pt;width:288.85pt;mso-position-horizontal-relative:margin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6uh9NgAAAALAQAADwAAAAAAAAABACAAAAAiAAAAZHJzL2Rvd25yZXYueG1sUEsBAhQAFAAAAAgA&#10;h07iQD/5ozUlAgAAKQ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FFA8E3C">
                      <w:pPr>
                        <w:pStyle w:val="4"/>
                        <w:spacing w:before="0" w:beforeAutospacing="0" w:after="0" w:afterAutospacing="0" w:line="320" w:lineRule="exact"/>
                        <w:jc w:val="both"/>
                        <w:rPr>
                          <w:rFonts w:hint="default" w:asciiTheme="majorEastAsia" w:hAnsiTheme="majorEastAsia" w:eastAsiaTheme="majorEastAsi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主修课程：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教育心理学、教育原理、教育研究方法、计算机二维动画项目实践、多媒体课件开发、教学系统设计、Photoshop等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2453640</wp:posOffset>
                </wp:positionV>
                <wp:extent cx="1417955" cy="299720"/>
                <wp:effectExtent l="0" t="0" r="0" b="5080"/>
                <wp:wrapSquare wrapText="bothSides"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E7EC3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 w14:paraId="655ED38C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45pt;margin-top:193.2pt;height:23.6pt;width:111.65pt;mso-wrap-distance-bottom:3.6pt;mso-wrap-distance-left:9pt;mso-wrap-distance-right:9pt;mso-wrap-distance-top:3.6pt;z-index:251663360;v-text-anchor:middle;mso-width-relative:page;mso-height-relative:page;" filled="f" stroked="f" coordsize="21600,21600" o:gfxdata="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mCO69kAAAALAQAADwAAAAAAAAABACAAAAAiAAAAZHJzL2Rvd25yZXYueG1sUEsBAhQAFAAAAAgA&#10;h07iQBvoEFIkAgAALA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DE7EC3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教育背景</w:t>
                      </w:r>
                    </w:p>
                    <w:p w14:paraId="655ED38C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-866140</wp:posOffset>
                </wp:positionV>
                <wp:extent cx="7585075" cy="1685925"/>
                <wp:effectExtent l="0" t="0" r="0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075" cy="16860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2.75pt;margin-top:-68.2pt;height:132.75pt;width:597.25pt;z-index:251659264;v-text-anchor:middle;mso-width-relative:page;mso-height-relative:page;" fillcolor="#3B3838 [814]" filled="t" stroked="f" coordsize="21600,21600" o:gfxdata="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xfqij2gAAAA4BAAAPAAAAAAAAAAEA&#10;IAAAACIAAABkcnMvZG93bnJldi54bWxQSwECFAAUAAAACACHTuJA18uxz38CAADuBAAADgAAAAAA&#10;AAABACAAAAAp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3598">
    <w:pPr>
      <w:pStyle w:val="2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D9278">
    <w:pPr>
      <w:pStyle w:val="2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3D41F">
    <w:pPr>
      <w:pStyle w:val="2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4" w:lineRule="auto"/>
      </w:pPr>
      <w:r>
        <w:separator/>
      </w:r>
    </w:p>
  </w:footnote>
  <w:footnote w:type="continuationSeparator" w:id="1">
    <w:p>
      <w:pPr>
        <w:spacing w:before="0" w:after="0"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AF7E4">
    <w:pPr>
      <w:pStyle w:val="3"/>
      <w:pBdr>
        <w:bottom w:val="none" w:color="auto" w:sz="0" w:space="0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EDDCA">
    <w:pPr>
      <w:pStyle w:val="3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DAEA0">
    <w:pPr>
      <w:pStyle w:val="3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removePersonalInformation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E33E07"/>
    <w:rsid w:val="00006D27"/>
    <w:rsid w:val="000237A8"/>
    <w:rsid w:val="0002447B"/>
    <w:rsid w:val="0005009E"/>
    <w:rsid w:val="00083D77"/>
    <w:rsid w:val="00085732"/>
    <w:rsid w:val="00115658"/>
    <w:rsid w:val="00153C81"/>
    <w:rsid w:val="00175094"/>
    <w:rsid w:val="0018089D"/>
    <w:rsid w:val="00196214"/>
    <w:rsid w:val="001A7B69"/>
    <w:rsid w:val="001E52D9"/>
    <w:rsid w:val="00217A43"/>
    <w:rsid w:val="002830C4"/>
    <w:rsid w:val="00287094"/>
    <w:rsid w:val="002B0607"/>
    <w:rsid w:val="002B70C0"/>
    <w:rsid w:val="002D35F0"/>
    <w:rsid w:val="002E256C"/>
    <w:rsid w:val="002F31A6"/>
    <w:rsid w:val="00316A60"/>
    <w:rsid w:val="0032572F"/>
    <w:rsid w:val="00337DC0"/>
    <w:rsid w:val="00346822"/>
    <w:rsid w:val="003821B1"/>
    <w:rsid w:val="004220C6"/>
    <w:rsid w:val="0048341E"/>
    <w:rsid w:val="004942EF"/>
    <w:rsid w:val="004D33DA"/>
    <w:rsid w:val="0051032E"/>
    <w:rsid w:val="00517E54"/>
    <w:rsid w:val="005A44A5"/>
    <w:rsid w:val="005C738F"/>
    <w:rsid w:val="005F758C"/>
    <w:rsid w:val="0061620A"/>
    <w:rsid w:val="00625BEC"/>
    <w:rsid w:val="00637AAD"/>
    <w:rsid w:val="006639D4"/>
    <w:rsid w:val="006D0771"/>
    <w:rsid w:val="006E7DE1"/>
    <w:rsid w:val="006F00F1"/>
    <w:rsid w:val="0072172A"/>
    <w:rsid w:val="007458E1"/>
    <w:rsid w:val="007B3708"/>
    <w:rsid w:val="007D246A"/>
    <w:rsid w:val="007D3D87"/>
    <w:rsid w:val="00807980"/>
    <w:rsid w:val="008739E3"/>
    <w:rsid w:val="008B125B"/>
    <w:rsid w:val="009139CE"/>
    <w:rsid w:val="00957240"/>
    <w:rsid w:val="009C08AC"/>
    <w:rsid w:val="009D4754"/>
    <w:rsid w:val="00A03C39"/>
    <w:rsid w:val="00A04171"/>
    <w:rsid w:val="00A60CE5"/>
    <w:rsid w:val="00A82385"/>
    <w:rsid w:val="00A9647F"/>
    <w:rsid w:val="00B065F9"/>
    <w:rsid w:val="00B21648"/>
    <w:rsid w:val="00B761DD"/>
    <w:rsid w:val="00BA0709"/>
    <w:rsid w:val="00BB002F"/>
    <w:rsid w:val="00BE7F65"/>
    <w:rsid w:val="00C0426F"/>
    <w:rsid w:val="00C05B47"/>
    <w:rsid w:val="00C3289D"/>
    <w:rsid w:val="00C5101F"/>
    <w:rsid w:val="00C76A2D"/>
    <w:rsid w:val="00D66C54"/>
    <w:rsid w:val="00D77D8D"/>
    <w:rsid w:val="00D9097B"/>
    <w:rsid w:val="00DC1006"/>
    <w:rsid w:val="00DD2939"/>
    <w:rsid w:val="00DF0A4C"/>
    <w:rsid w:val="00E338BD"/>
    <w:rsid w:val="00E56F92"/>
    <w:rsid w:val="00E656D3"/>
    <w:rsid w:val="00E806D3"/>
    <w:rsid w:val="00E844D5"/>
    <w:rsid w:val="00E874B3"/>
    <w:rsid w:val="00EC2268"/>
    <w:rsid w:val="00EF412D"/>
    <w:rsid w:val="00F45B94"/>
    <w:rsid w:val="00F741C8"/>
    <w:rsid w:val="00F80601"/>
    <w:rsid w:val="00F900C5"/>
    <w:rsid w:val="00F90E4D"/>
    <w:rsid w:val="00FA70F5"/>
    <w:rsid w:val="00FB463D"/>
    <w:rsid w:val="00FF7A5E"/>
    <w:rsid w:val="090C6F0C"/>
    <w:rsid w:val="144A60BF"/>
    <w:rsid w:val="1D275C65"/>
    <w:rsid w:val="5A37739B"/>
    <w:rsid w:val="63F234C3"/>
    <w:rsid w:val="6BE3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 w:line="324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3.png"/><Relationship Id="rId23" Type="http://schemas.openxmlformats.org/officeDocument/2006/relationships/image" Target="media/image12.svg"/><Relationship Id="rId22" Type="http://schemas.openxmlformats.org/officeDocument/2006/relationships/image" Target="media/image11.png"/><Relationship Id="rId21" Type="http://schemas.openxmlformats.org/officeDocument/2006/relationships/image" Target="media/image10.jpe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sv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sv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14ba46-68d8-494c-85d2-e1e11bb5d068\&#26126;&#20142;&#31616;&#27905;&#20010;&#20154;&#31616;&#20171;&#27714;&#32844;&#38754;&#35797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明亮简洁个人简介求职面试简历.docx</Template>
  <Pages>1</Pages>
  <Words>0</Words>
  <Characters>0</Characters>
  <Lines>1</Lines>
  <Paragraphs>1</Paragraphs>
  <TotalTime>16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2024-12-09T05:52:00Z</dcterms:created>
  <dcterms:modified xsi:type="dcterms:W3CDTF">2024-12-10T02:07:34Z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1.0_X5C9iwoeK08CDXPk5SSu+v8gQ3+aCfxashoA3ajfSw0e/twTOKyNIMX/v8DLs0oYO2QiMFpVoyWFxQnyjgfeyg==</vt:lpwstr>
  </property>
  <property fmtid="{D5CDD505-2E9C-101B-9397-08002B2CF9AE}" pid="3" name="KSOTemplateUUID">
    <vt:lpwstr>v1.0_mb_KZpA1gsKYT6epj94pEBVKQ==</vt:lpwstr>
  </property>
  <property fmtid="{D5CDD505-2E9C-101B-9397-08002B2CF9AE}" pid="4" name="ICV">
    <vt:lpwstr>A10CE4E23FBA4A6F999E2AAB24D6647F_13</vt:lpwstr>
  </property>
  <property fmtid="{D5CDD505-2E9C-101B-9397-08002B2CF9AE}" pid="5" name="KSOProductBuildVer">
    <vt:lpwstr>2052-12.1.0.19302</vt:lpwstr>
  </property>
</Properties>
</file>