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31836">
      <w:pPr>
        <w:spacing w:after="156" w:line="260" w:lineRule="exact"/>
      </w:pPr>
    </w:p>
    <w:p w14:paraId="24E8A4DA">
      <w:pPr>
        <w:spacing w:after="156" w:line="260" w:lineRule="exact"/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2537460</wp:posOffset>
                </wp:positionH>
                <wp:positionV relativeFrom="paragraph">
                  <wp:posOffset>7452995</wp:posOffset>
                </wp:positionV>
                <wp:extent cx="3185160" cy="593090"/>
                <wp:effectExtent l="0" t="0" r="0" b="0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59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3FF1D5">
                            <w:pPr>
                              <w:spacing w:after="0" w:afterLines="0" w:line="36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》 </w:t>
                            </w:r>
                          </w:p>
                          <w:p w14:paraId="063E7D11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9.8pt;margin-top:586.85pt;height:46.7pt;width:250.8pt;mso-position-horizontal-relative:margin;mso-wrap-distance-bottom:3.6pt;mso-wrap-distance-left:9pt;mso-wrap-distance-right:9pt;mso-wrap-distance-top:3.6pt;z-index:251682816;v-text-anchor:middle;mso-width-relative:page;mso-height-relative:page;" filled="f" stroked="f" coordsize="21600,21600" o:gfxdata="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i+SInbAAAADQEAAA8AAAAAAAAAAQAgAAAAIgAAAGRycy9kb3ducmV2LnhtbFBLAQIUABQA&#10;AAAIAIdO4kDESEEoJgIAACwEAAAOAAAAAAAAAAEAIAAAACo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3FF1D5">
                      <w:pPr>
                        <w:spacing w:after="0" w:afterLines="0" w:line="36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23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大学英语一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 xml:space="preserve">》 </w:t>
                      </w:r>
                    </w:p>
                    <w:p w14:paraId="063E7D11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-598170</wp:posOffset>
            </wp:positionV>
            <wp:extent cx="2486660" cy="2456815"/>
            <wp:effectExtent l="0" t="0" r="2540" b="6985"/>
            <wp:wrapNone/>
            <wp:docPr id="9" name="图片 9" descr="C:/Users/pc/Desktop/照片/证件照1.jpg证件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pc/Desktop/照片/证件照1.jpg证件照1"/>
                    <pic:cNvPicPr>
                      <a:picLocks noChangeAspect="1"/>
                    </pic:cNvPicPr>
                  </pic:nvPicPr>
                  <pic:blipFill>
                    <a:blip r:embed="rId12"/>
                    <a:srcRect l="-996" t="6400" r="996" b="18644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456815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3989705" cy="248602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D8240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  <w:p w14:paraId="3E3A6329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DE560E7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【专业优势】：英语专业毕业，专业知识扎实，具备良好的英文听说读写能力，能快速浏览英语专业书籍；</w:t>
                            </w:r>
                          </w:p>
                          <w:p w14:paraId="64BD141D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【教学优势】：具有学校授课和教研经验，熟练运用多种教学方式和授课方法，针对不同班级的学生性格特点和学习特点，变换不同的教学风格，提高学生学习兴趣和效率；</w:t>
                            </w:r>
                          </w:p>
                          <w:p w14:paraId="7A62D0EF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eastAsia="zh-CN"/>
                              </w:rPr>
                              <w:t>【综合素质】：性格开朗，亲和力强，擅长学生管理、家长沟通协调工作，具备良好的人际关系处理能力，具备良好的职业操守与自律性。</w:t>
                            </w:r>
                          </w:p>
                          <w:p w14:paraId="5F8ECEA6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30C1F1F5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19FEE439">
                            <w:pPr>
                              <w:spacing w:after="0" w:afterLines="0" w:line="320" w:lineRule="exact"/>
                              <w:jc w:val="left"/>
                              <w:rPr>
                                <w:rFonts w:hint="default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195.75pt;width:314.15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MvuhPaAAAADQEAAA8AAAAAAAAAAQAgAAAAIgAAAGRycy9kb3ducmV2LnhtbFBLAQIUABQAAAAI&#10;AIdO4kBXgDfRJAIAAC0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  <w:p w14:paraId="3E3A6329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DE560E7">
                      <w:pPr>
                        <w:spacing w:after="0" w:afterLines="0" w:line="320" w:lineRule="exact"/>
                        <w:jc w:val="lef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【专业优势】：英语专业毕业，专业知识扎实，具备良好的英文听说读写能力，能快速浏览英语专业书籍；</w:t>
                      </w:r>
                    </w:p>
                    <w:p w14:paraId="64BD141D">
                      <w:pPr>
                        <w:spacing w:after="0" w:afterLines="0" w:line="320" w:lineRule="exact"/>
                        <w:jc w:val="lef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【教学优势】：具有学校授课和教研经验，熟练运用多种教学方式和授课方法，针对不同班级的学生性格特点和学习特点，变换不同的教学风格，提高学生学习兴趣和效率；</w:t>
                      </w:r>
                    </w:p>
                    <w:p w14:paraId="7A62D0EF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eastAsia="zh-CN"/>
                        </w:rPr>
                        <w:t>【综合素质】：性格开朗，亲和力强，擅长学生管理、家长沟通协调工作，具备良好的人际关系处理能力，具备良好的职业操守与自律性。</w:t>
                      </w:r>
                    </w:p>
                    <w:p w14:paraId="5F8ECEA6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30C1F1F5">
                      <w:pPr>
                        <w:spacing w:after="0" w:afterLines="0" w:line="320" w:lineRule="exact"/>
                        <w:jc w:val="left"/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9FEE439">
                      <w:pPr>
                        <w:spacing w:after="0" w:afterLines="0" w:line="320" w:lineRule="exact"/>
                        <w:jc w:val="left"/>
                        <w:rPr>
                          <w:rFonts w:hint="default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2843DF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庞艳蕊</w:t>
                            </w:r>
                          </w:p>
                          <w:p w14:paraId="47C0A7D7">
                            <w:pPr>
                              <w:spacing w:after="0" w:afterLines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专任教师</w:t>
                            </w:r>
                          </w:p>
                          <w:p w14:paraId="130B6DC6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职称：无</w:t>
                            </w:r>
                          </w:p>
                          <w:p w14:paraId="7074D835">
                            <w:pPr>
                              <w:spacing w:after="0" w:afterLines="0" w:line="400" w:lineRule="exact"/>
                              <w:rPr>
                                <w:rFonts w:hint="default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4BD6FE39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1E3BC28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2843DF">
                      <w:pPr>
                        <w:spacing w:after="0" w:afterLines="0" w:line="400" w:lineRule="exact"/>
                        <w:rPr>
                          <w:rFonts w:hint="default" w:eastAsiaTheme="minor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庞艳蕊</w:t>
                      </w:r>
                    </w:p>
                    <w:p w14:paraId="47C0A7D7">
                      <w:pPr>
                        <w:spacing w:after="0" w:afterLines="0" w:line="400" w:lineRule="exact"/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专任教师</w:t>
                      </w:r>
                    </w:p>
                    <w:p w14:paraId="130B6DC6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职称：无</w:t>
                      </w:r>
                    </w:p>
                    <w:p w14:paraId="7074D835">
                      <w:pPr>
                        <w:spacing w:after="0" w:afterLines="0" w:line="400" w:lineRule="exact"/>
                        <w:rPr>
                          <w:rFonts w:hint="default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4BD6FE39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1E3BC28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3C40F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14:paraId="3F953CE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966845" cy="142811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845" cy="142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797B40">
                            <w:pPr>
                              <w:ind w:firstLine="400" w:firstLineChars="200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做有温度的教育，就是带着爱心走向学生，带着童心融入学生，带着感恩之后心感化学生，带着一颗火热心激发学生，带着一颗仁慈心尊重学生，将闪耀人性之光的真善美的种子播撒在学生的心田。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12.45pt;width:312.35pt;mso-position-horizontal-relative:margin;z-index:251665408;mso-width-relative:page;mso-height-relative:page;" filled="f" stroked="f" coordsize="21600,21600" o:gfxdata="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hX2i2QAAAAwBAAAPAAAAAAAAAAEAIAAAACIAAABkcnMvZG93bnJldi54bWxQSwECFAAUAAAA&#10;CACHTuJAkcUr7CYCAAAs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797B40">
                      <w:pPr>
                        <w:ind w:firstLine="400" w:firstLineChars="200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做有温度的教育，就是带着爱心走向学生，带着童心融入学生，带着感恩之后心感化学生，带着一颗火热心激发学生，带着一颗仁慈心尊重学生，将闪耀人性之光的真善美的种子播撒在学生的心田。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5892800</wp:posOffset>
                </wp:positionV>
                <wp:extent cx="1192530" cy="908050"/>
                <wp:effectExtent l="0" t="0" r="762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908050"/>
                          <a:chOff x="0" y="0"/>
                          <a:chExt cx="1481866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0" y="837657"/>
                            <a:ext cx="919480" cy="71120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3pt;margin-top:464pt;height:71.5pt;width:93.9pt;z-index:251671552;mso-width-relative:page;mso-height-relative:page;" coordsize="1481866,908777" o:gfxdata="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6;height:70485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213963;height:70485;width:735331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837657;height:71120;width:919480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200785" cy="268605"/>
                <wp:effectExtent l="0" t="0" r="5715" b="1079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785" cy="268647"/>
                          <a:chOff x="0" y="0"/>
                          <a:chExt cx="1492124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20516" y="198260"/>
                            <a:ext cx="1471608" cy="7053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75pt;margin-top:570.95pt;height:21.15pt;width:94.55pt;z-index:251673600;mso-width-relative:page;mso-height-relative:page;" coordsize="1492124,268795" o:gfxdata="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CQaVVX&#10;2wAAAAwBAAAPAAAAAAAAAAEAIAAAACIAAABkcnMvZG93bnJldi54bWxQSwECFAAUAAAACACHTuJA&#10;Zch/13QDAADZDgAADgAAAAAAAAABACAAAAAqAQAAZHJzL2Uyb0RvYy54bWxQSwUGAAAAAAYABgBZ&#10;AQAAEAcAAAAA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0516;top:198260;height:70535;width:1471608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70485;width:1134746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CEF17A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gX/alrwAAADb&#10;AAAADwAAAGRycy9kb3ducmV2LnhtbEWPT4vCMBTE74LfITxhbzZVsUjXKIsguuDFPyB7eyTPtmzz&#10;UppYu99+Iwgeh5n5DbNc97YWHbW+cqxgkqQgiLUzFRcKLufteAHCB2SDtWNS8Ece1qvhYIm5cQ8+&#10;UncKhYgQ9jkqKENocim9LsmiT1xDHL2bay2GKNtCmhYfEW5rOU3TTFqsOC6U2NCmJP17ulsF2+8f&#10;WX1Zvbl1GfZXtofdPNNKfYwm6SeIQH14h1/tvVEwm8LzS/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/2p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8CEF17A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2A7D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N8adxr0AAADb&#10;AAAADwAAAGRycy9kb3ducmV2LnhtbEWPQYvCMBSE7wv+h/AEb2tqlVWq0YOysIeCu+rF26N5ttHm&#10;pTSx6r83C4LHYWa+YRaru61FR603jhWMhgkI4sJpw6WCw/77cwbCB2SNtWNS8CAPq2XvY4GZdjf+&#10;o24XShEh7DNUUIXQZFL6oiKLfuga4uidXGsxRNmWUrd4i3BbyzRJvqRFw3GhwobWFRWX3dUqKEx+&#10;Pk7ScO1Mnp7z3+40nm62Sg36o2QOItA9vMOv9o9WMJ7A/5f4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xp3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12A7D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CFC8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3vYAOr8AAADb&#10;AAAADwAAAGRycy9kb3ducmV2LnhtbEWPQWvCQBSE7wX/w/IKvdWNLYYQXT0IFhE8qC20t2f2dZM2&#10;+zZm1yT+e1co9DjMzDfMfDnYWnTU+sqxgsk4AUFcOF2xUfB+XD9nIHxA1lg7JgVX8rBcjB7mmGvX&#10;8566QzAiQtjnqKAMocml9EVJFv3YNcTR+3atxRBla6RusY9wW8uXJEmlxYrjQokNrUoqfg8Xq2D3&#10;M91/fZp+lw0fqy41vD2d385KPT1OkhmIQEP4D/+1N1rBawr3L/EH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2AD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B73CFC8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4761F">
                              <w:pPr>
                                <w:pStyle w:val="3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3ci87L4AAADb&#10;AAAADwAAAGRycy9kb3ducmV2LnhtbEWPQWvCQBSE7wX/w/IEb3VjqKWmriJCwR4aYrT3Z/Y1Sc2+&#10;Ddk10X/vCoUeh5n5hlmur6YRPXWutqxgNo1AEBdW11wqOB4+nt9AOI+ssbFMCm7kYL0aPS0x0Xbg&#10;PfW5L0WAsEtQQeV9m0jpiooMuqltiYP3YzuDPsiulLrDIcBNI+MoepUGaw4LFba0rag45xejYPeS&#10;l/vs9H36jNPN/Ctts+Ov3ig1Gc+idxCerv4//NfeaQWLGB5fwg+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i87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704761F">
                        <w:pPr>
                          <w:pStyle w:val="3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1C5C02">
                              <w:pPr>
                                <w:pStyle w:val="4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6xkM2LsAAADb&#10;AAAADwAAAGRycy9kb3ducmV2LnhtbEVPy2rCQBTdF/yH4Qru6kQDUtOMgoJtF0VqFEp3t5mbB2bu&#10;hMyYxL93FoUuD+edbkfTiJ46V1tWsJhHIIhzq2suFVzOh+cXEM4ja2wsk4I7OdhuJk8pJtoOfKI+&#10;86UIIewSVFB53yZSurwig25uW+LAFbYz6APsSqk7HEK4aeQyilbSYM2hocKW9hXl1+xmFAzZbv9W&#10;/Iz6k/Ly6/f4HUu7fldqNl1EryA8jf5f/Of+0AriMDZ8C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xkM2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21C5C02">
                        <w:pPr>
                          <w:pStyle w:val="4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89670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4B419D8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89670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4B419D8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5D72F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581E30E8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英语口译</w:t>
                            </w:r>
                          </w:p>
                          <w:p w14:paraId="5FBC5AB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英语口语</w:t>
                            </w:r>
                          </w:p>
                          <w:p w14:paraId="7E71D394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英语写作</w:t>
                            </w:r>
                          </w:p>
                          <w:p w14:paraId="23A24F7B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英语语法</w:t>
                            </w:r>
                          </w:p>
                          <w:p w14:paraId="75B009C3"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rFonts w:hint="default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  <w:lang w:val="en-US" w:eastAsia="zh-CN"/>
                              </w:rPr>
                              <w:t>英语文学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5D72F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581E30E8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英语口译</w:t>
                      </w:r>
                    </w:p>
                    <w:p w14:paraId="5FBC5AB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英语口语</w:t>
                      </w:r>
                    </w:p>
                    <w:p w14:paraId="7E71D394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英语写作</w:t>
                      </w:r>
                    </w:p>
                    <w:p w14:paraId="23A24F7B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英语语法</w:t>
                      </w:r>
                    </w:p>
                    <w:p w14:paraId="75B009C3"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rFonts w:hint="default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sz w:val="20"/>
                          <w:szCs w:val="20"/>
                          <w:lang w:val="en-US" w:eastAsia="zh-CN"/>
                        </w:rPr>
                        <w:t>英语文学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8904FD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2FF36190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  <w:p w14:paraId="046F020C">
                            <w:pPr>
                              <w:pStyle w:val="3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8904FD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2FF36190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  <w:p w14:paraId="046F020C">
                      <w:pPr>
                        <w:pStyle w:val="3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89A54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5F95E882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89A54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5F95E882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7063C0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2001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18</w:t>
                            </w:r>
                          </w:p>
                          <w:p w14:paraId="11794FA8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族</w:t>
                            </w:r>
                          </w:p>
                          <w:p w14:paraId="777C9EFE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2286A724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山东德州</w:t>
                            </w:r>
                          </w:p>
                          <w:p w14:paraId="5E443612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共青团员</w:t>
                            </w:r>
                          </w:p>
                          <w:p w14:paraId="13DC915F">
                            <w:pPr>
                              <w:spacing w:after="0" w:afterLines="0" w:line="400" w:lineRule="exact"/>
                              <w:rPr>
                                <w:rFonts w:hint="eastAsia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  <w:t>英语</w:t>
                            </w:r>
                          </w:p>
                          <w:p w14:paraId="11152E92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"mailto:yourmail@mail.com"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1784660973qq</w:t>
                            </w:r>
                            <w:r>
                              <w:rPr>
                                <w:rStyle w:val="7"/>
                                <w:rFonts w:hint="eastAsia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.co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t>m</w:t>
                            </w:r>
                            <w:r>
                              <w:rPr>
                                <w:rStyle w:val="7"/>
                                <w:color w:val="3A867F"/>
                                <w:sz w:val="24"/>
                                <w:szCs w:val="24"/>
                                <w:u w:val="none"/>
                              </w:rPr>
                              <w:fldChar w:fldCharType="end"/>
                            </w:r>
                          </w:p>
                          <w:p w14:paraId="10E3F28C">
                            <w:pPr>
                              <w:spacing w:after="0" w:afterLines="0" w:line="400" w:lineRule="exact"/>
                              <w:rPr>
                                <w:rFonts w:hint="default" w:eastAsiaTheme="minorEastAsia"/>
                                <w:color w:val="3A867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47063C0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2001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18</w:t>
                      </w:r>
                    </w:p>
                    <w:p w14:paraId="11794FA8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族</w:t>
                      </w:r>
                    </w:p>
                    <w:p w14:paraId="777C9EFE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2286A724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山东德州</w:t>
                      </w:r>
                    </w:p>
                    <w:p w14:paraId="5E443612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共青团员</w:t>
                      </w:r>
                    </w:p>
                    <w:p w14:paraId="13DC915F">
                      <w:pPr>
                        <w:spacing w:after="0" w:afterLines="0" w:line="400" w:lineRule="exact"/>
                        <w:rPr>
                          <w:rFonts w:hint="eastAsia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  <w:t>英语</w:t>
                      </w:r>
                    </w:p>
                    <w:p w14:paraId="11152E92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"mailto:yourmail@mail.com"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  <w:lang w:val="en-US" w:eastAsia="zh-CN"/>
                        </w:rPr>
                        <w:t>1784660973qq</w:t>
                      </w:r>
                      <w:r>
                        <w:rPr>
                          <w:rStyle w:val="7"/>
                          <w:rFonts w:hint="eastAsia"/>
                          <w:color w:val="3A867F"/>
                          <w:sz w:val="24"/>
                          <w:szCs w:val="24"/>
                          <w:u w:val="none"/>
                        </w:rPr>
                        <w:t>.co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t>m</w:t>
                      </w:r>
                      <w:r>
                        <w:rPr>
                          <w:rStyle w:val="7"/>
                          <w:color w:val="3A867F"/>
                          <w:sz w:val="24"/>
                          <w:szCs w:val="24"/>
                          <w:u w:val="none"/>
                        </w:rPr>
                        <w:fldChar w:fldCharType="end"/>
                      </w:r>
                    </w:p>
                    <w:p w14:paraId="10E3F28C">
                      <w:pPr>
                        <w:spacing w:after="0" w:afterLines="0" w:line="400" w:lineRule="exact"/>
                        <w:rPr>
                          <w:rFonts w:hint="default" w:eastAsiaTheme="minorEastAsia"/>
                          <w:color w:val="3A867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C5417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636CE5A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C5417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636CE5A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754D3F">
                            <w:pPr>
                              <w:spacing w:after="0" w:afterLines="0" w:line="320" w:lineRule="exact"/>
                              <w:rPr>
                                <w:rFonts w:hint="default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n-US" w:eastAsia="zh-CN"/>
                              </w:rPr>
                              <w:t>佳木斯大学</w:t>
                            </w:r>
                          </w:p>
                          <w:p w14:paraId="6E21418D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754D3F">
                      <w:pPr>
                        <w:spacing w:after="0" w:afterLines="0" w:line="320" w:lineRule="exact"/>
                        <w:rPr>
                          <w:rFonts w:hint="default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  <w:lang w:val="en-US" w:eastAsia="zh-CN"/>
                        </w:rPr>
                        <w:t>佳木斯大学</w:t>
                      </w:r>
                    </w:p>
                    <w:p w14:paraId="6E21418D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22AC3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英语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2D3513B2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22AC3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英语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2D3513B2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97700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1A3DAB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主修课程：英汉汉英口译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高级英语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跨文化交际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英文文学导论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剑桥商务英语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国际贸易实务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国际商务单证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西方文明史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英语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语言导论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等。</w:t>
                            </w:r>
                          </w:p>
                          <w:p w14:paraId="6FFA8E3C">
                            <w:pPr>
                              <w:pStyle w:val="4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英语修辞学等。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313.1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/cGsdkAAAAMAQAADwAAAAAAAAABACAAAAAiAAAAZHJzL2Rvd25yZXYueG1sUEsBAhQAFAAAAAgA&#10;h07iQI8lRegkAgAAKQ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1A3DAB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主修课程：英汉汉英口译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高级英语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跨文化交际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英文文学导论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剑桥商务英语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国际贸易实务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国际商务单证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西方文明史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英语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语言导论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  <w:lang w:val="en-US" w:eastAsia="zh-CN"/>
                        </w:rPr>
                        <w:t>等。</w:t>
                      </w:r>
                    </w:p>
                    <w:p w14:paraId="6FFA8E3C">
                      <w:pPr>
                        <w:pStyle w:val="4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英语修辞学等。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E7EC3E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655ED38C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E7EC3E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655ED38C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3598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9278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3D41F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AF7E4">
    <w:pPr>
      <w:pStyle w:val="3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DDCA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AEA0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23510E00"/>
    <w:rsid w:val="43E71F74"/>
    <w:rsid w:val="53C50CB5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terms:modified xsi:type="dcterms:W3CDTF">2024-12-10T01:42:33Z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7401E84E6D944A8997E9688C6983E25F_13</vt:lpwstr>
  </property>
  <property fmtid="{D5CDD505-2E9C-101B-9397-08002B2CF9AE}" pid="5" name="KSOProductBuildVer">
    <vt:lpwstr>2052-12.1.0.19302</vt:lpwstr>
  </property>
</Properties>
</file>