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11.svg" ContentType="image/svg+xml"/>
  <Override PartName="/word/media/image2.svg" ContentType="image/svg+xml"/>
  <Override PartName="/word/media/image4.svg" ContentType="image/svg+xml"/>
  <Override PartName="/word/media/image6.svg" ContentType="image/svg+xml"/>
  <Override PartName="/word/media/image8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EEA59">
      <w:pPr>
        <w:spacing w:after="156" w:line="260" w:lineRule="exact"/>
      </w:pP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2597785</wp:posOffset>
                </wp:positionH>
                <wp:positionV relativeFrom="paragraph">
                  <wp:posOffset>4164965</wp:posOffset>
                </wp:positionV>
                <wp:extent cx="1742440" cy="281305"/>
                <wp:effectExtent l="0" t="0" r="0" b="0"/>
                <wp:wrapSquare wrapText="bothSides"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AD8240">
                            <w:pPr>
                              <w:spacing w:after="0" w:afterLines="0" w:line="320" w:lineRule="exact"/>
                              <w:jc w:val="left"/>
                              <w:rPr>
                                <w:rFonts w:hint="eastAsia" w:eastAsiaTheme="minor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奖项/证书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4.55pt;margin-top:327.95pt;height:22.15pt;width:137.2pt;mso-wrap-distance-bottom:3.6pt;mso-wrap-distance-left:9pt;mso-wrap-distance-right:9pt;mso-wrap-distance-top:3.6pt;z-index:251663360;v-text-anchor:middle;mso-width-relative:page;mso-height-relative:page;" filled="f" stroked="f" coordsize="21600,21600" o:gfxdata="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H&#10;VEr02gAAAAsBAAAPAAAAAAAAAAEAIAAAACIAAABkcnMvZG93bnJldi54bWxQSwECFAAUAAAACACH&#10;TuJA5a6kiSICAAAsBAAADgAAAAAAAAABACAAAAAp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6AD8240">
                      <w:pPr>
                        <w:spacing w:after="0" w:afterLines="0" w:line="320" w:lineRule="exact"/>
                        <w:jc w:val="left"/>
                        <w:rPr>
                          <w:rFonts w:hint="eastAsia" w:eastAsiaTheme="minor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val="en-US" w:eastAsia="zh-CN"/>
                        </w:rPr>
                        <w:t>奖项/证书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margin">
                  <wp:posOffset>2556510</wp:posOffset>
                </wp:positionH>
                <wp:positionV relativeFrom="paragraph">
                  <wp:posOffset>-365125</wp:posOffset>
                </wp:positionV>
                <wp:extent cx="2370455" cy="1104900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42843DF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b/>
                                <w:color w:val="FFFFFF" w:themeColor="background1"/>
                                <w:sz w:val="36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张原山木</w:t>
                            </w:r>
                          </w:p>
                          <w:p w14:paraId="47C0A7D7">
                            <w:pPr>
                              <w:spacing w:after="0" w:afterLines="0" w:line="400" w:lineRule="exact"/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职务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专任教师</w:t>
                            </w:r>
                          </w:p>
                          <w:p w14:paraId="130B6DC6">
                            <w:pPr>
                              <w:spacing w:after="0" w:afterLines="0" w:line="400" w:lineRule="exact"/>
                              <w:rPr>
                                <w:rFonts w:hint="default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职称：助理编辑</w:t>
                            </w:r>
                          </w:p>
                          <w:p w14:paraId="7074D835">
                            <w:pPr>
                              <w:spacing w:after="0" w:afterLines="0" w:line="400" w:lineRule="exact"/>
                              <w:rPr>
                                <w:rFonts w:hint="default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 w14:paraId="4BD6FE39">
                            <w:pPr>
                              <w:spacing w:after="0" w:afterLines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11E3BC28">
                            <w:pPr>
                              <w:spacing w:after="0" w:afterLines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1.3pt;margin-top:-28.75pt;height:87pt;width:186.65pt;mso-position-horizontal-relative:margin;z-index:251679744;mso-width-relative:page;mso-height-relative:page;" filled="f" stroked="f" coordsize="21600,21600" o:gfxdata="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+FqV/YAAAACwEAAA8AAAAAAAAAAQAgAAAAIgAAAGRycy9kb3ducmV2LnhtbFBLAQIUABQAAAAI&#10;AIdO4kAnip02JgIAACsEAAAOAAAAAAAAAAEAIAAAACc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42843DF">
                      <w:pPr>
                        <w:spacing w:after="0" w:afterLines="0" w:line="400" w:lineRule="exact"/>
                        <w:rPr>
                          <w:rFonts w:hint="default" w:eastAsiaTheme="minorEastAsia"/>
                          <w:b/>
                          <w:color w:val="FFFFFF" w:themeColor="background1"/>
                          <w:sz w:val="36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张原山木</w:t>
                      </w:r>
                    </w:p>
                    <w:p w14:paraId="47C0A7D7">
                      <w:pPr>
                        <w:spacing w:after="0" w:afterLines="0" w:line="400" w:lineRule="exact"/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职务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专任教师</w:t>
                      </w:r>
                    </w:p>
                    <w:p w14:paraId="130B6DC6">
                      <w:pPr>
                        <w:spacing w:after="0" w:afterLines="0" w:line="400" w:lineRule="exact"/>
                        <w:rPr>
                          <w:rFonts w:hint="default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职称：助理编辑</w:t>
                      </w:r>
                    </w:p>
                    <w:p w14:paraId="7074D835">
                      <w:pPr>
                        <w:spacing w:after="0" w:afterLines="0" w:line="400" w:lineRule="exact"/>
                        <w:rPr>
                          <w:rFonts w:hint="default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学历：本科</w:t>
                      </w:r>
                    </w:p>
                    <w:p w14:paraId="4BD6FE39">
                      <w:pPr>
                        <w:spacing w:after="0" w:afterLines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11E3BC28">
                      <w:pPr>
                        <w:spacing w:after="0" w:afterLines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2590165</wp:posOffset>
                </wp:positionH>
                <wp:positionV relativeFrom="paragraph">
                  <wp:posOffset>7265670</wp:posOffset>
                </wp:positionV>
                <wp:extent cx="1720215" cy="281305"/>
                <wp:effectExtent l="0" t="0" r="0" b="0"/>
                <wp:wrapSquare wrapText="bothSides"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13C40F8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在校工作</w:t>
                            </w: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经历</w:t>
                            </w:r>
                          </w:p>
                          <w:p w14:paraId="3F953CE4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95pt;margin-top:572.1pt;height:22.15pt;width:135.45pt;mso-wrap-distance-bottom:3.6pt;mso-wrap-distance-left:9pt;mso-wrap-distance-right:9pt;mso-wrap-distance-top:3.6pt;z-index:251667456;v-text-anchor:middle;mso-width-relative:page;mso-height-relative:page;" filled="f" stroked="f" coordsize="21600,21600" o:gfxdata="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wQT4TbAAAADQEAAA8AAAAAAAAAAQAgAAAAIgAAAGRycy9kb3ducmV2LnhtbFBLAQIUABQAAAAI&#10;AIdO4kD3MwwWIwIAACsEAAAOAAAAAAAAAAEAIAAAACo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13C40F8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val="en-US" w:eastAsia="zh-CN"/>
                        </w:rPr>
                        <w:t>在校工作</w:t>
                      </w: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经历</w:t>
                      </w:r>
                    </w:p>
                    <w:p w14:paraId="3F953CE4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2091690</wp:posOffset>
                </wp:positionV>
                <wp:extent cx="2886075" cy="7812405"/>
                <wp:effectExtent l="0" t="0" r="9525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7812176"/>
                        </a:xfrm>
                        <a:prstGeom prst="rect">
                          <a:avLst/>
                        </a:prstGeom>
                        <a:solidFill>
                          <a:srgbClr val="89D3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8.4pt;margin-top:164.7pt;height:615.15pt;width:227.25pt;z-index:251660288;v-text-anchor:middle;mso-width-relative:page;mso-height-relative:page;" fillcolor="#89D3CC" filled="t" stroked="f" coordsize="21600,21600" o:gfxdata="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3h8GONwAAAAMAQAADwAAAAAAAAABACAAAAAiAAAAZHJzL2Rvd25yZXYueG1sUEsBAhQA&#10;FAAAAAgAh07iQPJXuczuAQAAxwMAAA4AAAAAAAAAAQAgAAAAKwEAAGRycy9lMm9Eb2MueG1sUEsF&#10;BgAAAAAGAAYAWQEAAIs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24E8A4DA">
      <w:pPr>
        <w:spacing w:after="156" w:line="260" w:lineRule="exact"/>
      </w:pPr>
      <w: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margin">
                  <wp:posOffset>2593975</wp:posOffset>
                </wp:positionH>
                <wp:positionV relativeFrom="paragraph">
                  <wp:posOffset>2758440</wp:posOffset>
                </wp:positionV>
                <wp:extent cx="3221990" cy="337185"/>
                <wp:effectExtent l="0" t="0" r="0" b="0"/>
                <wp:wrapSquare wrapText="bothSides"/>
                <wp:docPr id="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990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022AC33">
                            <w:pPr>
                              <w:spacing w:after="0" w:afterLines="0" w:line="32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16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广播电视编导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/本科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西安培华学院</w:t>
                            </w:r>
                          </w:p>
                          <w:p w14:paraId="2D3513B2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4.25pt;margin-top:217.2pt;height:26.55pt;width:253.7pt;mso-position-horizontal-relative:margin;mso-wrap-distance-bottom:3.6pt;mso-wrap-distance-left:9pt;mso-wrap-distance-right:9pt;mso-wrap-distance-top:3.6pt;z-index:251681792;mso-width-relative:page;mso-height-relative:page;" filled="f" stroked="f" coordsize="21600,21600" o:gfxdata="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Sr&#10;XO3XAAAACwEAAA8AAAAAAAAAAQAgAAAAIgAAAGRycy9kb3ducmV2LnhtbFBLAQIUABQAAAAIAIdO&#10;4kBKS/kHJAIAACoEAAAOAAAAAAAAAAEAIAAAACY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022AC33">
                      <w:pPr>
                        <w:spacing w:after="0" w:afterLines="0" w:line="32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16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广播电视编导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/本科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西安培华学院</w:t>
                      </w:r>
                    </w:p>
                    <w:p w14:paraId="2D3513B2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2590165</wp:posOffset>
                </wp:positionH>
                <wp:positionV relativeFrom="paragraph">
                  <wp:posOffset>2988945</wp:posOffset>
                </wp:positionV>
                <wp:extent cx="3668395" cy="750570"/>
                <wp:effectExtent l="0" t="0" r="0" b="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839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FFA8E3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afterLines="0" w:line="360" w:lineRule="auto"/>
                              <w:textAlignment w:val="auto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主修课程：摄影、摄像、PS、PR、AE、影视鉴赏、视听语言、中国电影史、外国电影史等。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95pt;margin-top:235.35pt;height:59.1pt;width:288.85pt;mso-position-horizontal-relative:margin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z6uh9NgAAAALAQAADwAAAAAAAAABACAAAAAiAAAAZHJzL2Rvd25yZXYueG1sUEsBAhQAFAAAAAgA&#10;h07iQD/5ozUlAgAAKQ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FFA8E3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afterLines="0" w:line="360" w:lineRule="auto"/>
                        <w:textAlignment w:val="auto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主修课程：摄影、摄像、PS、PR、AE、影视鉴赏、视听语言、中国电影史、外国电影史等。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margin">
                  <wp:posOffset>2607310</wp:posOffset>
                </wp:positionH>
                <wp:positionV relativeFrom="paragraph">
                  <wp:posOffset>7066915</wp:posOffset>
                </wp:positionV>
                <wp:extent cx="3427730" cy="1374140"/>
                <wp:effectExtent l="0" t="0" r="0" b="0"/>
                <wp:wrapSquare wrapText="bothSides"/>
                <wp:docPr id="5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7730" cy="1374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695D59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afterLines="0" w:line="360" w:lineRule="auto"/>
                              <w:textAlignment w:val="auto"/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22年9月-20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24年9月 / 学院办公室职员</w:t>
                            </w:r>
                          </w:p>
                          <w:p w14:paraId="3F81B37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afterLines="0" w:line="360" w:lineRule="auto"/>
                              <w:textAlignment w:val="auto"/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24年9月-20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24年12月/ 教育与艺术学院专任教师</w:t>
                            </w:r>
                          </w:p>
                          <w:p w14:paraId="063E7D11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5.3pt;margin-top:556.45pt;height:108.2pt;width:269.9pt;mso-position-horizontal-relative:margin;mso-wrap-distance-bottom:3.6pt;mso-wrap-distance-left:9pt;mso-wrap-distance-right:9pt;mso-wrap-distance-top:3.6pt;z-index:251682816;v-text-anchor:middle;mso-width-relative:page;mso-height-relative:page;" filled="f" stroked="f" coordsize="21600,21600" o:gfxdata="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EXTcn9sAAAANAQAADwAAAAAAAAABACAAAAAiAAAAZHJzL2Rvd25yZXYueG1sUEsBAhQAFAAA&#10;AAgAh07iQE3GLGYlAgAALQQAAA4AAAAAAAAAAQAgAAAAKgEAAGRycy9lMm9Eb2MueG1sUEsFBgAA&#10;AAAGAAYAWQEAAME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695D5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afterLines="0" w:line="360" w:lineRule="auto"/>
                        <w:textAlignment w:val="auto"/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22年9月-20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24年9月 / 学院办公室职员</w:t>
                      </w:r>
                    </w:p>
                    <w:p w14:paraId="3F81B3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afterLines="0" w:line="360" w:lineRule="auto"/>
                        <w:textAlignment w:val="auto"/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24年9月-20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24年12月/ 教育与艺术学院专任教师</w:t>
                      </w:r>
                    </w:p>
                    <w:p w14:paraId="063E7D11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posOffset>2594610</wp:posOffset>
                </wp:positionH>
                <wp:positionV relativeFrom="paragraph">
                  <wp:posOffset>4123055</wp:posOffset>
                </wp:positionV>
                <wp:extent cx="3267075" cy="2077085"/>
                <wp:effectExtent l="0" t="0" r="0" b="0"/>
                <wp:wrapSquare wrapText="bothSides"/>
                <wp:docPr id="5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207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A05DD3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afterLines="0" w:line="360" w:lineRule="auto"/>
                              <w:textAlignment w:val="auto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 xml:space="preserve">CEAC平面设计师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2018年12月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5984CB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afterLines="0" w:line="360" w:lineRule="auto"/>
                              <w:textAlignment w:val="auto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CEAC影视制作专家 / 2018年12月 </w:t>
                            </w:r>
                          </w:p>
                          <w:p w14:paraId="5425C9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afterLines="0" w:line="360" w:lineRule="auto"/>
                              <w:textAlignment w:val="auto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普通话二乙证书 / 2019年10月</w:t>
                            </w:r>
                          </w:p>
                          <w:p w14:paraId="721FE94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afterLines="0" w:line="360" w:lineRule="auto"/>
                              <w:textAlignment w:val="auto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优秀教育工作者 / 2023年9月</w:t>
                            </w:r>
                          </w:p>
                          <w:p w14:paraId="2CAB46E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afterLines="0" w:line="360" w:lineRule="auto"/>
                              <w:textAlignment w:val="auto"/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助理编辑 / 2024年11月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4.3pt;margin-top:324.65pt;height:163.55pt;width:257.25pt;mso-position-horizontal-relative:margin;mso-wrap-distance-bottom:3.6pt;mso-wrap-distance-left:9pt;mso-wrap-distance-right:9pt;mso-wrap-distance-top:3.6pt;z-index:251680768;v-text-anchor:middle;mso-width-relative:page;mso-height-relative:page;" filled="f" stroked="f" coordsize="21600,21600" o:gfxdata="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twg5O2gAAAAsBAAAPAAAAAAAAAAEAIAAAACIAAABkcnMvZG93bnJldi54bWxQSwECFAAUAAAA&#10;CACHTuJAA7lIRiUCAAAsBAAADgAAAAAAAAABACAAAAAp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A05DD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afterLines="0" w:line="360" w:lineRule="auto"/>
                        <w:textAlignment w:val="auto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 xml:space="preserve">CEAC平面设计师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2018年12月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5984CB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afterLines="0" w:line="360" w:lineRule="auto"/>
                        <w:textAlignment w:val="auto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CEAC影视制作专家 / 2018年12月 </w:t>
                      </w:r>
                    </w:p>
                    <w:p w14:paraId="5425C9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afterLines="0" w:line="360" w:lineRule="auto"/>
                        <w:textAlignment w:val="auto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普通话二乙证书 / 2019年10月</w:t>
                      </w:r>
                    </w:p>
                    <w:p w14:paraId="721FE9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afterLines="0" w:line="360" w:lineRule="auto"/>
                        <w:textAlignment w:val="auto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优秀教育工作者 / 2023年9月</w:t>
                      </w:r>
                    </w:p>
                    <w:p w14:paraId="2CAB46E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afterLines="0" w:line="360" w:lineRule="auto"/>
                        <w:textAlignment w:val="auto"/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助理编辑 / 2024年11月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2584450</wp:posOffset>
                </wp:positionH>
                <wp:positionV relativeFrom="paragraph">
                  <wp:posOffset>821690</wp:posOffset>
                </wp:positionV>
                <wp:extent cx="3674110" cy="1831975"/>
                <wp:effectExtent l="0" t="0" r="0" b="0"/>
                <wp:wrapNone/>
                <wp:docPr id="28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183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797B4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afterLines="0" w:line="240" w:lineRule="auto"/>
                              <w:ind w:firstLine="400" w:firstLineChars="200"/>
                              <w:textAlignment w:val="auto"/>
                              <w:rPr>
                                <w:rFonts w:hint="eastAsia" w:asciiTheme="majorEastAsia" w:hAnsiTheme="majorEastAsia" w:eastAsiaTheme="major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教育是我心中至爱，如星芒指引方向。我以热忱投身其中，视学生为璞玉，用知识雕琢，以关怀润泽。它是梦想的播种机，智慧的传承链，我愿倾尽全力，于这方天地，做那燃灯者，为学子点亮希望，让教育之火长燃不熄，助力他们逐梦飞翔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5pt;margin-top:64.7pt;height:144.25pt;width:289.3pt;mso-position-horizontal-relative:margin;z-index:251664384;mso-width-relative:page;mso-height-relative:page;" filled="f" stroked="f" coordsize="21600,21600" o:gfxdata="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y9rns9gAAAALAQAADwAAAAAAAAABACAAAAAiAAAAZHJzL2Rvd25yZXYueG1sUEsBAhQAFAAAAAgA&#10;h07iQNKa+s0lAgAALA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5797B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afterLines="0" w:line="240" w:lineRule="auto"/>
                        <w:ind w:firstLine="400" w:firstLineChars="200"/>
                        <w:textAlignment w:val="auto"/>
                        <w:rPr>
                          <w:rFonts w:hint="eastAsia" w:asciiTheme="majorEastAsia" w:hAnsiTheme="majorEastAsia" w:eastAsiaTheme="major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教育是我心中至爱，如星芒指引方向。我以热忱投身其中，视学生为璞玉，用知识雕琢，以关怀润泽。它是梦想的播种机，智慧的传承链，我愿倾尽全力，于这方天地，做那燃灯者，为学子点亮希望，让教育之火长燃不熄，助力他们逐梦飞翔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618490</wp:posOffset>
                </wp:positionH>
                <wp:positionV relativeFrom="paragraph">
                  <wp:posOffset>9027160</wp:posOffset>
                </wp:positionV>
                <wp:extent cx="499110" cy="388620"/>
                <wp:effectExtent l="0" t="0" r="0" b="0"/>
                <wp:wrapNone/>
                <wp:docPr id="37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98600" y="10085070"/>
                          <a:ext cx="499110" cy="388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73CFC8">
                            <w:pPr>
                              <w:pStyle w:val="4"/>
                              <w:spacing w:before="0" w:beforeAutospacing="0" w:after="156" w:afterAutospacing="0"/>
                              <w:jc w:val="center"/>
                              <w:rPr>
                                <w:rFonts w:hint="default" w:eastAsia="宋体"/>
                                <w:color w:val="3A867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0"/>
                                <w:szCs w:val="20"/>
                                <w:lang w:val="en-US" w:eastAsia="zh-CN"/>
                              </w:rPr>
                              <w:t>健身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48.7pt;margin-top:710.8pt;height:30.6pt;width:39.3pt;z-index:251676672;mso-width-relative:page;mso-height-relative:page;" filled="f" stroked="f" coordsize="21600,21600" o:gfxdata="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/iOvXXAAAADAEAAA8AAAAAAAAAAQAgAAAAIgAAAGRycy9kb3du&#10;cmV2LnhtbFBLAQIUABQAAAAIAIdO4kALTfQKxwEAAGsDAAAOAAAAAAAAAAEAIAAAACYBAABkcnMv&#10;ZTJvRG9jLnhtbFBLBQYAAAAABgAGAFkBAABf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B73CFC8">
                      <w:pPr>
                        <w:pStyle w:val="4"/>
                        <w:spacing w:before="0" w:beforeAutospacing="0" w:after="156" w:afterAutospacing="0"/>
                        <w:jc w:val="center"/>
                        <w:rPr>
                          <w:rFonts w:hint="default" w:eastAsia="宋体"/>
                          <w:color w:val="3A867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0"/>
                          <w:szCs w:val="20"/>
                          <w:lang w:val="en-US" w:eastAsia="zh-CN"/>
                        </w:rPr>
                        <w:t>健身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684530</wp:posOffset>
            </wp:positionH>
            <wp:positionV relativeFrom="margin">
              <wp:posOffset>8956675</wp:posOffset>
            </wp:positionV>
            <wp:extent cx="396875" cy="396875"/>
            <wp:effectExtent l="0" t="0" r="3175" b="3175"/>
            <wp:wrapNone/>
            <wp:docPr id="11" name="图片 11" descr="32313630303130333b32313539393736313bbda1c9ed33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21599761&quot;,&quot;origin&quot;:0,&quot;type&quot;:&quot;icons&quot;,&quot;user&quot;:&quot;444933495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2313630303130333b32313539393736313bbda1c9ed33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193675</wp:posOffset>
            </wp:positionH>
            <wp:positionV relativeFrom="margin">
              <wp:posOffset>8936355</wp:posOffset>
            </wp:positionV>
            <wp:extent cx="417195" cy="417195"/>
            <wp:effectExtent l="0" t="0" r="1905" b="1905"/>
            <wp:wrapNone/>
            <wp:docPr id="6" name="图片 6" descr="32313536313334313b32313536313334303bbbe6bbad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21561340&quot;,&quot;origin&quot;:0,&quot;type&quot;:&quot;icons&quot;,&quot;user&quot;:&quot;444933495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2313536313334313b32313536313334303bbbe6bbad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8925560</wp:posOffset>
                </wp:positionV>
                <wp:extent cx="499110" cy="586740"/>
                <wp:effectExtent l="0" t="0" r="0" b="0"/>
                <wp:wrapNone/>
                <wp:docPr id="35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28700" y="9983470"/>
                          <a:ext cx="499110" cy="586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12A7D2">
                            <w:pPr>
                              <w:pStyle w:val="4"/>
                              <w:spacing w:before="0" w:beforeAutospacing="0" w:after="156" w:afterAutospacing="0"/>
                              <w:jc w:val="center"/>
                              <w:rPr>
                                <w:color w:val="3A86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hAnsi="微软雅黑" w:asciiTheme="minorHAnsi" w:eastAsiaTheme="min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绘画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10.1pt;margin-top:702.8pt;height:46.2pt;width:39.3pt;z-index:251675648;mso-width-relative:page;mso-height-relative:page;" filled="f" stroked="f" coordsize="21600,21600" o:gfxdata="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NYpiV9YAAAALAQAADwAAAAAAAAABACAAAAAiAAAAZHJzL2Rvd25y&#10;ZXYueG1sUEsBAhQAFAAAAAgAh07iQOnrBCTHAQAAagMAAA4AAAAAAAAAAQAgAAAAJQEAAGRycy9l&#10;Mm9Eb2MueG1sUEsFBgAAAAAGAAYAWQEAAF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1612A7D2">
                      <w:pPr>
                        <w:pStyle w:val="4"/>
                        <w:spacing w:before="0" w:beforeAutospacing="0" w:after="156" w:afterAutospacing="0"/>
                        <w:jc w:val="center"/>
                        <w:rPr>
                          <w:color w:val="3A867F"/>
                          <w:sz w:val="20"/>
                          <w:szCs w:val="20"/>
                        </w:rPr>
                      </w:pPr>
                      <w:r>
                        <w:rPr>
                          <w:rFonts w:hint="eastAsia" w:hAnsi="微软雅黑" w:asciiTheme="minorHAnsi" w:eastAsiaTheme="minorEastAsia" w:cstheme="minorBidi"/>
                          <w:color w:val="3A867F"/>
                          <w:kern w:val="24"/>
                          <w:sz w:val="20"/>
                          <w:szCs w:val="20"/>
                        </w:rPr>
                        <w:t>绘画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-217805</wp:posOffset>
            </wp:positionH>
            <wp:positionV relativeFrom="margin">
              <wp:posOffset>8968740</wp:posOffset>
            </wp:positionV>
            <wp:extent cx="300355" cy="300355"/>
            <wp:effectExtent l="0" t="0" r="4445" b="4445"/>
            <wp:wrapNone/>
            <wp:docPr id="5" name="图片 5" descr="343538343039393b343538383938393bc9e3d3b0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4588989&quot;,&quot;origin&quot;:0,&quot;type&quot;:&quot;icons&quot;,&quot;user&quot;:&quot;444933495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43538343039393b343538383938393bc9e3d3b0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355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8925560</wp:posOffset>
                </wp:positionV>
                <wp:extent cx="499110" cy="586740"/>
                <wp:effectExtent l="0" t="0" r="0" b="0"/>
                <wp:wrapNone/>
                <wp:docPr id="33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4515" y="9983470"/>
                          <a:ext cx="499110" cy="586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CEF17A">
                            <w:pPr>
                              <w:pStyle w:val="4"/>
                              <w:spacing w:before="0" w:beforeAutospacing="0" w:after="156" w:afterAutospacing="0"/>
                              <w:jc w:val="center"/>
                              <w:rPr>
                                <w:color w:val="3A86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hAnsi="微软雅黑" w:asciiTheme="minorHAnsi" w:eastAsiaTheme="min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摄影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" o:spid="_x0000_s1026" o:spt="202" type="#_x0000_t202" style="position:absolute;left:0pt;margin-left:-26.45pt;margin-top:702.8pt;height:46.2pt;width:39.3pt;z-index:251674624;mso-width-relative:page;mso-height-relative:page;" filled="f" stroked="f" coordsize="21600,21600" o:gfxdata="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fQWfNNkAAAAMAQAADwAAAAAAAAABACAAAAAiAAAAZHJzL2Rv&#10;d25yZXYueG1sUEsBAhQAFAAAAAgAh07iQHwEilbHAQAAaQMAAA4AAAAAAAAAAQAgAAAAKAEAAGRy&#10;cy9lMm9Eb2MueG1sUEsFBgAAAAAGAAYAWQEAAG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58CEF17A">
                      <w:pPr>
                        <w:pStyle w:val="4"/>
                        <w:spacing w:before="0" w:beforeAutospacing="0" w:after="156" w:afterAutospacing="0"/>
                        <w:jc w:val="center"/>
                        <w:rPr>
                          <w:color w:val="3A867F"/>
                          <w:sz w:val="20"/>
                          <w:szCs w:val="20"/>
                        </w:rPr>
                      </w:pPr>
                      <w:r>
                        <w:rPr>
                          <w:rFonts w:hint="eastAsia" w:hAnsi="微软雅黑" w:asciiTheme="minorHAnsi" w:eastAsiaTheme="minorEastAsia" w:cstheme="minorBidi"/>
                          <w:color w:val="3A867F"/>
                          <w:kern w:val="24"/>
                          <w:sz w:val="20"/>
                          <w:szCs w:val="20"/>
                        </w:rPr>
                        <w:t>摄影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1614805</wp:posOffset>
            </wp:positionH>
            <wp:positionV relativeFrom="margin">
              <wp:posOffset>8916670</wp:posOffset>
            </wp:positionV>
            <wp:extent cx="321945" cy="321945"/>
            <wp:effectExtent l="0" t="0" r="1905" b="1905"/>
            <wp:wrapNone/>
            <wp:docPr id="2" name="图片 2" descr="32313539303233363b32313539303232343bd3cecfb7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21590224&quot;,&quot;origin&quot;:0,&quot;type&quot;:&quot;icons&quot;,&quot;user&quot;:&quot;444933495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2313539303233363b32313539303232343bd3cecfb7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" cy="321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9010650</wp:posOffset>
                </wp:positionV>
                <wp:extent cx="499110" cy="454025"/>
                <wp:effectExtent l="0" t="0" r="0" b="0"/>
                <wp:wrapNone/>
                <wp:docPr id="93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37130" y="10068560"/>
                          <a:ext cx="499110" cy="454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04761F">
                            <w:pPr>
                              <w:pStyle w:val="3"/>
                              <w:pBdr>
                                <w:bottom w:val="none" w:color="auto" w:sz="0" w:space="0"/>
                              </w:pBdr>
                              <w:spacing w:after="156"/>
                              <w:rPr>
                                <w:rFonts w:hint="eastAsia" w:eastAsiaTheme="minorEastAsia"/>
                                <w:color w:val="3A867F"/>
                                <w:kern w:val="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kern w:val="0"/>
                                <w:sz w:val="20"/>
                                <w:szCs w:val="20"/>
                                <w:lang w:val="en-US" w:eastAsia="zh-CN"/>
                              </w:rPr>
                              <w:t>游戏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o:spt="202" type="#_x0000_t202" style="position:absolute;left:0pt;margin-left:121pt;margin-top:709.5pt;height:35.75pt;width:39.3pt;z-index:251678720;mso-width-relative:page;mso-height-relative:page;" filled="f" stroked="f" coordsize="21600,21600" o:gfxdata="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74MWg2QAAAA0BAAAPAAAAAAAAAAEAIAAAACIAAABkcnMvZG93&#10;bnJldi54bWxQSwECFAAUAAAACACHTuJAuwETPMYBAABrAwAADgAAAAAAAAABACAAAAAoAQAAZHJz&#10;L2Uyb0RvYy54bWxQSwUGAAAAAAYABgBZAQAAY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704761F">
                      <w:pPr>
                        <w:pStyle w:val="3"/>
                        <w:pBdr>
                          <w:bottom w:val="none" w:color="auto" w:sz="0" w:space="0"/>
                        </w:pBdr>
                        <w:spacing w:after="156"/>
                        <w:rPr>
                          <w:rFonts w:hint="eastAsia" w:eastAsiaTheme="minorEastAsia"/>
                          <w:color w:val="3A867F"/>
                          <w:kern w:val="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kern w:val="0"/>
                          <w:sz w:val="20"/>
                          <w:szCs w:val="20"/>
                          <w:lang w:val="en-US" w:eastAsia="zh-CN"/>
                        </w:rPr>
                        <w:t>游戏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5856605</wp:posOffset>
                </wp:positionV>
                <wp:extent cx="1192530" cy="913765"/>
                <wp:effectExtent l="0" t="0" r="7620" b="63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530" cy="913765"/>
                          <a:chOff x="0" y="-5720"/>
                          <a:chExt cx="1481866" cy="914497"/>
                        </a:xfrm>
                      </wpg:grpSpPr>
                      <wps:wsp>
                        <wps:cNvPr id="303" name="矩形 303"/>
                        <wps:cNvSpPr/>
                        <wps:spPr>
                          <a:xfrm>
                            <a:off x="10571" y="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4" name="矩形 304"/>
                        <wps:cNvSpPr/>
                        <wps:spPr>
                          <a:xfrm>
                            <a:off x="10571" y="214166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5" name="矩形 305"/>
                        <wps:cNvSpPr/>
                        <wps:spPr>
                          <a:xfrm>
                            <a:off x="10571" y="420303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7" name="矩形 307"/>
                        <wps:cNvSpPr/>
                        <wps:spPr>
                          <a:xfrm>
                            <a:off x="10571" y="626439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8" name="矩形 308"/>
                        <wps:cNvSpPr/>
                        <wps:spPr>
                          <a:xfrm>
                            <a:off x="10571" y="837861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8" name="矩形 298"/>
                        <wps:cNvSpPr/>
                        <wps:spPr>
                          <a:xfrm>
                            <a:off x="0" y="-5720"/>
                            <a:ext cx="964239" cy="76261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9" name="矩形 299"/>
                        <wps:cNvSpPr/>
                        <wps:spPr>
                          <a:xfrm>
                            <a:off x="0" y="213963"/>
                            <a:ext cx="735331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0" name="矩形 300"/>
                        <wps:cNvSpPr/>
                        <wps:spPr>
                          <a:xfrm>
                            <a:off x="0" y="414351"/>
                            <a:ext cx="1274342" cy="76261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1" name="矩形 301"/>
                        <wps:cNvSpPr/>
                        <wps:spPr>
                          <a:xfrm>
                            <a:off x="0" y="620256"/>
                            <a:ext cx="971340" cy="76261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2" name="矩形 302"/>
                        <wps:cNvSpPr/>
                        <wps:spPr>
                          <a:xfrm>
                            <a:off x="0" y="837657"/>
                            <a:ext cx="919480" cy="71120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0.3pt;margin-top:461.15pt;height:71.95pt;width:93.9pt;z-index:251670528;mso-width-relative:page;mso-height-relative:page;" coordorigin="0,-5720" coordsize="1481866,914497" o:gfxdata="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">
                <o:lock v:ext="edit" aspectratio="f"/>
                <v:rect id="_x0000_s1026" o:spid="_x0000_s1026" o:spt="1" style="position:absolute;left:10571;top:0;height:70485;width:1471295;v-text-anchor:middle;" fillcolor="#71C1B9" filled="t" stroked="f" coordsize="21600,21600" o:gfxdata="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ElLjb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214166;height:70485;width:1471295;v-text-anchor:middle;" fillcolor="#71C1B9" filled="t" stroked="f" coordsize="21600,21600" o:gfxdata="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6DT+b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420303;height:70485;width:1471295;v-text-anchor:middle;" fillcolor="#71C1B9" filled="t" stroked="f" coordsize="21600,21600" o:gfxdata="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7HZi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626439;height:70485;width:1471295;v-text-anchor:middle;" fillcolor="#71C1B9" filled="t" stroked="f" coordsize="21600,21600" o:gfxdata="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3JNjr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837861;height:70485;width:1471295;v-text-anchor:middle;" fillcolor="#71C1B9" filled="t" stroked="f" coordsize="21600,21600" o:gfxdata="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bt2fy5AAAA3A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-5720;height:76261;width:964239;v-text-anchor:middle;" fillcolor="#4EB2A8" filled="t" stroked="f" coordsize="21600,21600" o:gfxdata="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a8mKrgAAADc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213963;height:70485;width:735331;v-text-anchor:middle;" fillcolor="#4EB2A8" filled="t" stroked="f" coordsize="21600,21600" o:gfxdata="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44Ox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414351;height:76261;width:1274342;v-text-anchor:middle;" fillcolor="#4EB2A8" filled="t" stroked="f" coordsize="21600,21600" o:gfxdata="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MrA2ugAAANw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620256;height:76261;width:971340;v-text-anchor:middle;" fillcolor="#4EB2A8" filled="t" stroked="f" coordsize="21600,21600" o:gfxdata="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n4Vrb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837657;height:71120;width:919480;v-text-anchor:middle;" fillcolor="#4EB2A8" filled="t" stroked="f" coordsize="21600,21600" o:gfxdata="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qyL2r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-614680</wp:posOffset>
            </wp:positionH>
            <wp:positionV relativeFrom="paragraph">
              <wp:posOffset>-789940</wp:posOffset>
            </wp:positionV>
            <wp:extent cx="2885440" cy="2882900"/>
            <wp:effectExtent l="0" t="0" r="10160" b="12700"/>
            <wp:wrapNone/>
            <wp:docPr id="9" name="图片 9" descr="C:/Users/86158/Desktop/张原山木/个人信息/蓝底一寸照片.jpg蓝底一寸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86158/Desktop/张原山木/个人信息/蓝底一寸照片.jpg蓝底一寸照片"/>
                    <pic:cNvPicPr>
                      <a:picLocks noChangeAspect="1"/>
                    </pic:cNvPicPr>
                  </pic:nvPicPr>
                  <pic:blipFill>
                    <a:blip r:embed="rId20"/>
                    <a:srcRect l="-374" t="4800" r="374" b="25306"/>
                    <a:stretch>
                      <a:fillRect/>
                    </a:stretch>
                  </pic:blipFill>
                  <pic:spPr>
                    <a:xfrm>
                      <a:off x="0" y="0"/>
                      <a:ext cx="2885440" cy="2883363"/>
                    </a:xfrm>
                    <a:prstGeom prst="roundRect">
                      <a:avLst>
                        <a:gd name="adj" fmla="val 0"/>
                      </a:avLst>
                    </a:prstGeom>
                    <a:ln w="57150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631825</wp:posOffset>
                </wp:positionH>
                <wp:positionV relativeFrom="paragraph">
                  <wp:posOffset>7251065</wp:posOffset>
                </wp:positionV>
                <wp:extent cx="1192530" cy="268605"/>
                <wp:effectExtent l="0" t="0" r="7620" b="1714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530" cy="268647"/>
                          <a:chOff x="0" y="0"/>
                          <a:chExt cx="1481866" cy="268795"/>
                        </a:xfrm>
                      </wpg:grpSpPr>
                      <wps:wsp>
                        <wps:cNvPr id="68" name="矩形 68"/>
                        <wps:cNvSpPr/>
                        <wps:spPr>
                          <a:xfrm>
                            <a:off x="10571" y="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9" name="矩形 69"/>
                        <wps:cNvSpPr/>
                        <wps:spPr>
                          <a:xfrm>
                            <a:off x="10571" y="19831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3" name="矩形 73"/>
                        <wps:cNvSpPr/>
                        <wps:spPr>
                          <a:xfrm>
                            <a:off x="0" y="0"/>
                            <a:ext cx="121348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4" name="矩形 74"/>
                        <wps:cNvSpPr/>
                        <wps:spPr>
                          <a:xfrm>
                            <a:off x="0" y="192541"/>
                            <a:ext cx="517627" cy="76254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.75pt;margin-top:570.95pt;height:21.15pt;width:93.9pt;z-index:251672576;mso-width-relative:page;mso-height-relative:page;" coordsize="1481866,268795" o:gfxdata="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FxlaO7bAAAADAEAAA8AAAAAAAAAAQAgAAAAIgAAAGRy&#10;cy9kb3ducmV2LnhtbFBLAQIUABQAAAAIAIdO4kAeMlZAWAMAANkOAAAOAAAAAAAAAAEAIAAAACoB&#10;AABkcnMvZTJvRG9jLnhtbFBLBQYAAAAABgAGAFkBAAD0BgAAAAA=&#10;">
                <o:lock v:ext="edit" aspectratio="f"/>
                <v:rect id="_x0000_s1026" o:spid="_x0000_s1026" o:spt="1" style="position:absolute;left:10571;top:0;height:70485;width:1471295;v-text-anchor:middle;" fillcolor="#71C1B9" filled="t" stroked="f" coordsize="21600,21600" o:gfxdata="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lTOnytAAAANsAAAAPAAAA&#10;AAAAAAEAIAAAACIAAABkcnMvZG93bnJldi54bWxQSwECFAAUAAAACACHTuJAMy8FnjsAAAA5AAAA&#10;EAAAAAAAAAABACAAAAADAQAAZHJzL3NoYXBleG1sLnhtbFBLBQYAAAAABgAGAFsBAACt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198310;height:70485;width:1471295;v-text-anchor:middle;" fillcolor="#71C1B9" filled="t" stroked="f" coordsize="21600,21600" o:gfxdata="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gBMa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0;height:70485;width:1213485;v-text-anchor:middle;" fillcolor="#4EB2A8" filled="t" stroked="f" coordsize="21600,21600" o:gfxdata="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7TM3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192541;height:76254;width:517627;v-text-anchor:middle;" fillcolor="#4EB2A8" filled="t" stroked="f" coordsize="21600,21600" o:gfxdata="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UEq0O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8" name="图形 37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426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文本框 38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1C5C02">
                              <w:pPr>
                                <w:pStyle w:val="4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电影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95pt;margin-top:684.95pt;height:64.05pt;width:39.3pt;z-index:251677696;mso-width-relative:page;mso-height-relative:page;" coordsize="499110,813747" o:gfxdata="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">
                <o:lock v:ext="edit" aspectratio="f"/>
                <v:shape id="图形 37" o:spid="_x0000_s1026" o:spt="75" type="#_x0000_t75" style="position:absolute;left:100426;top:0;height:307340;width:307340;" filled="f" o:preferrelative="t" stroked="f" coordsize="21600,21600" o:gfxdata="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Mn4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3" o:title=""/>
                  <o:lock v:ext="edit" aspectratio="t"/>
                </v:shape>
                <v:shape id="文本框 38" o:spid="_x0000_s1026" o:spt="202" type="#_x0000_t202" style="position:absolute;left:0;top:227007;height:586740;width:499110;" filled="f" stroked="f" coordsize="21600,21600" o:gfxdata="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8/wcq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721C5C02">
                        <w:pPr>
                          <w:pStyle w:val="4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电影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-298450</wp:posOffset>
                </wp:positionH>
                <wp:positionV relativeFrom="paragraph">
                  <wp:posOffset>8309610</wp:posOffset>
                </wp:positionV>
                <wp:extent cx="1471930" cy="281305"/>
                <wp:effectExtent l="0" t="0" r="0" b="4445"/>
                <wp:wrapSquare wrapText="bothSides"/>
                <wp:docPr id="8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896702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  <w:p w14:paraId="4B419D8E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5pt;margin-top:654.3pt;height:22.15pt;width:115.9pt;mso-wrap-distance-bottom:3.6pt;mso-wrap-distance-left:9pt;mso-wrap-distance-right:9pt;mso-wrap-distance-top:3.6pt;z-index:251673600;v-text-anchor:middle;mso-width-relative:page;mso-height-relative:page;" filled="f" stroked="f" coordsize="21600,21600" o:gfxdata="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82LrdoAAAANAQAADwAAAAAAAAABACAAAAAiAAAAZHJzL2Rvd25yZXYueG1sUEsBAhQAFAAAAAgA&#10;h07iQKKG9c0jAgAALAQAAA4AAAAAAAAAAQAgAAAAKQ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D896702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兴趣爱好</w:t>
                      </w:r>
                    </w:p>
                    <w:p w14:paraId="4B419D8E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-297815</wp:posOffset>
                </wp:positionH>
                <wp:positionV relativeFrom="paragraph">
                  <wp:posOffset>5537835</wp:posOffset>
                </wp:positionV>
                <wp:extent cx="855980" cy="1359535"/>
                <wp:effectExtent l="0" t="0" r="0" b="0"/>
                <wp:wrapSquare wrapText="bothSides"/>
                <wp:docPr id="30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359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5D72F3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asciiTheme="majorEastAsia" w:hAnsiTheme="majorEastAsia" w:eastAsiaTheme="majorEastAsia" w:cstheme="minorBidi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专业技能</w:t>
                            </w:r>
                          </w:p>
                          <w:p w14:paraId="581E30E8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摄影摄像</w:t>
                            </w:r>
                          </w:p>
                          <w:p w14:paraId="10AB7584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影视鉴赏</w:t>
                            </w:r>
                          </w:p>
                          <w:p w14:paraId="46CA1EFD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后期剪辑</w:t>
                            </w:r>
                          </w:p>
                          <w:p w14:paraId="2791E907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影视语言</w:t>
                            </w:r>
                          </w:p>
                          <w:p w14:paraId="45CF1357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default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媒体营销</w:t>
                            </w:r>
                          </w:p>
                          <w:p w14:paraId="038C980D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default" w:asciiTheme="majorEastAsia" w:hAnsiTheme="majorEastAsia" w:eastAsiaTheme="majorEastAsia"/>
                                <w:color w:val="3A867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45pt;margin-top:436.05pt;height:107.05pt;width:67.4pt;mso-position-horizontal-relative:margin;mso-wrap-distance-bottom:3.6pt;mso-wrap-distance-left:9pt;mso-wrap-distance-right:9pt;mso-wrap-distance-top:3.6pt;z-index:251665408;mso-width-relative:page;mso-height-relative:page;" filled="f" stroked="f" coordsize="21600,21600" o:gfxdata="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km&#10;KZDYAAAACwEAAA8AAAAAAAAAAQAgAAAAIgAAAGRycy9kb3ducmV2LnhtbFBLAQIUABQAAAAIAIdO&#10;4kDNEfoiIwIAACsEAAAOAAAAAAAAAAEAIAAAACc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E5D72F3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asciiTheme="majorEastAsia" w:hAnsiTheme="majorEastAsia" w:eastAsiaTheme="majorEastAsia" w:cstheme="minorBidi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  <w:t>专业技能</w:t>
                      </w:r>
                    </w:p>
                    <w:p w14:paraId="581E30E8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摄影摄像</w:t>
                      </w:r>
                    </w:p>
                    <w:p w14:paraId="10AB7584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影视鉴赏</w:t>
                      </w:r>
                    </w:p>
                    <w:p w14:paraId="46CA1EFD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后期剪辑</w:t>
                      </w:r>
                    </w:p>
                    <w:p w14:paraId="2791E907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影视语言</w:t>
                      </w:r>
                    </w:p>
                    <w:p w14:paraId="45CF1357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default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媒体营销</w:t>
                      </w:r>
                    </w:p>
                    <w:p w14:paraId="038C980D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default" w:asciiTheme="majorEastAsia" w:hAnsiTheme="majorEastAsia" w:eastAsiaTheme="majorEastAsia"/>
                          <w:color w:val="3A867F"/>
                          <w:sz w:val="20"/>
                          <w:szCs w:val="20"/>
                          <w:lang w:val="en-US"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posOffset>-297180</wp:posOffset>
                </wp:positionH>
                <wp:positionV relativeFrom="paragraph">
                  <wp:posOffset>6901180</wp:posOffset>
                </wp:positionV>
                <wp:extent cx="855980" cy="1139190"/>
                <wp:effectExtent l="0" t="0" r="0" b="3810"/>
                <wp:wrapSquare wrapText="bothSides"/>
                <wp:docPr id="6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139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18904FD">
                            <w:pPr>
                              <w:pStyle w:val="3"/>
                              <w:pBdr>
                                <w:bottom w:val="none" w:color="auto" w:sz="0" w:space="0"/>
                              </w:pBdr>
                              <w:spacing w:after="0" w:afterLines="0" w:line="320" w:lineRule="exact"/>
                              <w:jc w:val="left"/>
                              <w:rPr>
                                <w:rFonts w:asciiTheme="majorEastAsia" w:hAnsiTheme="majorEastAsia" w:eastAsiaTheme="major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语言能力</w:t>
                            </w:r>
                          </w:p>
                          <w:p w14:paraId="5091276A">
                            <w:pPr>
                              <w:pStyle w:val="3"/>
                              <w:pBdr>
                                <w:bottom w:val="none" w:color="auto" w:sz="0" w:space="0"/>
                              </w:pBdr>
                              <w:spacing w:after="0" w:afterLines="0" w:line="320" w:lineRule="exact"/>
                              <w:jc w:val="left"/>
                              <w:rPr>
                                <w:rFonts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普通话</w:t>
                            </w:r>
                          </w:p>
                          <w:p w14:paraId="046F020C">
                            <w:pPr>
                              <w:pStyle w:val="3"/>
                              <w:pBdr>
                                <w:bottom w:val="none" w:color="auto" w:sz="0" w:space="0"/>
                              </w:pBdr>
                              <w:spacing w:after="0" w:afterLines="0" w:line="320" w:lineRule="exact"/>
                              <w:jc w:val="left"/>
                              <w:rPr>
                                <w:rFonts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英语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4pt;margin-top:543.4pt;height:89.7pt;width:67.4pt;mso-position-horizontal-relative:margin;mso-wrap-distance-bottom:3.6pt;mso-wrap-distance-left:9pt;mso-wrap-distance-right:9pt;mso-wrap-distance-top:3.6pt;z-index:251671552;mso-width-relative:page;mso-height-relative:page;" filled="f" stroked="f" coordsize="21600,21600" o:gfxdata="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V1&#10;pMbXAAAADAEAAA8AAAAAAAAAAQAgAAAAIgAAAGRycy9kb3ducmV2LnhtbFBLAQIUABQAAAAIAIdO&#10;4kA20VCHJAIAACoEAAAOAAAAAAAAAAEAIAAAACY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18904FD">
                      <w:pPr>
                        <w:pStyle w:val="3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asciiTheme="majorEastAsia" w:hAnsiTheme="majorEastAsia" w:eastAsiaTheme="major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  <w:t>语言能力</w:t>
                      </w:r>
                    </w:p>
                    <w:p w14:paraId="5091276A">
                      <w:pPr>
                        <w:pStyle w:val="3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  <w:t>普通话</w:t>
                      </w:r>
                    </w:p>
                    <w:p w14:paraId="046F020C">
                      <w:pPr>
                        <w:pStyle w:val="3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  <w:t>英语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5220335</wp:posOffset>
                </wp:positionV>
                <wp:extent cx="1383030" cy="297815"/>
                <wp:effectExtent l="0" t="0" r="0" b="0"/>
                <wp:wrapSquare wrapText="bothSides"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489A543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职业技能</w:t>
                            </w:r>
                          </w:p>
                          <w:p w14:paraId="5F95E882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55pt;margin-top:411.05pt;height:23.45pt;width:108.9pt;mso-wrap-distance-bottom:3.6pt;mso-wrap-distance-left:9pt;mso-wrap-distance-right:9pt;mso-wrap-distance-top:3.6pt;z-index:251668480;v-text-anchor:middle;mso-width-relative:page;mso-height-relative:page;" filled="f" stroked="f" coordsize="21600,21600" o:gfxdata="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K&#10;3dWX2QAAAAsBAAAPAAAAAAAAAAEAIAAAACIAAABkcnMvZG93bnJldi54bWxQSwECFAAUAAAACACH&#10;TuJANEFO8CMCAAAsBAAADgAAAAAAAAABACAAAAAo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489A543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职业技能</w:t>
                      </w:r>
                    </w:p>
                    <w:p w14:paraId="5F95E882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>
        <w:rPr>
          <w:color w:val="3A867F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-299085</wp:posOffset>
                </wp:positionH>
                <wp:positionV relativeFrom="paragraph">
                  <wp:posOffset>2513965</wp:posOffset>
                </wp:positionV>
                <wp:extent cx="2146300" cy="259207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2592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7063C0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出生年月：1</w:t>
                            </w:r>
                            <w:r>
                              <w:rPr>
                                <w:color w:val="3A867F"/>
                                <w:sz w:val="24"/>
                                <w:szCs w:val="24"/>
                              </w:rPr>
                              <w:t>99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color w:val="3A867F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28</w:t>
                            </w:r>
                          </w:p>
                          <w:p w14:paraId="11794FA8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民族：汉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族</w:t>
                            </w:r>
                          </w:p>
                          <w:p w14:paraId="777C9EFE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籍贯：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山东禹城</w:t>
                            </w:r>
                          </w:p>
                          <w:p w14:paraId="2286A724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现居地址：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山东禹城</w:t>
                            </w:r>
                          </w:p>
                          <w:p w14:paraId="5E443612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政治面貌：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中共预备党员</w:t>
                            </w:r>
                          </w:p>
                          <w:p w14:paraId="13DC915F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主修专业：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广播电视编导</w:t>
                            </w:r>
                          </w:p>
                          <w:p w14:paraId="0FC198F2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联系电话：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19016416268</w:t>
                            </w:r>
                          </w:p>
                          <w:p w14:paraId="11152E92">
                            <w:pPr>
                              <w:spacing w:after="0" w:afterLines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"mailto:yourmail@mail.com"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1666903160</w:t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</w:rPr>
                              <w:t>@</w:t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qq</w:t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</w:rPr>
                              <w:t>.co</w:t>
                            </w:r>
                            <w:r>
                              <w:rPr>
                                <w:rStyle w:val="7"/>
                                <w:color w:val="3A867F"/>
                                <w:sz w:val="24"/>
                                <w:szCs w:val="24"/>
                                <w:u w:val="none"/>
                              </w:rPr>
                              <w:t>m</w:t>
                            </w:r>
                            <w:r>
                              <w:rPr>
                                <w:rStyle w:val="7"/>
                                <w:color w:val="3A867F"/>
                                <w:sz w:val="24"/>
                                <w:szCs w:val="24"/>
                                <w:u w:val="none"/>
                              </w:rPr>
                              <w:fldChar w:fldCharType="end"/>
                            </w:r>
                          </w:p>
                          <w:p w14:paraId="10E3F28C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微信：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15829730718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55pt;margin-top:197.95pt;height:204.1pt;width:169pt;mso-position-horizontal-relative:margin;z-index:251666432;mso-width-relative:page;mso-height-relative:page;" filled="f" stroked="f" coordsize="21600,21600" o:gfxdata="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LchLX9gAAAALAQAADwAAAAAAAAABACAAAAAiAAAAZHJzL2Rvd25yZXYueG1sUEsBAhQAFAAAAAgA&#10;h07iQGAWOTIlAgAAKg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47063C0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出生年月：1</w:t>
                      </w:r>
                      <w:r>
                        <w:rPr>
                          <w:color w:val="3A867F"/>
                          <w:sz w:val="24"/>
                          <w:szCs w:val="24"/>
                        </w:rPr>
                        <w:t>99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4</w:t>
                      </w:r>
                      <w:r>
                        <w:rPr>
                          <w:color w:val="3A867F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28</w:t>
                      </w:r>
                    </w:p>
                    <w:p w14:paraId="11794FA8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民族：汉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族</w:t>
                      </w:r>
                    </w:p>
                    <w:p w14:paraId="777C9EFE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籍贯：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山东禹城</w:t>
                      </w:r>
                    </w:p>
                    <w:p w14:paraId="2286A724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现居地址：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山东禹城</w:t>
                      </w:r>
                    </w:p>
                    <w:p w14:paraId="5E443612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政治面貌：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中共预备党员</w:t>
                      </w:r>
                    </w:p>
                    <w:p w14:paraId="13DC915F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主修专业：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广播电视编导</w:t>
                      </w:r>
                    </w:p>
                    <w:p w14:paraId="0FC198F2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联系电话：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19016416268</w:t>
                      </w:r>
                    </w:p>
                    <w:p w14:paraId="11152E92">
                      <w:pPr>
                        <w:spacing w:after="0" w:afterLines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邮箱：</w:t>
                      </w:r>
                      <w:r>
                        <w:fldChar w:fldCharType="begin"/>
                      </w:r>
                      <w:r>
                        <w:instrText xml:space="preserve"> HYPERLINK "mailto:yourmail@mail.com" </w:instrText>
                      </w:r>
                      <w:r>
                        <w:fldChar w:fldCharType="separate"/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  <w:lang w:val="en-US" w:eastAsia="zh-CN"/>
                        </w:rPr>
                        <w:t>1666903160</w:t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</w:rPr>
                        <w:t>@</w:t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  <w:lang w:val="en-US" w:eastAsia="zh-CN"/>
                        </w:rPr>
                        <w:t>qq</w:t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</w:rPr>
                        <w:t>.co</w:t>
                      </w:r>
                      <w:r>
                        <w:rPr>
                          <w:rStyle w:val="7"/>
                          <w:color w:val="3A867F"/>
                          <w:sz w:val="24"/>
                          <w:szCs w:val="24"/>
                          <w:u w:val="none"/>
                        </w:rPr>
                        <w:t>m</w:t>
                      </w:r>
                      <w:r>
                        <w:rPr>
                          <w:rStyle w:val="7"/>
                          <w:color w:val="3A867F"/>
                          <w:sz w:val="24"/>
                          <w:szCs w:val="24"/>
                          <w:u w:val="none"/>
                        </w:rPr>
                        <w:fldChar w:fldCharType="end"/>
                      </w:r>
                    </w:p>
                    <w:p w14:paraId="10E3F28C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微信：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15829730718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3A867F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2185670</wp:posOffset>
                </wp:positionV>
                <wp:extent cx="1383030" cy="297815"/>
                <wp:effectExtent l="0" t="0" r="0" b="0"/>
                <wp:wrapSquare wrapText="bothSides"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DC54175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  <w:p w14:paraId="636CE5A4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2.55pt;margin-top:172.1pt;height:23.45pt;width:108.9pt;mso-wrap-distance-bottom:3.6pt;mso-wrap-distance-left:9pt;mso-wrap-distance-right:9pt;mso-wrap-distance-top:3.6pt;z-index:251669504;v-text-anchor:middle;mso-width-relative:page;mso-height-relative:page;" filled="f" stroked="f" coordsize="21600,21600" o:gfxdata="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IaBujaAAAACwEAAA8AAAAAAAAAAQAgAAAAIgAAAGRycy9kb3ducmV2LnhtbFBLAQIUABQAAAAI&#10;AIdO4kAHNuFAJAIAACwEAAAOAAAAAAAAAAEAIAAAACk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DC54175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基本信息</w:t>
                      </w:r>
                    </w:p>
                    <w:p w14:paraId="636CE5A4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2453640</wp:posOffset>
                </wp:positionV>
                <wp:extent cx="1417955" cy="299720"/>
                <wp:effectExtent l="0" t="0" r="0" b="5080"/>
                <wp:wrapSquare wrapText="bothSides"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DE7EC3E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 w14:paraId="655ED38C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45pt;margin-top:193.2pt;height:23.6pt;width:111.65pt;mso-wrap-distance-bottom:3.6pt;mso-wrap-distance-left:9pt;mso-wrap-distance-right:9pt;mso-wrap-distance-top:3.6pt;z-index:251662336;v-text-anchor:middle;mso-width-relative:page;mso-height-relative:page;" filled="f" stroked="f" coordsize="21600,21600" o:gfxdata="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mCO69kAAAALAQAADwAAAAAAAAABACAAAAAiAAAAZHJzL2Rvd25yZXYueG1sUEsBAhQAFAAAAAgA&#10;h07iQBvoEFIkAgAALA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DE7EC3E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教育背景</w:t>
                      </w:r>
                    </w:p>
                    <w:p w14:paraId="655ED38C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-923925</wp:posOffset>
                </wp:positionH>
                <wp:positionV relativeFrom="paragraph">
                  <wp:posOffset>-866140</wp:posOffset>
                </wp:positionV>
                <wp:extent cx="7585075" cy="1685925"/>
                <wp:effectExtent l="0" t="0" r="0" b="95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5075" cy="168606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2.75pt;margin-top:-68.2pt;height:132.75pt;width:597.25pt;z-index:251659264;v-text-anchor:middle;mso-width-relative:page;mso-height-relative:page;" fillcolor="#3B3838 [814]" filled="t" stroked="f" coordsize="21600,21600" o:gfxdata="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xfqij2gAAAA4BAAAPAAAAAAAAAAEA&#10;IAAAACIAAABkcnMvZG93bnJldi54bWxQSwECFAAUAAAACACHTuJA18uxz38CAADuBAAADgAAAAAA&#10;AAABACAAAAApAQAAZHJzL2Uyb0RvYy54bWxQSwUGAAAAAAYABgBZAQAAG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13598">
    <w:pPr>
      <w:pStyle w:val="2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D9278">
    <w:pPr>
      <w:pStyle w:val="2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3D41F">
    <w:pPr>
      <w:pStyle w:val="2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24" w:lineRule="auto"/>
      </w:pPr>
      <w:r>
        <w:separator/>
      </w:r>
    </w:p>
  </w:footnote>
  <w:footnote w:type="continuationSeparator" w:id="1">
    <w:p>
      <w:pPr>
        <w:spacing w:before="0" w:after="0"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AF7E4">
    <w:pPr>
      <w:pStyle w:val="3"/>
      <w:pBdr>
        <w:bottom w:val="none" w:color="auto" w:sz="0" w:space="0"/>
      </w:pBd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EDDCA">
    <w:pPr>
      <w:pStyle w:val="3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DAEA0">
    <w:pPr>
      <w:pStyle w:val="3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removePersonalInformation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E33E07"/>
    <w:rsid w:val="00006D27"/>
    <w:rsid w:val="000237A8"/>
    <w:rsid w:val="0002447B"/>
    <w:rsid w:val="0005009E"/>
    <w:rsid w:val="00083D77"/>
    <w:rsid w:val="00085732"/>
    <w:rsid w:val="00115658"/>
    <w:rsid w:val="00153C81"/>
    <w:rsid w:val="00175094"/>
    <w:rsid w:val="0018089D"/>
    <w:rsid w:val="00196214"/>
    <w:rsid w:val="001A7B69"/>
    <w:rsid w:val="001E52D9"/>
    <w:rsid w:val="00217A43"/>
    <w:rsid w:val="002830C4"/>
    <w:rsid w:val="00287094"/>
    <w:rsid w:val="002B0607"/>
    <w:rsid w:val="002B70C0"/>
    <w:rsid w:val="002D35F0"/>
    <w:rsid w:val="002E256C"/>
    <w:rsid w:val="002F31A6"/>
    <w:rsid w:val="00316A60"/>
    <w:rsid w:val="0032572F"/>
    <w:rsid w:val="00337DC0"/>
    <w:rsid w:val="00346822"/>
    <w:rsid w:val="003821B1"/>
    <w:rsid w:val="004220C6"/>
    <w:rsid w:val="0048341E"/>
    <w:rsid w:val="004942EF"/>
    <w:rsid w:val="004D33DA"/>
    <w:rsid w:val="0051032E"/>
    <w:rsid w:val="00517E54"/>
    <w:rsid w:val="005A44A5"/>
    <w:rsid w:val="005C738F"/>
    <w:rsid w:val="005F758C"/>
    <w:rsid w:val="0061620A"/>
    <w:rsid w:val="00625BEC"/>
    <w:rsid w:val="00637AAD"/>
    <w:rsid w:val="006639D4"/>
    <w:rsid w:val="006D0771"/>
    <w:rsid w:val="006E7DE1"/>
    <w:rsid w:val="006F00F1"/>
    <w:rsid w:val="0072172A"/>
    <w:rsid w:val="007458E1"/>
    <w:rsid w:val="007B3708"/>
    <w:rsid w:val="007D246A"/>
    <w:rsid w:val="007D3D87"/>
    <w:rsid w:val="00807980"/>
    <w:rsid w:val="008739E3"/>
    <w:rsid w:val="008B125B"/>
    <w:rsid w:val="009139CE"/>
    <w:rsid w:val="00957240"/>
    <w:rsid w:val="009C08AC"/>
    <w:rsid w:val="009D4754"/>
    <w:rsid w:val="00A03C39"/>
    <w:rsid w:val="00A04171"/>
    <w:rsid w:val="00A60CE5"/>
    <w:rsid w:val="00A82385"/>
    <w:rsid w:val="00A9647F"/>
    <w:rsid w:val="00B065F9"/>
    <w:rsid w:val="00B21648"/>
    <w:rsid w:val="00B761DD"/>
    <w:rsid w:val="00BA0709"/>
    <w:rsid w:val="00BB002F"/>
    <w:rsid w:val="00BE7F65"/>
    <w:rsid w:val="00C0426F"/>
    <w:rsid w:val="00C05B47"/>
    <w:rsid w:val="00C3289D"/>
    <w:rsid w:val="00C5101F"/>
    <w:rsid w:val="00C76A2D"/>
    <w:rsid w:val="00D66C54"/>
    <w:rsid w:val="00D77D8D"/>
    <w:rsid w:val="00D9097B"/>
    <w:rsid w:val="00DC1006"/>
    <w:rsid w:val="00DD2939"/>
    <w:rsid w:val="00DF0A4C"/>
    <w:rsid w:val="00E338BD"/>
    <w:rsid w:val="00E56F92"/>
    <w:rsid w:val="00E656D3"/>
    <w:rsid w:val="00E806D3"/>
    <w:rsid w:val="00E844D5"/>
    <w:rsid w:val="00E874B3"/>
    <w:rsid w:val="00EC2268"/>
    <w:rsid w:val="00EF412D"/>
    <w:rsid w:val="00F45B94"/>
    <w:rsid w:val="00F741C8"/>
    <w:rsid w:val="00F80601"/>
    <w:rsid w:val="00F900C5"/>
    <w:rsid w:val="00F90E4D"/>
    <w:rsid w:val="00FA70F5"/>
    <w:rsid w:val="00FB463D"/>
    <w:rsid w:val="00FF7A5E"/>
    <w:rsid w:val="50A972A9"/>
    <w:rsid w:val="6BE3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50" w:afterLines="50" w:line="324" w:lineRule="auto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Lines="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2.png"/><Relationship Id="rId22" Type="http://schemas.openxmlformats.org/officeDocument/2006/relationships/image" Target="media/image11.svg"/><Relationship Id="rId21" Type="http://schemas.openxmlformats.org/officeDocument/2006/relationships/image" Target="media/image10.png"/><Relationship Id="rId20" Type="http://schemas.openxmlformats.org/officeDocument/2006/relationships/image" Target="media/image9.jpeg"/><Relationship Id="rId2" Type="http://schemas.openxmlformats.org/officeDocument/2006/relationships/settings" Target="settings.xml"/><Relationship Id="rId19" Type="http://schemas.openxmlformats.org/officeDocument/2006/relationships/image" Target="media/image8.svg"/><Relationship Id="rId18" Type="http://schemas.openxmlformats.org/officeDocument/2006/relationships/image" Target="media/image7.png"/><Relationship Id="rId17" Type="http://schemas.openxmlformats.org/officeDocument/2006/relationships/image" Target="media/image6.svg"/><Relationship Id="rId16" Type="http://schemas.openxmlformats.org/officeDocument/2006/relationships/image" Target="media/image5.png"/><Relationship Id="rId15" Type="http://schemas.openxmlformats.org/officeDocument/2006/relationships/image" Target="media/image4.svg"/><Relationship Id="rId14" Type="http://schemas.openxmlformats.org/officeDocument/2006/relationships/image" Target="media/image3.png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e14ba46-68d8-494c-85d2-e1e11bb5d068\&#26126;&#20142;&#31616;&#27905;&#20010;&#20154;&#31616;&#20171;&#27714;&#32844;&#38754;&#35797;&#31616;&#21382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微软雅黑"/>
        <a:cs typeface=""/>
      </a:majorFont>
      <a:minorFont>
        <a:latin typeface="Arial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明亮简洁个人简介求职面试简历.docx</Template>
  <Pages>1</Pages>
  <Words>0</Words>
  <Characters>0</Characters>
  <Lines>1</Lines>
  <Paragraphs>1</Paragraphs>
  <TotalTime>26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2024-12-09T05:52:00Z</dcterms:created>
  <dcterms:modified xsi:type="dcterms:W3CDTF">2024-12-10T01:42:06Z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Key">
    <vt:lpwstr>1.0_X5C9iwoeK08CDXPk5SSu+v8gQ3+aCfxashoA3ajfSw0e/twTOKyNIMX/v8DLs0oYO2QiMFpVoyWFxQnyjgfeyg==</vt:lpwstr>
  </property>
  <property fmtid="{D5CDD505-2E9C-101B-9397-08002B2CF9AE}" pid="3" name="KSOTemplateUUID">
    <vt:lpwstr>v1.0_mb_KZpA1gsKYT6epj94pEBVKQ==</vt:lpwstr>
  </property>
  <property fmtid="{D5CDD505-2E9C-101B-9397-08002B2CF9AE}" pid="4" name="ICV">
    <vt:lpwstr>ADB15616920D40DF9D067C2AF439B626_13</vt:lpwstr>
  </property>
  <property fmtid="{D5CDD505-2E9C-101B-9397-08002B2CF9AE}" pid="5" name="KSOProductBuildVer">
    <vt:lpwstr>2052-12.1.0.18912</vt:lpwstr>
  </property>
</Properties>
</file>