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3E5B" w14:textId="15AEC9CB" w:rsidR="00E850A9" w:rsidRDefault="001B03FD">
      <w:pPr>
        <w:spacing w:after="156" w:line="26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F2E1993" wp14:editId="5A36A3F5">
                <wp:simplePos x="0" y="0"/>
                <wp:positionH relativeFrom="column">
                  <wp:posOffset>628650</wp:posOffset>
                </wp:positionH>
                <wp:positionV relativeFrom="paragraph">
                  <wp:posOffset>5891530</wp:posOffset>
                </wp:positionV>
                <wp:extent cx="1198880" cy="908050"/>
                <wp:effectExtent l="0" t="0" r="127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908050"/>
                          <a:chOff x="-8609" y="0"/>
                          <a:chExt cx="1490475" cy="90877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7"/>
                            <a:ext cx="1471295" cy="70282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73981" cy="55462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-8609" y="224827"/>
                            <a:ext cx="1287144" cy="45756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235"/>
                            <a:ext cx="128714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-3" y="837861"/>
                            <a:ext cx="1399089" cy="70916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E64E41" id="组合 20" o:spid="_x0000_s1026" style="position:absolute;left:0;text-align:left;margin-left:49.5pt;margin-top:463.9pt;width:94.4pt;height:71.5pt;z-index:251671552;mso-width-relative:margin" coordorigin="-86" coordsize="14904,9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">
                <v:rect id="矩形 303" o:spid="_x0000_s1027" style="position:absolute;left:105;width:14713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" fillcolor="#71c1b9" stroked="f" strokeweight="1pt"/>
                <v:rect id="矩形 304" o:spid="_x0000_s1028" style="position:absolute;left:105;top:2141;width:14713;height: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" fillcolor="#71c1b9" stroked="f" strokeweight="1pt"/>
                <v:rect id="矩形 305" o:spid="_x0000_s1029" style="position:absolute;left:105;top:4203;width:14713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" fillcolor="#71c1b9" stroked="f" strokeweight="1pt"/>
                <v:rect id="矩形 307" o:spid="_x0000_s1030" style="position:absolute;left:105;top:6264;width:14713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" fillcolor="#71c1b9" stroked="f" strokeweight="1pt"/>
                <v:rect id="矩形 308" o:spid="_x0000_s1031" style="position:absolute;left:105;top:8378;width:14713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" fillcolor="#71c1b9" stroked="f" strokeweight="1pt"/>
                <v:rect id="矩形 298" o:spid="_x0000_s1032" style="position:absolute;width:12739;height: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" fillcolor="#4eb2a8" stroked="f" strokeweight="1pt"/>
                <v:rect id="矩形 299" o:spid="_x0000_s1033" style="position:absolute;left:-86;top:2248;width:1287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" fillcolor="#4eb2a8" stroked="f" strokeweight="1pt"/>
                <v:rect id="矩形 300" o:spid="_x0000_s1034" style="position:absolute;top:4200;width:11029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" fillcolor="#4eb2a8" stroked="f" strokeweight="1pt"/>
                <v:rect id="矩形 301" o:spid="_x0000_s1035" style="position:absolute;top:6262;width:12871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" fillcolor="#4eb2a8" stroked="f" strokeweight="1pt"/>
                <v:rect id="矩形 302" o:spid="_x0000_s1036" style="position:absolute;top:8378;width:13990;height: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" fillcolor="#4eb2a8" strok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4FB7325" wp14:editId="6D802E56">
                <wp:simplePos x="0" y="0"/>
                <wp:positionH relativeFrom="column">
                  <wp:posOffset>629920</wp:posOffset>
                </wp:positionH>
                <wp:positionV relativeFrom="paragraph">
                  <wp:posOffset>7248525</wp:posOffset>
                </wp:positionV>
                <wp:extent cx="1192530" cy="268605"/>
                <wp:effectExtent l="0" t="0" r="762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68605"/>
                          <a:chOff x="0" y="0"/>
                          <a:chExt cx="1481866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024352" cy="5834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5AEDD" id="组合 25" o:spid="_x0000_s1026" style="position:absolute;left:0;text-align:left;margin-left:49.6pt;margin-top:570.75pt;width:93.9pt;height:21.15pt;z-index:251673600" coordsize="14818,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">
                <v:rect id="矩形 68" o:spid="_x0000_s1027" style="position:absolute;left:105;width:14713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" fillcolor="#71c1b9" stroked="f" strokeweight="1pt"/>
                <v:rect id="矩形 69" o:spid="_x0000_s1028" style="position:absolute;left:105;top:1983;width:14713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" fillcolor="#71c1b9" stroked="f" strokeweight="1pt"/>
                <v:rect id="矩形 73" o:spid="_x0000_s1029" style="position:absolute;width:12134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" fillcolor="#4eb2a8" stroked="f" strokeweight="1pt"/>
                <v:rect id="矩形 74" o:spid="_x0000_s1030" style="position:absolute;top:1981;width:10243;height: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" fillcolor="#4eb2a8" strok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36AC8BA" wp14:editId="58735B8A">
                <wp:simplePos x="0" y="0"/>
                <wp:positionH relativeFrom="margin">
                  <wp:posOffset>2590165</wp:posOffset>
                </wp:positionH>
                <wp:positionV relativeFrom="paragraph">
                  <wp:posOffset>5605780</wp:posOffset>
                </wp:positionV>
                <wp:extent cx="3267075" cy="829945"/>
                <wp:effectExtent l="0" t="0" r="0" b="0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093962D" w14:textId="77777777" w:rsidR="001B03FD" w:rsidRDefault="001B03FD" w:rsidP="001B03FD">
                            <w:pPr>
                              <w:spacing w:afterLines="0" w:after="0"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、《探索科学》出版社</w:t>
                            </w:r>
                          </w:p>
                          <w:p w14:paraId="52914E95" w14:textId="52AC8C6A" w:rsidR="001B03FD" w:rsidRDefault="001B03FD" w:rsidP="001B03FD">
                            <w:pPr>
                              <w:spacing w:afterLines="0" w:after="0"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1B03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《计算机技术在数字媒体艺术中的应用》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6AC8B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03.95pt;margin-top:441.4pt;width:257.25pt;height:65.35pt;z-index:2516879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" filled="f" stroked="f">
                <v:textbox>
                  <w:txbxContent>
                    <w:p w14:paraId="4093962D" w14:textId="77777777" w:rsidR="001B03FD" w:rsidRDefault="001B03FD" w:rsidP="001B03FD">
                      <w:pPr>
                        <w:spacing w:afterLines="0" w:after="0" w:line="36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、《探索科学》出版社</w:t>
                      </w:r>
                    </w:p>
                    <w:p w14:paraId="52914E95" w14:textId="52AC8C6A" w:rsidR="001B03FD" w:rsidRDefault="001B03FD" w:rsidP="001B03FD">
                      <w:pPr>
                        <w:spacing w:afterLines="0" w:after="0" w:line="36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1B03FD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《计算机技术在数字媒体艺术中的应用》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B0D2451" wp14:editId="763B7079">
                <wp:simplePos x="0" y="0"/>
                <wp:positionH relativeFrom="column">
                  <wp:posOffset>2593744</wp:posOffset>
                </wp:positionH>
                <wp:positionV relativeFrom="paragraph">
                  <wp:posOffset>5449050</wp:posOffset>
                </wp:positionV>
                <wp:extent cx="1742440" cy="281305"/>
                <wp:effectExtent l="0" t="0" r="0" b="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B69863" w14:textId="7FADC68D" w:rsidR="001B03FD" w:rsidRDefault="001B03FD" w:rsidP="001B03FD">
                            <w:pPr>
                              <w:spacing w:afterLines="0" w:after="0" w:line="320" w:lineRule="exact"/>
                              <w:jc w:val="left"/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发表论文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D2451" id="_x0000_s1027" type="#_x0000_t202" style="position:absolute;left:0;text-align:left;margin-left:204.25pt;margin-top:429.05pt;width:137.2pt;height:22.15pt;z-index:2516869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" filled="f" stroked="f">
                <v:textbox>
                  <w:txbxContent>
                    <w:p w14:paraId="78B69863" w14:textId="7FADC68D" w:rsidR="001B03FD" w:rsidRDefault="001B03FD" w:rsidP="001B03FD">
                      <w:pPr>
                        <w:spacing w:afterLines="0" w:after="0" w:line="320" w:lineRule="exact"/>
                        <w:jc w:val="left"/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发表论文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97BB05" wp14:editId="6EAB7E2E">
                <wp:simplePos x="0" y="0"/>
                <wp:positionH relativeFrom="margin">
                  <wp:posOffset>2594610</wp:posOffset>
                </wp:positionH>
                <wp:positionV relativeFrom="paragraph">
                  <wp:posOffset>4322388</wp:posOffset>
                </wp:positionV>
                <wp:extent cx="3267075" cy="829945"/>
                <wp:effectExtent l="0" t="0" r="0" b="0"/>
                <wp:wrapSquare wrapText="bothSides"/>
                <wp:docPr id="5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92A3F9" w14:textId="250F355F" w:rsidR="001B03FD" w:rsidRDefault="001B03FD" w:rsidP="001B03FD">
                            <w:pPr>
                              <w:spacing w:afterLines="0" w:after="0" w:line="36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2023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年1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等奖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049DD9BF" w14:textId="765B8F3A" w:rsidR="001B03FD" w:rsidRDefault="001B03FD" w:rsidP="001B03FD">
                            <w:pPr>
                              <w:spacing w:afterLines="0" w:after="0"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1B03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2023年度“云智”杯电子商务师职业技能竞赛</w:t>
                            </w:r>
                            <w:r w:rsidR="000000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7BB05" id="_x0000_s1028" type="#_x0000_t202" style="position:absolute;left:0;text-align:left;margin-left:204.3pt;margin-top:340.35pt;width:257.25pt;height:65.35pt;z-index:2516817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" filled="f" stroked="f">
                <v:textbox>
                  <w:txbxContent>
                    <w:p w14:paraId="3192A3F9" w14:textId="250F355F" w:rsidR="001B03FD" w:rsidRDefault="001B03FD" w:rsidP="001B03FD">
                      <w:pPr>
                        <w:spacing w:afterLines="0" w:after="0" w:line="36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2023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年1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等奖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：</w:t>
                      </w:r>
                    </w:p>
                    <w:p w14:paraId="049DD9BF" w14:textId="765B8F3A" w:rsidR="001B03FD" w:rsidRDefault="001B03FD" w:rsidP="001B03FD">
                      <w:pPr>
                        <w:spacing w:afterLines="0" w:after="0" w:line="36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1B03FD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2023年度“云智”杯电子商务师职业技能竞赛</w:t>
                      </w:r>
                      <w:r w:rsidR="00000000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3A2A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2D3FEE" wp14:editId="09606C0E">
                <wp:simplePos x="0" y="0"/>
                <wp:positionH relativeFrom="margin">
                  <wp:posOffset>2604135</wp:posOffset>
                </wp:positionH>
                <wp:positionV relativeFrom="paragraph">
                  <wp:posOffset>6935470</wp:posOffset>
                </wp:positionV>
                <wp:extent cx="3899535" cy="2072005"/>
                <wp:effectExtent l="0" t="0" r="0" b="4445"/>
                <wp:wrapSquare wrapText="bothSides"/>
                <wp:docPr id="5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535" cy="207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1787FF" w14:textId="77777777" w:rsidR="00573A2A" w:rsidRDefault="00573A2A">
                            <w:pPr>
                              <w:spacing w:afterLines="0" w:after="0"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2014080" w14:textId="3E8E945C" w:rsidR="00E850A9" w:rsidRDefault="00000000">
                            <w:pPr>
                              <w:spacing w:afterLines="0" w:after="0"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24 / 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3A2A"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 w:rsidR="00573A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计算机文化基础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14:paraId="6514573F" w14:textId="54F2CDB8" w:rsidR="00E850A9" w:rsidRDefault="00000000">
                            <w:pPr>
                              <w:spacing w:afterLines="0" w:after="0"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24 / 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 w:rsidR="00573A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P</w:t>
                            </w:r>
                            <w:r w:rsidR="00573A2A"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hotoshop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》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 w:rsidR="00573A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多媒体课件制作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14:paraId="10CEE46D" w14:textId="30696900" w:rsidR="00E850A9" w:rsidRDefault="00000000" w:rsidP="00573A2A">
                            <w:pPr>
                              <w:spacing w:afterLines="0" w:after="0"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25 / 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 w:rsidR="00573A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影视后期制作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14:paraId="6C1DF5A6" w14:textId="77777777" w:rsidR="00E850A9" w:rsidRDefault="00E850A9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2D3FEE" id="_x0000_s1029" type="#_x0000_t202" style="position:absolute;left:0;text-align:left;margin-left:205.05pt;margin-top:546.1pt;width:307.05pt;height:163.15pt;z-index:251683840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" filled="f" stroked="f">
                <v:textbox>
                  <w:txbxContent>
                    <w:p w14:paraId="421787FF" w14:textId="77777777" w:rsidR="00573A2A" w:rsidRDefault="00573A2A">
                      <w:pPr>
                        <w:spacing w:afterLines="0" w:after="0" w:line="36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</w:p>
                    <w:p w14:paraId="62014080" w14:textId="3E8E945C" w:rsidR="00E850A9" w:rsidRDefault="00000000">
                      <w:pPr>
                        <w:spacing w:afterLines="0" w:after="0" w:line="36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24 / 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573A2A"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 w:rsidR="00573A2A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计算机文化基础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》</w:t>
                      </w:r>
                    </w:p>
                    <w:p w14:paraId="6514573F" w14:textId="54F2CDB8" w:rsidR="00E850A9" w:rsidRDefault="00000000">
                      <w:pPr>
                        <w:spacing w:afterLines="0" w:after="0" w:line="36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24 / 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 w:rsidR="00573A2A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P</w:t>
                      </w:r>
                      <w:r w:rsidR="00573A2A"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hotoshop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》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 w:rsidR="00573A2A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多媒体课件制作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》</w:t>
                      </w:r>
                    </w:p>
                    <w:p w14:paraId="10CEE46D" w14:textId="30696900" w:rsidR="00E850A9" w:rsidRDefault="00000000" w:rsidP="00573A2A">
                      <w:pPr>
                        <w:spacing w:afterLines="0" w:after="0" w:line="36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24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25 / 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 w:rsidR="00573A2A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影视后期制作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》</w:t>
                      </w:r>
                    </w:p>
                    <w:p w14:paraId="6C1DF5A6" w14:textId="77777777" w:rsidR="00E850A9" w:rsidRDefault="00E850A9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3A2A">
        <w:rPr>
          <w:noProof/>
        </w:rPr>
        <w:drawing>
          <wp:anchor distT="0" distB="0" distL="114300" distR="114300" simplePos="0" relativeHeight="251684864" behindDoc="0" locked="0" layoutInCell="1" allowOverlap="1" wp14:anchorId="2E116A78" wp14:editId="182B045A">
            <wp:simplePos x="0" y="0"/>
            <wp:positionH relativeFrom="column">
              <wp:posOffset>-616585</wp:posOffset>
            </wp:positionH>
            <wp:positionV relativeFrom="paragraph">
              <wp:posOffset>-787400</wp:posOffset>
            </wp:positionV>
            <wp:extent cx="2886075" cy="2882900"/>
            <wp:effectExtent l="0" t="0" r="952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" b="28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2900"/>
                    </a:xfrm>
                    <a:prstGeom prst="roundRect">
                      <a:avLst>
                        <a:gd name="adj" fmla="val 0"/>
                      </a:avLst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EE1C60" wp14:editId="5AC35741">
                <wp:simplePos x="0" y="0"/>
                <wp:positionH relativeFrom="column">
                  <wp:posOffset>2597785</wp:posOffset>
                </wp:positionH>
                <wp:positionV relativeFrom="paragraph">
                  <wp:posOffset>4164965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3D7EA71" w14:textId="77777777" w:rsidR="00E850A9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所获奖项证书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204.55pt;margin-top:327.95pt;height:22.15pt;width:137.2pt;mso-wrap-distance-bottom:3.6pt;mso-wrap-distance-left:9pt;mso-wrap-distance-right:9pt;mso-wrap-distance-top:3.6pt;z-index:251664384;v-text-anchor:middle;mso-width-relative:page;mso-height-relative:page;" filled="f" stroked="f" coordsize="21600,21600" o:gfxdata="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2&#10;8qC42QAAAAsBAAAPAAAAAAAAAAEAIAAAACIAAABkcnMvZG93bnJldi54bWxQSwECFAAUAAAACACH&#10;TuJAdwMR+S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D8240">
                      <w:pPr>
                        <w:spacing w:after="0" w:afterLines="0" w:line="320" w:lineRule="exact"/>
                        <w:jc w:val="left"/>
                        <w:rPr>
                          <w:rFonts w:hint="eastAsia" w:eastAsiaTheme="minor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所获奖项证书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2F7444A" wp14:editId="0B416A18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7DEF93" w14:textId="6E41D81C" w:rsidR="00E850A9" w:rsidRDefault="00573A2A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>徐畅</w:t>
                            </w:r>
                          </w:p>
                          <w:p w14:paraId="775C9452" w14:textId="77777777" w:rsidR="00E850A9" w:rsidRDefault="00000000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职务：专任教师</w:t>
                            </w:r>
                          </w:p>
                          <w:p w14:paraId="35B2F74A" w14:textId="77777777" w:rsidR="00E850A9" w:rsidRDefault="00000000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职称：助教</w:t>
                            </w:r>
                          </w:p>
                          <w:p w14:paraId="2DC5A222" w14:textId="77777777" w:rsidR="00E850A9" w:rsidRDefault="00000000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学历：本科</w:t>
                            </w:r>
                          </w:p>
                          <w:p w14:paraId="11E9BA70" w14:textId="77777777" w:rsidR="00E850A9" w:rsidRDefault="00E850A9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EA2041F" w14:textId="77777777" w:rsidR="00E850A9" w:rsidRDefault="00E850A9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7444A" id="_x0000_s1031" type="#_x0000_t202" style="position:absolute;left:0;text-align:left;margin-left:201.3pt;margin-top:-28.75pt;width:186.65pt;height:87pt;z-index:2516807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" filled="f" stroked="f">
                <v:textbox>
                  <w:txbxContent>
                    <w:p w14:paraId="217DEF93" w14:textId="6E41D81C" w:rsidR="00E850A9" w:rsidRDefault="00573A2A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</w:rPr>
                        <w:t>徐畅</w:t>
                      </w:r>
                    </w:p>
                    <w:p w14:paraId="775C9452" w14:textId="77777777" w:rsidR="00E850A9" w:rsidRDefault="00000000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职务：专任教师</w:t>
                      </w:r>
                    </w:p>
                    <w:p w14:paraId="35B2F74A" w14:textId="77777777" w:rsidR="00E850A9" w:rsidRDefault="00000000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职称：助教</w:t>
                      </w:r>
                    </w:p>
                    <w:p w14:paraId="2DC5A222" w14:textId="77777777" w:rsidR="00E850A9" w:rsidRDefault="00000000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学历：本科</w:t>
                      </w:r>
                    </w:p>
                    <w:p w14:paraId="11E9BA70" w14:textId="77777777" w:rsidR="00E850A9" w:rsidRDefault="00E850A9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EA2041F" w14:textId="77777777" w:rsidR="00E850A9" w:rsidRDefault="00E850A9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796539" wp14:editId="032D0E35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E2D414" w14:textId="77777777" w:rsidR="00E850A9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在校工作经历</w:t>
                            </w:r>
                          </w:p>
                          <w:p w14:paraId="1BEEE739" w14:textId="77777777" w:rsidR="00E850A9" w:rsidRDefault="00E850A9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203.95pt;margin-top:572.1pt;height:22.15pt;width:135.45pt;mso-wrap-distance-bottom:3.6pt;mso-wrap-distance-left:9pt;mso-wrap-distance-right:9pt;mso-wrap-distance-top:3.6pt;z-index:251668480;v-text-anchor:middle;mso-width-relative:page;mso-height-relative:page;" filled="f" stroked="f" coordsize="21600,21600" o:gfxdata="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p&#10;9lpI2QAAAA0BAAAPAAAAAAAAAAEAIAAAACIAAABkcnMvZG93bnJldi54bWxQSwECFAAUAAAACACH&#10;TuJAzXdC9CMCAAAr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3C40F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在校工作</w:t>
                      </w: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经历</w:t>
                      </w:r>
                    </w:p>
                    <w:p w14:paraId="3F953CE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6BA34" wp14:editId="5D040770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CEF012E" id="矩形 7" o:spid="_x0000_s1026" style="position:absolute;left:0;text-align:left;margin-left:-48.4pt;margin-top:164.7pt;width:227.25pt;height:6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" fillcolor="#89d3cc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5F1738" wp14:editId="2F1DD3F3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674110" cy="1387475"/>
                <wp:effectExtent l="0" t="0" r="0" b="0"/>
                <wp:wrapNone/>
                <wp:docPr id="28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38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E3ED50" w14:textId="5569B495" w:rsidR="00E850A9" w:rsidRDefault="001B03FD">
                            <w:pPr>
                              <w:spacing w:after="156"/>
                              <w:ind w:firstLineChars="200" w:firstLine="40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1B03F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我深信教育的力量，致力于学生全面发展，既在学术上指导他们，也在生活上给予支持。在今后的教育旅程中，我将坚守这份热忱，致力于培育更多杰出的人才。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F1738" id="_x0000_s1033" type="#_x0000_t202" style="position:absolute;left:0;text-align:left;margin-left:203.5pt;margin-top:70.3pt;width:289.3pt;height:109.25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" filled="f" stroked="f">
                <v:textbox>
                  <w:txbxContent>
                    <w:p w14:paraId="42E3ED50" w14:textId="5569B495" w:rsidR="00E850A9" w:rsidRDefault="001B03FD">
                      <w:pPr>
                        <w:spacing w:after="156"/>
                        <w:ind w:firstLineChars="200" w:firstLine="400"/>
                        <w:rPr>
                          <w:rFonts w:asciiTheme="majorEastAsia" w:eastAsiaTheme="majorEastAsia" w:hAnsi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1B03F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我深信教育的力量，致力于学生全面发展，既在学术上指导他们，也在生活上给予支持。在今后的教育旅程中，我将坚守这份热忱，致力于培育更多杰出的人才。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0DA343A" wp14:editId="6E124E77">
                <wp:simplePos x="0" y="0"/>
                <wp:positionH relativeFrom="column">
                  <wp:posOffset>-335915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2" name="图形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32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FE418E" w14:textId="77777777" w:rsidR="00E850A9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A343A" id="组合 49" o:spid="_x0000_s1034" style="position:absolute;left:0;text-align:left;margin-left:-26.45pt;margin-top:684.95pt;width:39.3pt;height:64.05pt;z-index:251675648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形 31" o:spid="_x0000_s1035" type="#_x0000_t75" style="position:absolute;left:951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">
                  <v:imagedata r:id="rId10" o:title=""/>
                </v:shape>
                <v:shape id="文本框 32" o:spid="_x0000_s1036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40FE418E" w14:textId="77777777" w:rsidR="00E850A9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F590A50" wp14:editId="25ED8C3C">
                <wp:simplePos x="0" y="0"/>
                <wp:positionH relativeFrom="column">
                  <wp:posOffset>128270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4" name="图形 3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4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C4E4BC" w14:textId="77777777" w:rsidR="00E850A9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绘画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90A50" id="组合 48" o:spid="_x0000_s1037" style="position:absolute;left:0;text-align:left;margin-left:10.1pt;margin-top:684.95pt;width:39.3pt;height:64.05pt;z-index:251676672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">
                <v:shape id="图形 33" o:spid="_x0000_s1038" type="#_x0000_t75" style="position:absolute;left:951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">
                  <v:imagedata r:id="rId13" o:title=""/>
                </v:shape>
                <v:shape id="文本框 34" o:spid="_x0000_s1039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44C4E4BC" w14:textId="77777777" w:rsidR="00E850A9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绘画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529A63A" wp14:editId="49DABD09">
                <wp:simplePos x="0" y="0"/>
                <wp:positionH relativeFrom="column">
                  <wp:posOffset>598170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32C91E" w14:textId="77777777" w:rsidR="00E850A9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9A63A" id="组合 47" o:spid="_x0000_s1040" style="position:absolute;left:0;text-align:left;margin-left:47.1pt;margin-top:684.95pt;width:39.3pt;height:64.05pt;z-index:251677696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">
                <v:shape id="图形 35" o:spid="_x0000_s1041" type="#_x0000_t75" style="position:absolute;left:1004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">
                  <v:imagedata r:id="rId16" o:title=""/>
                </v:shape>
                <v:shape id="文本框 36" o:spid="_x0000_s1042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0632C91E" w14:textId="77777777" w:rsidR="00E850A9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792E46C" wp14:editId="0952017E">
                <wp:simplePos x="0" y="0"/>
                <wp:positionH relativeFrom="column">
                  <wp:posOffset>1536700</wp:posOffset>
                </wp:positionH>
                <wp:positionV relativeFrom="paragraph">
                  <wp:posOffset>8735695</wp:posOffset>
                </wp:positionV>
                <wp:extent cx="499110" cy="72898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728980"/>
                          <a:chOff x="0" y="0"/>
                          <a:chExt cx="499110" cy="729509"/>
                        </a:xfrm>
                      </wpg:grpSpPr>
                      <pic:pic xmlns:pic="http://schemas.openxmlformats.org/drawingml/2006/picture">
                        <pic:nvPicPr>
                          <pic:cNvPr id="92" name="图形 7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82" y="0"/>
                            <a:ext cx="2520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文本框 38"/>
                        <wps:cNvSpPr txBox="1"/>
                        <wps:spPr>
                          <a:xfrm>
                            <a:off x="0" y="274849"/>
                            <a:ext cx="499110" cy="454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988BBD" w14:textId="77777777" w:rsidR="00E850A9" w:rsidRDefault="00000000">
                              <w:pPr>
                                <w:pStyle w:val="a5"/>
                                <w:pBdr>
                                  <w:bottom w:val="none" w:sz="0" w:space="0" w:color="auto"/>
                                </w:pBdr>
                                <w:spacing w:after="156"/>
                                <w:rPr>
                                  <w:color w:val="3A867F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微软雅黑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2E46C" id="组合 46" o:spid="_x0000_s1043" style="position:absolute;left:0;text-align:left;margin-left:121pt;margin-top:687.85pt;width:39.3pt;height:57.4pt;z-index:251679744" coordsize="4991,729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">
                <v:shape id="图形 79" o:spid="_x0000_s1044" type="#_x0000_t75" style="position:absolute;left:1162;width:2521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">
                  <v:imagedata r:id="rId19" o:title=""/>
                </v:shape>
                <v:shape id="文本框 38" o:spid="_x0000_s1045" type="#_x0000_t202" style="position:absolute;top:2748;width:4991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<v:textbox>
                    <w:txbxContent>
                      <w:p w14:paraId="4E988BBD" w14:textId="77777777" w:rsidR="00E850A9" w:rsidRDefault="00000000">
                        <w:pPr>
                          <w:pStyle w:val="a5"/>
                          <w:pBdr>
                            <w:bottom w:val="none" w:sz="0" w:space="0" w:color="auto"/>
                          </w:pBdr>
                          <w:spacing w:after="156"/>
                          <w:rPr>
                            <w:color w:val="3A867F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Ansi="微软雅黑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写作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A0FF4B9" wp14:editId="412C2EA8">
                <wp:simplePos x="0" y="0"/>
                <wp:positionH relativeFrom="column">
                  <wp:posOffset>1066165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570446" w14:textId="77777777" w:rsidR="00E850A9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FF4B9" id="组合 45" o:spid="_x0000_s1046" style="position:absolute;left:0;text-align:left;margin-left:83.95pt;margin-top:684.95pt;width:39.3pt;height:64.05pt;z-index:251678720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">
                <v:shape id="图形 37" o:spid="_x0000_s1047" type="#_x0000_t75" style="position:absolute;left:1004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">
                  <v:imagedata r:id="rId22" o:title=""/>
                </v:shape>
                <v:shape id="文本框 38" o:spid="_x0000_s1048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21570446" w14:textId="77777777" w:rsidR="00E850A9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706A784" wp14:editId="35554D8B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B6BF46" w14:textId="77777777" w:rsidR="00E850A9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53D4CEF3" w14:textId="77777777" w:rsidR="00E850A9" w:rsidRDefault="00E850A9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-23.5pt;margin-top:654.3pt;height:22.15pt;width:115.9pt;mso-wrap-distance-bottom:3.6pt;mso-wrap-distance-left:9pt;mso-wrap-distance-right:9pt;mso-wrap-distance-top:3.6pt;z-index:251674624;v-text-anchor:middle;mso-width-relative:page;mso-height-relative:page;" filled="f" stroked="f" coordsize="21600,21600" o:gfxdata="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82LrdoAAAANAQAADwAAAAAAAAABACAAAAAiAAAAZHJzL2Rvd25yZXYueG1sUEsBAhQAFAAAAAgA&#10;h07iQKKG9c0jAgAALA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89670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4B419D8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8C9820" wp14:editId="40B4DA2B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C4E7DF" w14:textId="77777777" w:rsidR="00E850A9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7C003EE8" w14:textId="40BF42EA" w:rsidR="00E850A9" w:rsidRDefault="00573A2A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平面设计</w:t>
                            </w:r>
                          </w:p>
                          <w:p w14:paraId="307A55E0" w14:textId="5064458B" w:rsidR="00E850A9" w:rsidRDefault="001B03FD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动画创作</w:t>
                            </w:r>
                          </w:p>
                          <w:p w14:paraId="603D3522" w14:textId="77777777" w:rsidR="00E850A9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公文写作</w:t>
                            </w:r>
                          </w:p>
                          <w:p w14:paraId="272C537D" w14:textId="77777777" w:rsidR="00E850A9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影视剪辑</w:t>
                            </w:r>
                          </w:p>
                          <w:p w14:paraId="6A8B98BB" w14:textId="1B33F0DA" w:rsidR="00E850A9" w:rsidRDefault="001B03FD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/>
                                <w:color w:val="3A86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网页设计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C9820" id="_x0000_s1050" type="#_x0000_t202" style="position:absolute;left:0;text-align:left;margin-left:-23.45pt;margin-top:436.05pt;width:67.4pt;height:107.05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" filled="f" stroked="f">
                <v:textbox>
                  <w:txbxContent>
                    <w:p w14:paraId="6BC4E7DF" w14:textId="77777777" w:rsidR="00E850A9" w:rsidRDefault="00000000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7C003EE8" w14:textId="40BF42EA" w:rsidR="00E850A9" w:rsidRDefault="00573A2A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平面设计</w:t>
                      </w:r>
                    </w:p>
                    <w:p w14:paraId="307A55E0" w14:textId="5064458B" w:rsidR="00E850A9" w:rsidRDefault="001B03FD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动画创作</w:t>
                      </w:r>
                    </w:p>
                    <w:p w14:paraId="603D3522" w14:textId="77777777" w:rsidR="00E850A9" w:rsidRDefault="00000000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公文写作</w:t>
                      </w:r>
                    </w:p>
                    <w:p w14:paraId="272C537D" w14:textId="77777777" w:rsidR="00E850A9" w:rsidRDefault="00000000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影视剪辑</w:t>
                      </w:r>
                    </w:p>
                    <w:p w14:paraId="6A8B98BB" w14:textId="1B33F0DA" w:rsidR="00E850A9" w:rsidRDefault="001B03FD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/>
                          <w:color w:val="3A867F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网页设计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227597" wp14:editId="4606171E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E68AF3" w14:textId="77777777" w:rsidR="00E850A9" w:rsidRDefault="00000000">
                            <w:pPr>
                              <w:pStyle w:val="a5"/>
                              <w:pBdr>
                                <w:bottom w:val="none" w:sz="0" w:space="0" w:color="auto"/>
                              </w:pBd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236D68BE" w14:textId="77777777" w:rsidR="00E850A9" w:rsidRDefault="00000000">
                            <w:pPr>
                              <w:pStyle w:val="a5"/>
                              <w:pBdr>
                                <w:bottom w:val="none" w:sz="0" w:space="0" w:color="auto"/>
                              </w:pBd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14:paraId="3757FA0B" w14:textId="77777777" w:rsidR="00E850A9" w:rsidRDefault="00000000">
                            <w:pPr>
                              <w:pStyle w:val="a5"/>
                              <w:pBdr>
                                <w:bottom w:val="none" w:sz="0" w:space="0" w:color="auto"/>
                              </w:pBd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-23.4pt;margin-top:543.4pt;height:89.7pt;width:67.4pt;mso-position-horizontal-relative:margin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1&#10;pMbXAAAADAEAAA8AAAAAAAAAAQAgAAAAIgAAAGRycy9kb3ducmV2LnhtbFBLAQIUABQAAAAIAIdO&#10;4kA20VC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8904FD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5091276A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046F020C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B1BE13" wp14:editId="27D5D97D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0A149" w14:textId="77777777" w:rsidR="00E850A9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1B78311B" w14:textId="77777777" w:rsidR="00E850A9" w:rsidRDefault="00E850A9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-23.55pt;margin-top:411.05pt;height:23.45pt;width:108.9pt;mso-wrap-distance-bottom:3.6pt;mso-wrap-distance-left:9pt;mso-wrap-distance-right:9pt;mso-wrap-distance-top:3.6pt;z-index:251669504;v-text-anchor:middle;mso-width-relative:page;mso-height-relative:page;" filled="f" stroked="f" coordsize="21600,21600" o:gfxdata="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3dWX2QAAAAsBAAAPAAAAAAAAAAEAIAAAACIAAABkcnMvZG93bnJldi54bWxQSwECFAAUAAAACACH&#10;TuJANEFO8C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89A543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5F95E88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054A2E" wp14:editId="2FFBA246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E6A695" w14:textId="7EEF1FFE" w:rsidR="00E850A9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</w:t>
                            </w:r>
                            <w:r w:rsidR="00573A2A">
                              <w:rPr>
                                <w:color w:val="3A867F"/>
                                <w:sz w:val="24"/>
                                <w:szCs w:val="24"/>
                              </w:rPr>
                              <w:t>2001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/7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  <w:p w14:paraId="2491742D" w14:textId="77777777" w:rsidR="00E850A9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民族：汉族</w:t>
                            </w:r>
                          </w:p>
                          <w:p w14:paraId="7B22B836" w14:textId="77777777" w:rsidR="00E850A9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籍贯：山东德州</w:t>
                            </w:r>
                          </w:p>
                          <w:p w14:paraId="7E01F5F6" w14:textId="77777777" w:rsidR="00E850A9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现居地址：山东德州</w:t>
                            </w:r>
                          </w:p>
                          <w:p w14:paraId="2C45D26F" w14:textId="77777777" w:rsidR="00E850A9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政治面貌：共青团员</w:t>
                            </w:r>
                          </w:p>
                          <w:p w14:paraId="0DA6ADBD" w14:textId="3ED712E8" w:rsidR="00E850A9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bookmarkStart w:id="0" w:name="_Hlk184716053"/>
                            <w:r w:rsidR="00573A2A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数字媒体艺术</w:t>
                            </w:r>
                            <w:bookmarkEnd w:id="0"/>
                          </w:p>
                          <w:p w14:paraId="4E63F517" w14:textId="2F99E7A9" w:rsidR="00E850A9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1</w:t>
                            </w:r>
                            <w:r w:rsidR="00573A2A">
                              <w:rPr>
                                <w:color w:val="3A867F"/>
                                <w:sz w:val="24"/>
                                <w:szCs w:val="24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3A2A">
                              <w:rPr>
                                <w:color w:val="3A867F"/>
                                <w:sz w:val="24"/>
                                <w:szCs w:val="24"/>
                              </w:rPr>
                              <w:t>8136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3A2A">
                              <w:rPr>
                                <w:color w:val="3A867F"/>
                                <w:sz w:val="24"/>
                                <w:szCs w:val="24"/>
                              </w:rPr>
                              <w:t>4638</w:t>
                            </w:r>
                          </w:p>
                          <w:p w14:paraId="6BBE4D7E" w14:textId="327E2CA4" w:rsidR="00E850A9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hyperlink r:id="rId23" w:history="1">
                              <w:r w:rsidR="00573A2A" w:rsidRPr="00D91B36">
                                <w:rPr>
                                  <w:rStyle w:val="a8"/>
                                  <w:rFonts w:hint="eastAsia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573A2A" w:rsidRPr="00D91B36">
                                <w:rPr>
                                  <w:rStyle w:val="a8"/>
                                  <w:sz w:val="24"/>
                                  <w:szCs w:val="24"/>
                                </w:rPr>
                                <w:t>710601120</w:t>
                              </w:r>
                              <w:r w:rsidR="00573A2A" w:rsidRPr="00D91B36">
                                <w:rPr>
                                  <w:rStyle w:val="a8"/>
                                  <w:rFonts w:hint="eastAsia"/>
                                  <w:sz w:val="24"/>
                                  <w:szCs w:val="24"/>
                                </w:rPr>
                                <w:t>@qq.co</w:t>
                              </w:r>
                              <w:r w:rsidR="00573A2A" w:rsidRPr="00D91B36">
                                <w:rPr>
                                  <w:rStyle w:val="a8"/>
                                  <w:sz w:val="24"/>
                                  <w:szCs w:val="24"/>
                                </w:rPr>
                                <w:t>m</w:t>
                              </w:r>
                            </w:hyperlink>
                          </w:p>
                          <w:p w14:paraId="7EAFC851" w14:textId="3B4D4A99" w:rsidR="00E850A9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微信：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1</w:t>
                            </w:r>
                            <w:r w:rsidR="00573A2A">
                              <w:rPr>
                                <w:color w:val="3A867F"/>
                                <w:sz w:val="24"/>
                                <w:szCs w:val="24"/>
                              </w:rPr>
                              <w:t>3181364638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54A2E" id="_x0000_s1053" type="#_x0000_t202" style="position:absolute;left:0;text-align:left;margin-left:-23.55pt;margin-top:197.95pt;width:169pt;height:204.1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" filled="f" stroked="f">
                <v:textbox>
                  <w:txbxContent>
                    <w:p w14:paraId="4DE6A695" w14:textId="7EEF1FFE" w:rsidR="00E850A9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</w:t>
                      </w:r>
                      <w:r w:rsidR="00573A2A">
                        <w:rPr>
                          <w:color w:val="3A867F"/>
                          <w:sz w:val="24"/>
                          <w:szCs w:val="24"/>
                        </w:rPr>
                        <w:t>2001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/7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13</w:t>
                      </w:r>
                    </w:p>
                    <w:p w14:paraId="2491742D" w14:textId="77777777" w:rsidR="00E850A9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民族：汉族</w:t>
                      </w:r>
                    </w:p>
                    <w:p w14:paraId="7B22B836" w14:textId="77777777" w:rsidR="00E850A9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籍贯：山东德州</w:t>
                      </w:r>
                    </w:p>
                    <w:p w14:paraId="7E01F5F6" w14:textId="77777777" w:rsidR="00E850A9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现居地址：山东德州</w:t>
                      </w:r>
                    </w:p>
                    <w:p w14:paraId="2C45D26F" w14:textId="77777777" w:rsidR="00E850A9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政治面貌：共青团员</w:t>
                      </w:r>
                    </w:p>
                    <w:p w14:paraId="0DA6ADBD" w14:textId="3ED712E8" w:rsidR="00E850A9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bookmarkStart w:id="1" w:name="_Hlk184716053"/>
                      <w:r w:rsidR="00573A2A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数字媒体艺术</w:t>
                      </w:r>
                      <w:bookmarkEnd w:id="1"/>
                    </w:p>
                    <w:p w14:paraId="4E63F517" w14:textId="2F99E7A9" w:rsidR="00E850A9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1</w:t>
                      </w:r>
                      <w:r w:rsidR="00573A2A">
                        <w:rPr>
                          <w:color w:val="3A867F"/>
                          <w:sz w:val="24"/>
                          <w:szCs w:val="24"/>
                        </w:rPr>
                        <w:t>31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 xml:space="preserve"> </w:t>
                      </w:r>
                      <w:r w:rsidR="00573A2A">
                        <w:rPr>
                          <w:color w:val="3A867F"/>
                          <w:sz w:val="24"/>
                          <w:szCs w:val="24"/>
                        </w:rPr>
                        <w:t>8136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 xml:space="preserve"> </w:t>
                      </w:r>
                      <w:r w:rsidR="00573A2A">
                        <w:rPr>
                          <w:color w:val="3A867F"/>
                          <w:sz w:val="24"/>
                          <w:szCs w:val="24"/>
                        </w:rPr>
                        <w:t>4638</w:t>
                      </w:r>
                    </w:p>
                    <w:p w14:paraId="6BBE4D7E" w14:textId="327E2CA4" w:rsidR="00E850A9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hyperlink r:id="rId24" w:history="1">
                        <w:r w:rsidR="00573A2A" w:rsidRPr="00D91B36">
                          <w:rPr>
                            <w:rStyle w:val="a8"/>
                            <w:rFonts w:hint="eastAsia"/>
                            <w:sz w:val="24"/>
                            <w:szCs w:val="24"/>
                          </w:rPr>
                          <w:t>1</w:t>
                        </w:r>
                        <w:r w:rsidR="00573A2A" w:rsidRPr="00D91B36">
                          <w:rPr>
                            <w:rStyle w:val="a8"/>
                            <w:sz w:val="24"/>
                            <w:szCs w:val="24"/>
                          </w:rPr>
                          <w:t>710601120</w:t>
                        </w:r>
                        <w:r w:rsidR="00573A2A" w:rsidRPr="00D91B36">
                          <w:rPr>
                            <w:rStyle w:val="a8"/>
                            <w:rFonts w:hint="eastAsia"/>
                            <w:sz w:val="24"/>
                            <w:szCs w:val="24"/>
                          </w:rPr>
                          <w:t>@qq.co</w:t>
                        </w:r>
                        <w:r w:rsidR="00573A2A" w:rsidRPr="00D91B36">
                          <w:rPr>
                            <w:rStyle w:val="a8"/>
                            <w:sz w:val="24"/>
                            <w:szCs w:val="24"/>
                          </w:rPr>
                          <w:t>m</w:t>
                        </w:r>
                      </w:hyperlink>
                    </w:p>
                    <w:p w14:paraId="7EAFC851" w14:textId="3B4D4A99" w:rsidR="00E850A9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微信：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1</w:t>
                      </w:r>
                      <w:r w:rsidR="00573A2A">
                        <w:rPr>
                          <w:color w:val="3A867F"/>
                          <w:sz w:val="24"/>
                          <w:szCs w:val="24"/>
                        </w:rPr>
                        <w:t>3181364638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8D2FEB" wp14:editId="4B3E4283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A0CE35" w14:textId="77777777" w:rsidR="00E850A9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0E1383A6" w14:textId="77777777" w:rsidR="00E850A9" w:rsidRDefault="00E850A9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D2FEB" id="_x0000_s1054" type="#_x0000_t202" style="position:absolute;left:0;text-align:left;margin-left:-22.55pt;margin-top:172.1pt;width:108.9pt;height:23.45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" filled="f" stroked="f">
                <v:textbox>
                  <w:txbxContent>
                    <w:p w14:paraId="22A0CE35" w14:textId="77777777" w:rsidR="00E850A9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0E1383A6" w14:textId="77777777" w:rsidR="00E850A9" w:rsidRDefault="00E850A9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3D2664" wp14:editId="21F68992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3E46E3" w14:textId="3BD5E819" w:rsidR="00E850A9" w:rsidRDefault="00573A2A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湖北商贸</w:t>
                            </w:r>
                            <w:r w:rsidR="000000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学院</w:t>
                            </w:r>
                          </w:p>
                          <w:p w14:paraId="39325599" w14:textId="77777777" w:rsidR="00E850A9" w:rsidRDefault="00E850A9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D2664" id="_x0000_s1055" type="#_x0000_t202" style="position:absolute;left:0;text-align:left;margin-left:345.7pt;margin-top:220.6pt;width:172.45pt;height:27.1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" filled="f" stroked="f">
                <v:textbox>
                  <w:txbxContent>
                    <w:p w14:paraId="5D3E46E3" w14:textId="3BD5E819" w:rsidR="00E850A9" w:rsidRDefault="00573A2A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湖北商贸</w:t>
                      </w:r>
                      <w:r w:rsidR="00000000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学院</w:t>
                      </w:r>
                    </w:p>
                    <w:p w14:paraId="39325599" w14:textId="77777777" w:rsidR="00E850A9" w:rsidRDefault="00E850A9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A086535" wp14:editId="7F1F65F3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F5568F" w14:textId="6FC04BFE" w:rsidR="00E850A9" w:rsidRDefault="00000000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 w:rsidR="00573A2A"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 w:rsidR="00573A2A"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3A2A" w:rsidRPr="00573A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数字媒体艺术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</w:p>
                          <w:p w14:paraId="65068244" w14:textId="77777777" w:rsidR="00E850A9" w:rsidRDefault="00E850A9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86535" id="_x0000_s1056" type="#_x0000_t202" style="position:absolute;left:0;text-align:left;margin-left:204.25pt;margin-top:221.2pt;width:152.85pt;height:26.55pt;z-index:2516828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" filled="f" stroked="f">
                <v:textbox>
                  <w:txbxContent>
                    <w:p w14:paraId="3EF5568F" w14:textId="6FC04BFE" w:rsidR="00E850A9" w:rsidRDefault="00000000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 w:rsidR="00573A2A"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 w:rsidR="00573A2A"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573A2A" w:rsidRPr="00573A2A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数字媒体艺术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</w:p>
                    <w:p w14:paraId="65068244" w14:textId="77777777" w:rsidR="00E850A9" w:rsidRDefault="00E850A9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970C9B" wp14:editId="27CB7924">
                <wp:simplePos x="0" y="0"/>
                <wp:positionH relativeFrom="margin">
                  <wp:posOffset>2590165</wp:posOffset>
                </wp:positionH>
                <wp:positionV relativeFrom="paragraph">
                  <wp:posOffset>3141345</wp:posOffset>
                </wp:positionV>
                <wp:extent cx="3668395" cy="750570"/>
                <wp:effectExtent l="0" t="0" r="0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82499C" w14:textId="5B0F2341" w:rsidR="00E850A9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</w:t>
                            </w:r>
                            <w:r w:rsidR="00573A2A" w:rsidRPr="00573A2A"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影视特效创作，动画创作，网页交互设计，版面与文字设计，数字影像设计与编辑，影视调色，UI设计等</w:t>
                            </w:r>
                            <w:r w:rsidR="00573A2A"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70C9B" id="_x0000_s1057" type="#_x0000_t202" style="position:absolute;left:0;text-align:left;margin-left:203.95pt;margin-top:247.35pt;width:288.85pt;height:59.1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" filled="f" stroked="f">
                <v:textbox>
                  <w:txbxContent>
                    <w:p w14:paraId="7D82499C" w14:textId="5B0F2341" w:rsidR="00E850A9" w:rsidRDefault="00000000">
                      <w:pPr>
                        <w:pStyle w:val="a7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</w:t>
                      </w:r>
                      <w:r w:rsidR="00573A2A" w:rsidRPr="00573A2A"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影视特效创作，动画创作，网页交互设计，版面与文字设计，数字影像设计与编辑，影视调色，UI设计等</w:t>
                      </w:r>
                      <w:r w:rsidR="00573A2A"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F32408" wp14:editId="61BA2B75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344459" w14:textId="77777777" w:rsidR="00E850A9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1D2EC048" w14:textId="77777777" w:rsidR="00E850A9" w:rsidRDefault="00E850A9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203.45pt;margin-top:193.2pt;height:23.6pt;width:111.65pt;mso-wrap-distance-bottom:3.6pt;mso-wrap-distance-left:9pt;mso-wrap-distance-right:9pt;mso-wrap-distance-top:3.6pt;z-index:251663360;v-text-anchor:middle;mso-width-relative:page;mso-height-relative:page;" filled="f" stroked="f" coordsize="21600,21600" o:gfxdata="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mCO69kAAAALAQAADwAAAAAAAAABACAAAAAiAAAAZHJzL2Rvd25yZXYueG1sUEsBAhQAFAAAAAgA&#10;h07iQBvoEFI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E7EC3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655ED38C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21E91" wp14:editId="3DFB6C34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 w:rsidR="00E850A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458A" w14:textId="77777777" w:rsidR="00020874" w:rsidRDefault="00020874">
      <w:pPr>
        <w:spacing w:after="120" w:line="240" w:lineRule="auto"/>
      </w:pPr>
      <w:r>
        <w:separator/>
      </w:r>
    </w:p>
  </w:endnote>
  <w:endnote w:type="continuationSeparator" w:id="0">
    <w:p w14:paraId="7F6731DA" w14:textId="77777777" w:rsidR="00020874" w:rsidRDefault="00020874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015B" w14:textId="77777777" w:rsidR="00E850A9" w:rsidRDefault="00E850A9">
    <w:pPr>
      <w:pStyle w:val="a3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B064" w14:textId="77777777" w:rsidR="00E850A9" w:rsidRDefault="00E850A9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8DED" w14:textId="77777777" w:rsidR="00E850A9" w:rsidRDefault="00E850A9">
    <w:pPr>
      <w:pStyle w:val="a3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8BDE" w14:textId="77777777" w:rsidR="00020874" w:rsidRDefault="00020874">
      <w:pPr>
        <w:spacing w:after="120"/>
      </w:pPr>
      <w:r>
        <w:separator/>
      </w:r>
    </w:p>
  </w:footnote>
  <w:footnote w:type="continuationSeparator" w:id="0">
    <w:p w14:paraId="4BA78194" w14:textId="77777777" w:rsidR="00020874" w:rsidRDefault="00020874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8CA" w14:textId="77777777" w:rsidR="00E850A9" w:rsidRDefault="00E850A9">
    <w:pPr>
      <w:pStyle w:val="a5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4835" w14:textId="77777777" w:rsidR="00E850A9" w:rsidRDefault="00E850A9">
    <w:pPr>
      <w:pStyle w:val="a5"/>
      <w:pBdr>
        <w:bottom w:val="none" w:sz="0" w:space="0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B2CB" w14:textId="77777777" w:rsidR="00E850A9" w:rsidRDefault="00E850A9">
    <w:pPr>
      <w:pStyle w:val="a5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E33E07"/>
    <w:rsid w:val="00006D27"/>
    <w:rsid w:val="00020874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B03FD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73A2A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0511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50A9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F75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Lines="50" w:after="50" w:line="324" w:lineRule="auto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Lines="0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73A2A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1B03FD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B03F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1710601120@qq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hyperlink" Target="mailto:1710601120@qq.com" TargetMode="External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TotalTime>4</TotalTime>
  <Pages>1</Pages>
  <Words>4</Words>
  <Characters>25</Characters>
  <Application>Microsoft Office Word</Application>
  <DocSecurity>0</DocSecurity>
  <Lines>1</Lines>
  <Paragraphs>1</Paragraphs>
  <ScaleCrop>false</ScaleCrop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2024-12-09T05:52:00Z</dcterms:created>
  <dcterms:modified xsi:type="dcterms:W3CDTF">2024-12-10T01:56:00Z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8688F8EB972948ECA673F395CA3C7632_11</vt:lpwstr>
  </property>
  <property fmtid="{D5CDD505-2E9C-101B-9397-08002B2CF9AE}" pid="5" name="KSOProductBuildVer">
    <vt:lpwstr>2052-12.1.0.19302</vt:lpwstr>
  </property>
</Properties>
</file>