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2611755</wp:posOffset>
                </wp:positionH>
                <wp:positionV relativeFrom="paragraph">
                  <wp:posOffset>7261860</wp:posOffset>
                </wp:positionV>
                <wp:extent cx="3185160" cy="20720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21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图形图像处理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</w:t>
                            </w:r>
                          </w:p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 / 1、2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计算机操作与应用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》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短片制作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》《影视后期制作》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1、2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图形图像处理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》《计算机网络技术《三维建模基础上》《交互媒体设计》《网络存储技术》</w:t>
                            </w:r>
                          </w:p>
                          <w:p w14:paraId="148DC756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2023--至今  《动画运动规律》</w:t>
                            </w:r>
                          </w:p>
                          <w:p w14:paraId="558779ED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2021.05-2024.09 班主任工作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65pt;margin-top:571.8pt;height:163.15pt;width:250.8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Tcn9sAAAANAQAADwAAAAAAAAABACAAAAAiAAAAZHJzL2Rvd25yZXYueG1sUEsBAhQAFAAA&#10;AAgAh07iQE3GLGYlAgAAL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21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图形图像处理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</w:t>
                      </w:r>
                    </w:p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 / 1、2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计算机操作与应用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》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短片制作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》《影视后期制作》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1、2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图形图像处理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》《计算机网络技术《三维建模基础上》《交互媒体设计》《网络存储技术》</w:t>
                      </w:r>
                    </w:p>
                    <w:p w14:paraId="148DC756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2023--至今  《动画运动规律》</w:t>
                      </w:r>
                    </w:p>
                    <w:p w14:paraId="558779ED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2021.05-2024.09 班主任工作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6706235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28.05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-793750</wp:posOffset>
            </wp:positionV>
            <wp:extent cx="2171065" cy="2891155"/>
            <wp:effectExtent l="0" t="0" r="635" b="4445"/>
            <wp:wrapNone/>
            <wp:docPr id="5" name="图片 5" descr="cc8fcfff6ebadf7dcee1573579f4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8fcfff6ebadf7dcee1573579f4e67"/>
                    <pic:cNvPicPr>
                      <a:picLocks noChangeAspect="1"/>
                    </pic:cNvPicPr>
                  </pic:nvPicPr>
                  <pic:blipFill>
                    <a:blip r:embed="rId12"/>
                    <a:srcRect l="-9125" t="239" r="9125" b="-239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于丽萍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于丽萍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我热爱教育事业，关注学生成长，努力成为学生学业上的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导师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和生活中的朋友。在未来的工作中，我将继续秉持初心，为培养更多优秀人才贡献自己的力量。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我热爱教育事业，关注学生成长，努力成为学生学业上的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  <w:t>导师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和生活中的朋友。在未来的工作中，我将继续秉持初心，为培养更多优秀人才贡献自己的力量。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gX/alrwAAADb&#10;AAAADwAAAGRycy9kb3ducmV2LnhtbEWPT4vCMBTE74LfITxhbzZVsUjXKIsguuDFPyB7eyTPtmzz&#10;UppYu99+Iwgeh5n5DbNc97YWHbW+cqxgkqQgiLUzFRcKLufteAHCB2SDtWNS8Ece1qvhYIm5cQ8+&#10;UncKhYgQ9jkqKENocim9LsmiT1xDHL2bay2GKNtCmhYfEW5rOU3TTFqsOC6U2NCmJP17ulsF2+8f&#10;WX1Zvbl1GfZXtofdPNNKfYwm6SeIQH14h1/tvVEw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/2p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N8adxr0AAADb&#10;AAAADwAAAGRycy9kb3ducmV2LnhtbEWPQYvCMBSE7wv+h/AEb2tqlVWq0YOysIeCu+rF26N5ttHm&#10;pTSx6r83C4LHYWa+YRaru61FR603jhWMhgkI4sJpw6WCw/77cwbCB2SNtWNS8CAPq2XvY4GZdjf+&#10;o24XShEh7DNUUIXQZFL6oiKLfuga4uidXGsxRNmWUrd4i3BbyzRJvqRFw3GhwobWFRWX3dUqKEx+&#10;Pk7ScO1Mnp7z3+40nm62Sg36o2QOItA9vMOv9o9WMJ7A/5f4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xp3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3vYAOr8AAADb&#10;AAAADwAAAGRycy9kb3ducmV2LnhtbEWPQWvCQBSE7wX/w/IKvdWNLYYQXT0IFhE8qC20t2f2dZM2&#10;+zZm1yT+e1co9DjMzDfMfDnYWnTU+sqxgsk4AUFcOF2xUfB+XD9nIHxA1lg7JgVX8rBcjB7mmGvX&#10;8566QzAiQtjnqKAMocml9EVJFv3YNcTR+3atxRBla6RusY9wW8uXJEmlxYrjQokNrUoqfg8Xq2D3&#10;M91/fZp+lw0fqy41vD2d385KPT1OkhmIQEP4D/+1N1rBawr3L/EH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2AD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3ci87L4AAADb&#10;AAAADwAAAGRycy9kb3ducmV2LnhtbEWPQWvCQBSE7wX/w/IEb3VjqKWmriJCwR4aYrT3Z/Y1Sc2+&#10;Ddk10X/vCoUeh5n5hlmur6YRPXWutqxgNo1AEBdW11wqOB4+nt9AOI+ssbFMCm7kYL0aPS0x0Xbg&#10;PfW5L0WAsEtQQeV9m0jpiooMuqltiYP3YzuDPsiulLrDIcBNI+MoepUGaw4LFba0rag45xejYPeS&#10;l/vs9H36jNPN/Ctts+Ov3ig1Gc+idxCerv4//NfeaQWLGB5fwg+Q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i87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6xkM2LsAAADb&#10;AAAADwAAAGRycy9kb3ducmV2LnhtbEVPy2rCQBTdF/yH4Qru6kQDUtOMgoJtF0VqFEp3t5mbB2bu&#10;hMyYxL93FoUuD+edbkfTiJ46V1tWsJhHIIhzq2suFVzOh+cXEM4ja2wsk4I7OdhuJk8pJtoOfKI+&#10;86UIIewSVFB53yZSurwig25uW+LAFbYz6APsSqk7HEK4aeQyilbSYM2hocKW9hXl1+xmFAzZbv9W&#10;/Iz6k/Ly6/f4HUu7fldqNl1EryA8jf5f/Of+0AriMDZ8C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xkM2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摄影摄像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中国美术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影视动画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影视剪辑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摄影摄像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中国美术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影视动画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影视剪辑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视觉传达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16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山东淄博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党员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影视动画专业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18553523025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1748903531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@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18553523025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86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16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山东淄博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党员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影视动画专业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18553523025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1748903531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@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18553523025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1616710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61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05DD30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海阳市技术能手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2023年6月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一等奖</w:t>
                            </w:r>
                          </w:p>
                          <w:p w14:paraId="764C84FA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“云智”杯电子商务师职业技能竞赛/</w:t>
                            </w:r>
                          </w:p>
                          <w:p w14:paraId="65984CB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2023年6月 / 一等奖</w:t>
                            </w:r>
                          </w:p>
                          <w:p w14:paraId="532E0199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数字模块化教学资源在教育教学中的</w:t>
                            </w:r>
                          </w:p>
                          <w:p w14:paraId="27636B3C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创新融合应用研究优秀成果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/</w:t>
                            </w:r>
                          </w:p>
                          <w:p w14:paraId="5425C98E">
                            <w:pPr>
                              <w:spacing w:after="0" w:afterLines="0" w:line="32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2024年6月/三等奖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127.3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wg5O2gAAAAsBAAAPAAAAAAAAAAEAIAAAACIAAABkcnMvZG93bnJldi54bWxQSwECFAAUAAAA&#10;CACHTuJAA7lIR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05DD30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海阳市技术能手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/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2023年6月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一等奖</w:t>
                      </w:r>
                    </w:p>
                    <w:p w14:paraId="764C84FA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“云智”杯电子商务师职业技能竞赛/</w:t>
                      </w:r>
                    </w:p>
                    <w:p w14:paraId="65984CB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2023年6月 / 一等奖</w:t>
                      </w:r>
                    </w:p>
                    <w:p w14:paraId="532E0199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数字模块化教学资源在教育教学中的</w:t>
                      </w:r>
                    </w:p>
                    <w:p w14:paraId="27636B3C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创新融合应用研究优秀成果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/</w:t>
                      </w:r>
                    </w:p>
                    <w:p w14:paraId="5425C98E">
                      <w:pPr>
                        <w:spacing w:after="0" w:afterLines="0" w:line="32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2024年6月/三等奖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54D3F">
                            <w:pPr>
                              <w:spacing w:after="0" w:afterLines="0" w:line="32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衡水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学院</w:t>
                            </w:r>
                          </w:p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54D3F">
                      <w:pPr>
                        <w:spacing w:after="0" w:afterLines="0" w:line="32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衡水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学院</w:t>
                      </w:r>
                    </w:p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美术学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05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09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美术学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心理学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影视动画、国画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PS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PR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影视鉴赏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视听语言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中国美术史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AE、MAYA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心理学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影视动画、国画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PS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PR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影视鉴赏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视听语言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中国美术史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AE、MAYA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01826A17"/>
    <w:rsid w:val="274C6FFB"/>
    <w:rsid w:val="2AFE23BA"/>
    <w:rsid w:val="44BA339E"/>
    <w:rsid w:val="53590226"/>
    <w:rsid w:val="552D5C72"/>
    <w:rsid w:val="59F14D15"/>
    <w:rsid w:val="63C329BB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2024-12-11T03:31:50Z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A6FFDCF107664B7C9727BBD4EAD76653_13</vt:lpwstr>
  </property>
  <property fmtid="{D5CDD505-2E9C-101B-9397-08002B2CF9AE}" pid="5" name="KSOProductBuildVer">
    <vt:lpwstr>2052-12.1.0.19302</vt:lpwstr>
  </property>
</Properties>
</file>