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A4DA">
      <w:pPr>
        <w:spacing w:after="156" w:line="260" w:lineRule="exact"/>
      </w:pPr>
      <w:r>
        <w:rPr>
          <w:rFonts w:hint="eastAsia" w:eastAsiaTheme="majorEastAsia"/>
          <w:lang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-774065</wp:posOffset>
            </wp:positionV>
            <wp:extent cx="2346325" cy="2882265"/>
            <wp:effectExtent l="0" t="0" r="15875" b="13335"/>
            <wp:wrapNone/>
            <wp:docPr id="18" name="图片 18" descr="证件照小于20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证件照小于200k"/>
                    <pic:cNvPicPr>
                      <a:picLocks noChangeAspect="1"/>
                    </pic:cNvPicPr>
                  </pic:nvPicPr>
                  <pic:blipFill>
                    <a:blip r:embed="rId12"/>
                    <a:srcRect b="14064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eastAsiaTheme="minor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VEr02gAAAAsBAAAPAAAAAAAAAAEAIAAAACIAAABkcnMvZG93bnJldi54bWxQSwECFAAUAAAACACH&#10;TuJA5a6kiS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2843D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贾晓霞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职称：助教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80768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2843D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贾晓霞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职称：助教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2646680</wp:posOffset>
                </wp:positionH>
                <wp:positionV relativeFrom="paragraph">
                  <wp:posOffset>7599680</wp:posOffset>
                </wp:positionV>
                <wp:extent cx="3185160" cy="2072005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B45118">
                            <w:pPr>
                              <w:spacing w:after="0" w:afterLines="0" w:line="32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Hans"/>
                              </w:rPr>
                              <w:t>2022年入职至今，积极主动承担教学任务，参与修订多个专业人才培养方案。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所授课程如下：</w:t>
                            </w:r>
                          </w:p>
                          <w:p w14:paraId="5DEDD9EC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大学英语一》</w:t>
                            </w:r>
                          </w:p>
                          <w:p w14:paraId="1C9137D7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大学英语二》</w:t>
                            </w:r>
                          </w:p>
                          <w:p w14:paraId="5695D593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大学英语一》</w:t>
                            </w:r>
                          </w:p>
                          <w:p w14:paraId="2C3FF1D5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大学英语二》 </w:t>
                            </w:r>
                          </w:p>
                          <w:p w14:paraId="60B1480D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25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大学英语一》</w:t>
                            </w:r>
                          </w:p>
                          <w:p w14:paraId="6D58C728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8.4pt;margin-top:598.4pt;height:163.15pt;width:250.8pt;mso-position-horizontal-relative:margin;mso-wrap-distance-bottom:3.6pt;mso-wrap-distance-left:9pt;mso-wrap-distance-right:9pt;mso-wrap-distance-top:3.6pt;z-index:251683840;v-text-anchor:middle;mso-width-relative:page;mso-height-relative:page;" filled="f" stroked="f" coordsize="21600,21600" o:gfxdata="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XTcn9sAAAANAQAADwAAAAAAAAABACAAAAAiAAAAZHJzL2Rvd25yZXYueG1sUEsBAhQAFAAA&#10;AAgAh07iQE3GLGYlAgAALQQAAA4AAAAAAAAAAQAgAAAAKg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B45118">
                      <w:pPr>
                        <w:spacing w:after="0" w:afterLines="0" w:line="32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Hans"/>
                        </w:rPr>
                        <w:t>2022年入职至今，积极主动承担教学任务，参与修订多个专业人才培养方案。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所授课程如下：</w:t>
                      </w:r>
                    </w:p>
                    <w:p w14:paraId="5DEDD9EC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大学英语一》</w:t>
                      </w:r>
                    </w:p>
                    <w:p w14:paraId="1C9137D7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大学英语二》</w:t>
                      </w:r>
                    </w:p>
                    <w:p w14:paraId="5695D593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大学英语一》</w:t>
                      </w:r>
                    </w:p>
                    <w:p w14:paraId="2C3FF1D5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大学英语二》 </w:t>
                      </w:r>
                    </w:p>
                    <w:p w14:paraId="60B1480D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25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大学英语一》</w:t>
                      </w:r>
                    </w:p>
                    <w:p w14:paraId="6D58C728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2752725" cy="3933825"/>
            <wp:effectExtent l="0" t="0" r="9525" b="9525"/>
            <wp:docPr id="5" name="图片 5" descr="证件照小于20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证件照小于200k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52725" cy="3933825"/>
            <wp:effectExtent l="0" t="0" r="9525" b="9525"/>
            <wp:docPr id="14" name="图片 14" descr="证件照小于20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证件照小于200k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52725" cy="3933825"/>
            <wp:effectExtent l="0" t="0" r="9525" b="9525"/>
            <wp:docPr id="11" name="图片 11" descr="证件照小于20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证件照小于200k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38747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8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ind w:firstLine="400" w:firstLineChars="200"/>
                              <w:rPr>
                                <w:rFonts w:hint="default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 w:eastAsia="zh-CN"/>
                              </w:rPr>
                              <w:t>老师不应该成为知识的辩护律师，更应该成为与学生共同面对问题，与学生共同探讨反思，得出结论的探索陪伴者；让学习真正在课堂上发生。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09.25pt;width:289.3pt;mso-position-horizontal-relative:margin;z-index:251665408;mso-width-relative:page;mso-height-relative:page;" filled="f" stroked="f" coordsize="21600,21600" o:gfxdata="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9rns9gAAAALAQAADwAAAAAAAAABACAAAAAiAAAAZHJzL2Rvd25yZXYueG1sUEsBAhQAFAAAAAgA&#10;h07iQNKa+s0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ind w:firstLine="400" w:firstLineChars="200"/>
                        <w:rPr>
                          <w:rFonts w:hint="default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 w:eastAsia="zh-CN"/>
                        </w:rPr>
                        <w:t>老师不应该成为知识的辩护律师，更应该成为与学生共同面对问题，与学生共同探讨反思，得出结论的探索陪伴者；让学习真正在课堂上发生。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pt;margin-top:464pt;height:71.5pt;width:93.9pt;z-index:251671552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15pt;width:93.9pt;z-index:251673600;mso-width-relative:page;mso-height-relative:page;" coordsize="1481866,268795" o:gfxdata="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FxlaO7bAAAADAEAAA8AAAAAAAAAAQAgAAAAIgAAAGRy&#10;cy9kb3ducmV2LnhtbFBLAQIUABQAAAAIAIdO4kAeMlZAWAMAANkOAAAOAAAAAAAAAAEAIAAAACoB&#10;AABkcnMvZTJvRG9jLnhtbFBLBQYAAAAABgAGAFkBAAD0Bg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EF17A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45pt;margin-top:684.95pt;height:64.05pt;width:39.3pt;z-index:251675648;mso-width-relative:page;mso-height-relative:page;" coordsize="499110,813747" o:gfxdata="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">
                <o:lock v:ext="edit" aspectratio="f"/>
                <v:shape id="图形 31" o:spid="_x0000_s1026" o:spt="75" type="#_x0000_t75" style="position:absolute;left:95140;top:0;height:307340;width:307340;" filled="f" o:preferrelative="t" stroked="f" coordsize="21600,21600" o:gfxdata="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Hor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" o:title=""/>
                  <o:lock v:ext="edit" aspectratio="t"/>
                </v:shape>
                <v:shape id="文本框 32" o:spid="_x0000_s1026" o:spt="202" type="#_x0000_t202" style="position:absolute;left:0;top:227007;height:586740;width:49911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CEF17A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2A7D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684.95pt;height:64.05pt;width:39.3pt;z-index:251676672;mso-width-relative:page;mso-height-relative:page;" coordsize="499110,813747" o:gfxdata="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">
                <o:lock v:ext="edit" aspectratio="f"/>
                <v:shape id="图形 33" o:spid="_x0000_s1026" o:spt="75" type="#_x0000_t75" style="position:absolute;left:95140;top:0;height:307340;width:307340;" filled="f" o:preferrelative="t" stroked="f" coordsize="21600,21600" o:gfxdata="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2/h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t"/>
                </v:shape>
                <v:shape id="文本框 34" o:spid="_x0000_s1026" o:spt="202" type="#_x0000_t202" style="position:absolute;left:0;top:227007;height:586740;width:49911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612A7D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CFC8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1pt;margin-top:684.95pt;height:64.05pt;width:39.3pt;z-index:251677696;mso-width-relative:page;mso-height-relative:page;" coordsize="499110,813747" o:gfxdata="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CuxVAb0AAADb&#10;AAAADwAAAGRycy9kb3ducmV2LnhtbEWPT4vCMBTE7wt+h/AEb2uqLlWqUUQQRIXFPxdvj+bZljYv&#10;tYlWv/1GWPA4zMxvmNniaSrxoMYVlhUM+hEI4tTqgjMF59P6ewLCeWSNlWVS8CIHi3nna4aJti0f&#10;6HH0mQgQdgkqyL2vEyldmpNB17c1cfCutjHog2wyqRtsA9xUchhFsTRYcFjIsaZVTml5vBsF5W2n&#10;290lO6zjcvmzHXsZ79NfpXrdQTQF4enpP+H/9kYrGMXw/h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7FU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文本框 36" o:spid="_x0000_s1026" o:spt="202" type="#_x0000_t202" style="position:absolute;left:0;top:227007;height:58674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73CFC8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761F">
                              <w:pPr>
                                <w:pStyle w:val="3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pt;margin-top:687.85pt;height:57.4pt;width:39.3pt;z-index:251679744;mso-width-relative:page;mso-height-relative:page;" coordsize="499110,729509" o:gfxdata="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AR2SYr0AAADb&#10;AAAADwAAAGRycy9kb3ducmV2LnhtbEWPQWsCMRSE7wX/Q3iCt5ooKLoaRSwFse1hVw8eH5vn7uLm&#10;ZUmia/99Uyj0OMzMN8x6+7SteJAPjWMNk7ECQVw603Cl4Xx6f12ACBHZYOuYNHxTgO1m8LLGzLie&#10;c3oUsRIJwiFDDXWMXSZlKGuyGMauI07e1XmLMUlfSeOxT3DbyqlSc2mx4bRQY0f7mspbcbcamuL+&#10;mav87dgvvi4m7OYfPAte69FwolYgIj3jf/ivfTAallP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ZJ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shape id="文本框 38" o:spid="_x0000_s1026" o:spt="202" type="#_x0000_t202" style="position:absolute;left:0;top:274849;height:454660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4761F">
                        <w:pPr>
                          <w:pStyle w:val="3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5pt;margin-top:684.95pt;height:64.05pt;width:39.3pt;z-index:251678720;mso-width-relative:page;mso-height-relative:page;" coordsize="499110,813747" o:gfxdata="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IAyfi7wAAADb&#10;AAAADwAAAGRycy9kb3ducmV2LnhtbEVPTW+CQBC9N/E/bMakt7LQJqaiC4lNSXtrRQ8eR3YEIjtL&#10;2S2Kv757aOLx5X2v86vpxEiDay0rSKIYBHFldcu1gv2ueHoF4Tyyxs4yKZjIQZ7NHtaYanvhLY2l&#10;r0UIYZeigsb7PpXSVQ0ZdJHtiQN3soNBH+BQSz3gJYSbTj7H8UIabDk0NNjTW0PVufw1Cr7fi21x&#10;w81hOX4kX+VPOx2PyaTU4zyJVyA8Xf1d/O/+1ApewtjwJfwAm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Mn4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7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摄影摄像</w:t>
                            </w:r>
                          </w:p>
                          <w:p w14:paraId="5FBC5AB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文案策划</w:t>
                            </w:r>
                          </w:p>
                          <w:p w14:paraId="7E71D39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公文写作</w:t>
                            </w:r>
                          </w:p>
                          <w:p w14:paraId="23A24F7B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影视剪辑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影视鉴赏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摄影摄像</w:t>
                      </w:r>
                    </w:p>
                    <w:p w14:paraId="5FBC5AB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文案策划</w:t>
                      </w:r>
                    </w:p>
                    <w:p w14:paraId="7E71D39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公文写作</w:t>
                      </w:r>
                    </w:p>
                    <w:p w14:paraId="23A24F7B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影视剪辑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影视鉴赏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5091276A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5091276A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05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共青团员</w:t>
                            </w:r>
                          </w:p>
                          <w:p w14:paraId="13DC915F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人力资源管理</w:t>
                            </w:r>
                          </w:p>
                          <w:p w14:paraId="0FC198F2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155 6441 6299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rFonts w:hint="default"/>
                                <w:color w:val="3A867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1"/>
                                <w:szCs w:val="21"/>
                                <w:lang w:val="en-US" w:eastAsia="zh-CN"/>
                              </w:rPr>
                              <w:t>j17863654898@163.com</w:t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15564416299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7456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12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05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共青团员</w:t>
                      </w:r>
                    </w:p>
                    <w:p w14:paraId="13DC915F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人力资源管理</w:t>
                      </w:r>
                    </w:p>
                    <w:p w14:paraId="0FC198F2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155 6441 6299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rFonts w:hint="default"/>
                          <w:color w:val="3A867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color w:val="3A867F"/>
                          <w:sz w:val="21"/>
                          <w:szCs w:val="21"/>
                          <w:lang w:val="en-US" w:eastAsia="zh-CN"/>
                        </w:rPr>
                        <w:t>j17863654898@163.com</w:t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15564416299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4391660</wp:posOffset>
                </wp:positionV>
                <wp:extent cx="3267075" cy="2681605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681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091F44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  <w:t>202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  <w:t>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3月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  <w:t>参加国家级高职类青年骨干教师教学能力提升师范培训，获优秀结业证书。</w:t>
                            </w:r>
                          </w:p>
                          <w:p w14:paraId="374F3AD9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2023年12月获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  <w:t>德州科技职业学院大学生职业规划大赛指导教师铜奖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 w14:paraId="124EDD69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  <w:t>2024年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9月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  <w:t>指导学生参加第十六届山东省大学生科技节-科技外语大赛获三等奖。</w:t>
                            </w:r>
                          </w:p>
                          <w:p w14:paraId="091EAED0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Hans"/>
                              </w:rPr>
                              <w:t>2024年成为SYB创业培训讲师。</w:t>
                            </w:r>
                          </w:p>
                          <w:p w14:paraId="66309CD9">
                            <w:pPr>
                              <w:spacing w:after="0" w:afterLines="0" w:line="360" w:lineRule="exact"/>
                              <w:rPr>
                                <w:rFonts w:hint="eastAsia" w:eastAsiaTheme="maj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2024年9月在国家期刊《知识-力量》中发表论文《基于产教融合的高职院校人才培养模式创新与实践探讨》。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Hans"/>
                              </w:rPr>
                              <w:br w:type="page"/>
                            </w:r>
                          </w:p>
                          <w:p w14:paraId="29D5C9CD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3pt;margin-top:345.8pt;height:211.15pt;width:257.25pt;mso-position-horizontal-relative:margin;mso-wrap-distance-bottom:3.6pt;mso-wrap-distance-left:9pt;mso-wrap-distance-right:9pt;mso-wrap-distance-top:3.6pt;z-index:251681792;v-text-anchor:middle;mso-width-relative:page;mso-height-relative:page;" filled="f" stroked="f" coordsize="21600,21600" o:gfxdata="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wg5O2gAAAAsBAAAPAAAAAAAAAAEAIAAAACIAAABkcnMvZG93bnJldi54bWxQSwECFAAUAAAA&#10;CACHTuJAA7lIRiUCAAAs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7091F44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  <w:t>202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  <w:t>年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3月</w:t>
                      </w:r>
                      <w:r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  <w:t>参加国家级高职类青年骨干教师教学能力提升师范培训，获优秀结业证书。</w:t>
                      </w:r>
                    </w:p>
                    <w:p w14:paraId="374F3AD9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2023年12月获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  <w:t>德州科技职业学院大学生职业规划大赛指导教师铜奖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  <w:p w14:paraId="124EDD69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  <w:t>2024年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9月</w:t>
                      </w:r>
                      <w:r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  <w:t>指导学生参加第十六届山东省大学生科技节-科技外语大赛获三等奖。</w:t>
                      </w:r>
                    </w:p>
                    <w:p w14:paraId="091EAED0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Hans"/>
                        </w:rPr>
                        <w:t>2024年成为SYB创业培训讲师。</w:t>
                      </w:r>
                    </w:p>
                    <w:p w14:paraId="66309CD9">
                      <w:pPr>
                        <w:spacing w:after="0" w:afterLines="0" w:line="360" w:lineRule="exact"/>
                        <w:rPr>
                          <w:rFonts w:hint="eastAsia" w:eastAsiaTheme="majorEastAsia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2024年9月在国家期刊《知识-力量》中发表论文《基于产教融合的高职院校人才培养模式创新与实践探讨》。</w:t>
                      </w:r>
                      <w:r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Hans"/>
                        </w:rPr>
                        <w:br w:type="page"/>
                      </w:r>
                    </w:p>
                    <w:p w14:paraId="29D5C9CD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21418D">
                            <w:pPr>
                              <w:spacing w:after="0" w:afterLines="0" w:line="32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山东师范大学历山学院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21418D">
                      <w:pPr>
                        <w:spacing w:after="0" w:afterLines="0" w:line="32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山东师范大学历山学院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人力资源管理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17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人力资源管理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FA8E3C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管理学、微观经济学、宏观经济学、人力资源管理、组织行为学、劳动经济学、薪酬管理、领导学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288.8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FA8E3C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管理学、微观经济学、宏观经济学、人力资源管理、组织行为学、劳动经济学、薪酬管理、领导学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07C136C9"/>
    <w:rsid w:val="31A553DC"/>
    <w:rsid w:val="34C46423"/>
    <w:rsid w:val="40866C82"/>
    <w:rsid w:val="4A08695A"/>
    <w:rsid w:val="69503AB2"/>
    <w:rsid w:val="6BE33E07"/>
    <w:rsid w:val="6D6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sv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sv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sv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sv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sv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2024-12-10T06:44:06Z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2052-12.1.0.19302</vt:lpwstr>
  </property>
</Properties>
</file>