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12.svg" ContentType="image/svg+xml"/>
  <Override PartName="/word/media/image15.svg" ContentType="image/svg+xml"/>
  <Override PartName="/word/media/image3.svg" ContentType="image/svg+xml"/>
  <Override PartName="/word/media/image6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A4DA">
      <w:pPr>
        <w:spacing w:after="156" w:line="260" w:lineRule="exact"/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2597785</wp:posOffset>
                </wp:positionH>
                <wp:positionV relativeFrom="paragraph">
                  <wp:posOffset>4164965</wp:posOffset>
                </wp:positionV>
                <wp:extent cx="1742440" cy="281305"/>
                <wp:effectExtent l="0" t="0" r="0" b="0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AD8240">
                            <w:pPr>
                              <w:spacing w:after="0" w:afterLines="0" w:line="320" w:lineRule="exact"/>
                              <w:jc w:val="left"/>
                              <w:rPr>
                                <w:rFonts w:hint="eastAsia" w:eastAsiaTheme="minor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所获奖项证书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55pt;margin-top:327.95pt;height:22.15pt;width:137.2pt;mso-wrap-distance-bottom:3.6pt;mso-wrap-distance-left:9pt;mso-wrap-distance-right:9pt;mso-wrap-distance-top:3.6pt;z-index:251664384;v-text-anchor:middle;mso-width-relative:page;mso-height-relative:page;" filled="f" stroked="f" coordsize="21600,21600" o:gfxdata="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2&#10;8qC42QAAAAsBAAAPAAAAAAAAAAEAIAAAACIAAABkcnMvZG93bnJldi54bWxQSwECFAAUAAAACACH&#10;TuJAdwMR+SMCAAAs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6AD8240">
                      <w:pPr>
                        <w:spacing w:after="0" w:afterLines="0" w:line="320" w:lineRule="exact"/>
                        <w:jc w:val="left"/>
                        <w:rPr>
                          <w:rFonts w:hint="eastAsia" w:eastAsiaTheme="minor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  <w:t>所获奖项证书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2556510</wp:posOffset>
                </wp:positionH>
                <wp:positionV relativeFrom="paragraph">
                  <wp:posOffset>-365125</wp:posOffset>
                </wp:positionV>
                <wp:extent cx="2370455" cy="110490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2843DF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b/>
                                <w:color w:val="FFFFFF" w:themeColor="background1"/>
                                <w:sz w:val="3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杨佳玮</w:t>
                            </w:r>
                          </w:p>
                          <w:p w14:paraId="47C0A7D7">
                            <w:pPr>
                              <w:spacing w:after="0" w:afterLines="0" w:line="400" w:lineRule="exact"/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职务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专任教师</w:t>
                            </w:r>
                          </w:p>
                          <w:p w14:paraId="130B6DC6">
                            <w:pPr>
                              <w:spacing w:after="0" w:afterLines="0" w:line="400" w:lineRule="exact"/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职称：助教</w:t>
                            </w:r>
                          </w:p>
                          <w:p w14:paraId="7074D835">
                            <w:pPr>
                              <w:spacing w:after="0" w:afterLines="0" w:line="400" w:lineRule="exact"/>
                              <w:rPr>
                                <w:rFonts w:hint="default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 w14:paraId="4BD6FE39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11E3BC28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1.3pt;margin-top:-28.75pt;height:87pt;width:186.65pt;mso-position-horizontal-relative:margin;z-index:251680768;mso-width-relative:page;mso-height-relative:page;" filled="f" stroked="f" coordsize="21600,21600" o:gfxdata="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5JjMzYAAAACgEAAA8AAAAAAAAAAQAgAAAAIgAAAGRycy9kb3ducmV2LnhtbFBLAQIUABQAAAAI&#10;AIdO4kCnPNzyJgIAACo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2843DF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b/>
                          <w:color w:val="FFFFFF" w:themeColor="background1"/>
                          <w:sz w:val="3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杨佳玮</w:t>
                      </w:r>
                    </w:p>
                    <w:p w14:paraId="47C0A7D7">
                      <w:pPr>
                        <w:spacing w:after="0" w:afterLines="0" w:line="400" w:lineRule="exact"/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职务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专任教师</w:t>
                      </w:r>
                    </w:p>
                    <w:p w14:paraId="130B6DC6">
                      <w:pPr>
                        <w:spacing w:after="0" w:afterLines="0" w:line="400" w:lineRule="exact"/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职称：助教</w:t>
                      </w:r>
                    </w:p>
                    <w:p w14:paraId="7074D835">
                      <w:pPr>
                        <w:spacing w:after="0" w:afterLines="0" w:line="400" w:lineRule="exact"/>
                        <w:rPr>
                          <w:rFonts w:hint="default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 w14:paraId="4BD6FE39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1E3BC28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margin">
                  <wp:posOffset>2646680</wp:posOffset>
                </wp:positionH>
                <wp:positionV relativeFrom="paragraph">
                  <wp:posOffset>7599680</wp:posOffset>
                </wp:positionV>
                <wp:extent cx="3185160" cy="2072005"/>
                <wp:effectExtent l="0" t="0" r="0" b="0"/>
                <wp:wrapSquare wrapText="bothSides"/>
                <wp:docPr id="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207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695D593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24 / 1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应用文写作》</w:t>
                            </w:r>
                          </w:p>
                          <w:p w14:paraId="2C3FF1D5">
                            <w:pPr>
                              <w:spacing w:after="0" w:afterLines="0" w:line="360" w:lineRule="exact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24 / 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 xml:space="preserve">新媒体运营》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新媒体营销》</w:t>
                            </w:r>
                          </w:p>
                          <w:p w14:paraId="60B1480D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25 / 1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应用文写作》</w:t>
                            </w:r>
                          </w:p>
                          <w:p w14:paraId="148DC756">
                            <w:pPr>
                              <w:spacing w:after="0" w:afterLines="0" w:line="360" w:lineRule="exact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2023.09--至今    系部网站建设</w:t>
                            </w:r>
                          </w:p>
                          <w:p w14:paraId="063E7D11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8.4pt;margin-top:598.4pt;height:163.15pt;width:250.8pt;mso-position-horizontal-relative:margin;mso-wrap-distance-bottom:3.6pt;mso-wrap-distance-left:9pt;mso-wrap-distance-right:9pt;mso-wrap-distance-top:3.6pt;z-index:251683840;v-text-anchor:middle;mso-width-relative:page;mso-height-relative:page;" filled="f" stroked="f" coordsize="21600,21600" o:gfxdata="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V/1qNoAAAANAQAADwAAAAAAAAABACAAAAAiAAAAZHJzL2Rvd25yZXYueG1sUEsBAhQAFAAA&#10;AAgAh07iQF4zz2EmAgAALAQAAA4AAAAAAAAAAQAgAAAAKQ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695D593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23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24 / 1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应用文写作》</w:t>
                      </w:r>
                    </w:p>
                    <w:p w14:paraId="2C3FF1D5">
                      <w:pPr>
                        <w:spacing w:after="0" w:afterLines="0" w:line="360" w:lineRule="exact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23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24 / 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 xml:space="preserve">新媒体运营》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新媒体营销》</w:t>
                      </w:r>
                    </w:p>
                    <w:p w14:paraId="60B1480D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24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25 / 1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应用文写作》</w:t>
                      </w:r>
                    </w:p>
                    <w:p w14:paraId="148DC756">
                      <w:pPr>
                        <w:spacing w:after="0" w:afterLines="0" w:line="360" w:lineRule="exact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2023.09--至今    系部网站建设</w:t>
                      </w:r>
                    </w:p>
                    <w:p w14:paraId="063E7D11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7265670</wp:posOffset>
                </wp:positionV>
                <wp:extent cx="1720215" cy="281305"/>
                <wp:effectExtent l="0" t="0" r="0" b="0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3C40F8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在校工作</w:t>
                            </w: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  <w:p w14:paraId="3F953CE4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95pt;margin-top:572.1pt;height:22.15pt;width:135.45pt;mso-wrap-distance-bottom:3.6pt;mso-wrap-distance-left:9pt;mso-wrap-distance-right:9pt;mso-wrap-distance-top:3.6pt;z-index:251668480;v-text-anchor:middle;mso-width-relative:page;mso-height-relative:page;" filled="f" stroked="f" coordsize="21600,21600" o:gfxdata="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p&#10;9lpI2QAAAA0BAAAPAAAAAAAAAAEAIAAAACIAAABkcnMvZG93bnJldi54bWxQSwECFAAUAAAACACH&#10;TuJAzXdC9CMCAAAr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3C40F8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  <w:t>在校工作</w:t>
                      </w: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经历</w:t>
                      </w:r>
                    </w:p>
                    <w:p w14:paraId="3F953CE4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2091690</wp:posOffset>
                </wp:positionV>
                <wp:extent cx="2886075" cy="7812405"/>
                <wp:effectExtent l="0" t="0" r="952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812176"/>
                        </a:xfrm>
                        <a:prstGeom prst="rect">
                          <a:avLst/>
                        </a:prstGeom>
                        <a:solidFill>
                          <a:srgbClr val="89D3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8.4pt;margin-top:164.7pt;height:615.15pt;width:227.25pt;z-index:251660288;v-text-anchor:middle;mso-width-relative:page;mso-height-relative:page;" fillcolor="#89D3CC" filled="t" stroked="f" coordsize="21600,21600" o:gfxdata="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h8GONwAAAAMAQAADwAAAAAAAAABACAAAAAiAAAAZHJzL2Rvd25yZXYueG1sUEsBAhQA&#10;FAAAAAgAh07iQPJXuczuAQAAxwMAAA4AAAAAAAAAAQAgAAAAKw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-614680</wp:posOffset>
            </wp:positionH>
            <wp:positionV relativeFrom="paragraph">
              <wp:posOffset>-789940</wp:posOffset>
            </wp:positionV>
            <wp:extent cx="2886075" cy="2882900"/>
            <wp:effectExtent l="0" t="0" r="9525" b="12700"/>
            <wp:wrapNone/>
            <wp:docPr id="9" name="图片 9" descr="C:/Users/Administrator/Desktop/f5016ef2b1bc5e37494a5abead0cf22.jpgf5016ef2b1bc5e37494a5abead0cf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f5016ef2b1bc5e37494a5abead0cf22.jpgf5016ef2b1bc5e37494a5abead0cf22"/>
                    <pic:cNvPicPr>
                      <a:picLocks noChangeAspect="1"/>
                    </pic:cNvPicPr>
                  </pic:nvPicPr>
                  <pic:blipFill>
                    <a:blip r:embed="rId12"/>
                    <a:srcRect t="66" b="66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83363"/>
                    </a:xfrm>
                    <a:prstGeom prst="roundRect">
                      <a:avLst>
                        <a:gd name="adj" fmla="val 0"/>
                      </a:avLst>
                    </a:prstGeom>
                    <a:ln w="57150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2584450</wp:posOffset>
                </wp:positionH>
                <wp:positionV relativeFrom="paragraph">
                  <wp:posOffset>892810</wp:posOffset>
                </wp:positionV>
                <wp:extent cx="3674110" cy="1387475"/>
                <wp:effectExtent l="0" t="0" r="0" b="0"/>
                <wp:wrapNone/>
                <wp:docPr id="2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1387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797B40">
                            <w:pPr>
                              <w:ind w:firstLine="400" w:firstLineChars="200"/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我热爱教育事业，关注学生成长，努力成为学生学业上的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  <w:lang w:val="en-US" w:eastAsia="zh-CN"/>
                              </w:rPr>
                              <w:t>导师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和生活中的朋友。在未来的工作中，我将继续秉持初心，为培养更多优秀人才贡献自己的力量。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5pt;margin-top:70.3pt;height:109.25pt;width:289.3pt;mso-position-horizontal-relative:margin;z-index:251665408;mso-width-relative:page;mso-height-relative:page;" filled="f" stroked="f" coordsize="21600,21600" o:gfxdata="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5+C/bYAAAACwEAAA8AAAAAAAAAAQAgAAAAIgAAAGRycy9kb3ducmV2LnhtbFBLAQIUABQAAAAI&#10;AIdO4kANoS+8JgIAACw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5797B40">
                      <w:pPr>
                        <w:ind w:firstLine="400" w:firstLineChars="200"/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我热爱教育事业，关注学生成长，努力成为学生学业上的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lang w:val="en-US" w:eastAsia="zh-CN"/>
                        </w:rPr>
                        <w:t>导师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和生活中的朋友。在未来的工作中，我将继续秉持初心，为培养更多优秀人才贡献自己的力量。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5892800</wp:posOffset>
                </wp:positionV>
                <wp:extent cx="1192530" cy="908050"/>
                <wp:effectExtent l="0" t="0" r="7620" b="635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908050"/>
                          <a:chOff x="0" y="0"/>
                          <a:chExt cx="1481866" cy="908777"/>
                        </a:xfrm>
                      </wpg:grpSpPr>
                      <wps:wsp>
                        <wps:cNvPr id="303" name="矩形 303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4" name="矩形 304"/>
                        <wps:cNvSpPr/>
                        <wps:spPr>
                          <a:xfrm>
                            <a:off x="10571" y="214166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5" name="矩形 305"/>
                        <wps:cNvSpPr/>
                        <wps:spPr>
                          <a:xfrm>
                            <a:off x="10571" y="420303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7" name="矩形 307"/>
                        <wps:cNvSpPr/>
                        <wps:spPr>
                          <a:xfrm>
                            <a:off x="10571" y="626439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8" name="矩形 308"/>
                        <wps:cNvSpPr/>
                        <wps:spPr>
                          <a:xfrm>
                            <a:off x="10571" y="837861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8" name="矩形 298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9" name="矩形 299"/>
                        <wps:cNvSpPr/>
                        <wps:spPr>
                          <a:xfrm>
                            <a:off x="0" y="213963"/>
                            <a:ext cx="735331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0" name="矩形 300"/>
                        <wps:cNvSpPr/>
                        <wps:spPr>
                          <a:xfrm>
                            <a:off x="0" y="420098"/>
                            <a:ext cx="110299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1" name="矩形 301"/>
                        <wps:cNvSpPr/>
                        <wps:spPr>
                          <a:xfrm>
                            <a:off x="0" y="626235"/>
                            <a:ext cx="128714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2" name="矩形 302"/>
                        <wps:cNvSpPr/>
                        <wps:spPr>
                          <a:xfrm>
                            <a:off x="0" y="837657"/>
                            <a:ext cx="919480" cy="71120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0.3pt;margin-top:464pt;height:71.5pt;width:93.9pt;z-index:251671552;mso-width-relative:page;mso-height-relative:page;" coordsize="1481866,908777" o:gfxdata="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aElLjbsAAADc&#10;AAAADwAAAGRycy9kb3ducmV2LnhtbEWPT4vCMBTE74LfITxhb5q0ikg1ehB38bb+w/OjebbF5qU2&#10;2arffiMIHoeZ+Q2zWD1sLTpqfeVYQzJSIIhzZyouNJyO38MZCB+QDdaOScOTPKyW/d4CM+PuvKfu&#10;EAoRIewz1FCG0GRS+rwki37kGuLoXVxrMUTZFtK0eI9wW8tUqam0WHFcKLGhdUn59fBnNTTT3TZN&#10;0s6HSW1vv2d+ms3PWuuvQaLmIAI9wif8bm+NhrEaw+tMPAJy+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lLj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214166;height:70485;width:1471295;v-text-anchor:middle;" fillcolor="#71C1B9" filled="t" stroked="f" coordsize="21600,21600" o:gfxdata="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6DT+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420303;height:70485;width:1471295;v-text-anchor:middle;" fillcolor="#71C1B9" filled="t" stroked="f" coordsize="21600,21600" o:gfxdata="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7HZi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626439;height:70485;width:1471295;v-text-anchor:middle;" fillcolor="#71C1B9" filled="t" stroked="f" coordsize="21600,21600" o:gfxdata="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JNjr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837861;height:70485;width:1471295;v-text-anchor:middle;" fillcolor="#71C1B9" filled="t" stroked="f" coordsize="21600,21600" o:gfxdata="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bt2fy5AAAA3A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0485;width:1213485;v-text-anchor:middle;" fillcolor="#4EB2A8" filled="t" stroked="f" coordsize="21600,21600" o:gfxdata="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a8mKrgAAADc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213963;height:70485;width:735331;v-text-anchor:middle;" fillcolor="#4EB2A8" filled="t" stroked="f" coordsize="21600,21600" o:gfxdata="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44Ox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420098;height:70485;width:1102995;v-text-anchor:middle;" fillcolor="#4EB2A8" filled="t" stroked="f" coordsize="21600,21600" o:gfxdata="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MrA2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626235;height:70485;width:1287145;v-text-anchor:middle;" fillcolor="#4EB2A8" filled="t" stroked="f" coordsize="21600,21600" o:gfxdata="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4Vrb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837657;height:71120;width:919480;v-text-anchor:middle;" fillcolor="#4EB2A8" filled="t" stroked="f" coordsize="21600,21600" o:gfxdata="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qyL2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7251065</wp:posOffset>
                </wp:positionV>
                <wp:extent cx="1192530" cy="268605"/>
                <wp:effectExtent l="0" t="0" r="7620" b="1714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268647"/>
                          <a:chOff x="0" y="0"/>
                          <a:chExt cx="1481866" cy="268795"/>
                        </a:xfrm>
                      </wpg:grpSpPr>
                      <wps:wsp>
                        <wps:cNvPr id="68" name="矩形 68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矩形 69"/>
                        <wps:cNvSpPr/>
                        <wps:spPr>
                          <a:xfrm>
                            <a:off x="10571" y="19831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3" name="矩形 73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4" name="矩形 74"/>
                        <wps:cNvSpPr/>
                        <wps:spPr>
                          <a:xfrm>
                            <a:off x="0" y="198105"/>
                            <a:ext cx="1134746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75pt;margin-top:570.95pt;height:21.15pt;width:93.9pt;z-index:251673600;mso-width-relative:page;mso-height-relative:page;" coordsize="1481866,268795" o:gfxdata="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FxlaO7bAAAADAEAAA8AAAAAAAAAAQAgAAAAIgAAAGRy&#10;cy9kb3ducmV2LnhtbFBLAQIUABQAAAAIAIdO4kAeMlZAWAMAANkOAAAOAAAAAAAAAAEAIAAAACoB&#10;AABkcnMvZTJvRG9jLnhtbFBLBQYAAAAABgAGAFkBAAD0BgAAAAA=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pUzp8rQAAADb&#10;AAAADwAAAGRycy9kb3ducmV2LnhtbEVPuwrCMBTdBf8hXMFN0xYpUo0OouLmE+dLc22LzU1tYtW/&#10;N4PgeDjv+fJtatFR6yrLCuJxBII4t7riQsHlvBlNQTiPrLG2TAo+5GC56PfmmGn74iN1J1+IEMIu&#10;QwWl900mpctLMujGtiEO3M22Bn2AbSF1i68QbmqZRFEqDVYcGkpsaFVSfj89jYImPeySOOmcn9Tm&#10;sb/yR6+3K6WGgziagfD09n/xz73TCtIwNnwJP0Auv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lTOny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198310;height:70485;width:1471295;v-text-anchor:middle;" fillcolor="#71C1B9" filled="t" stroked="f" coordsize="21600,21600" o:gfxdata="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gBMa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0485;width:1213485;v-text-anchor:middle;" fillcolor="#4EB2A8" filled="t" stroked="f" coordsize="21600,21600" o:gfxdata="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7TM3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198105;height:70485;width:1134746;v-text-anchor:middle;" fillcolor="#4EB2A8" filled="t" stroked="f" coordsize="21600,21600" o:gfxdata="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Eq0O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2" name="图形 3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14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文本框 32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CEF17A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摄影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6.45pt;margin-top:684.95pt;height:64.05pt;width:39.3pt;z-index:251675648;mso-width-relative:page;mso-height-relative:page;" coordsize="499110,813747" o:gfxdata="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">
                <o:lock v:ext="edit" aspectratio="f"/>
                <v:shape id="图形 31" o:spid="_x0000_s1026" o:spt="75" type="#_x0000_t75" style="position:absolute;left:95140;top:0;height:307340;width:307340;" filled="f" o:preferrelative="t" stroked="f" coordsize="21600,21600" o:gfxdata="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mHor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5" o:title=""/>
                  <o:lock v:ext="edit" aspectratio="t"/>
                </v:shape>
                <v:shape id="文本框 32" o:spid="_x0000_s1026" o:spt="202" type="#_x0000_t202" style="position:absolute;left:0;top:227007;height:586740;width:499110;" filled="f" stroked="f" coordsize="21600,21600" o:gfxdata="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f2I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58CEF17A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摄影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4" name="图形 3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14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34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12A7D2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绘画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.1pt;margin-top:684.95pt;height:64.05pt;width:39.3pt;z-index:251676672;mso-width-relative:page;mso-height-relative:page;" coordsize="499110,813747" o:gfxdata="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">
                <o:lock v:ext="edit" aspectratio="f"/>
                <v:shape id="图形 33" o:spid="_x0000_s1026" o:spt="75" type="#_x0000_t75" style="position:absolute;left:95140;top:0;height:307340;width:307340;" filled="f" o:preferrelative="t" stroked="f" coordsize="21600,21600" o:gfxdata="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2/hV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8" o:title=""/>
                  <o:lock v:ext="edit" aspectratio="t"/>
                </v:shape>
                <v:shape id="文本框 34" o:spid="_x0000_s1026" o:spt="202" type="#_x0000_t202" style="position:absolute;left:0;top:227007;height:586740;width:499110;" filled="f" stroked="f" coordsize="21600,21600" o:gfxdata="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nLLz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612A7D2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绘画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6" name="图形 35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5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文本框 36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73CFC8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7.1pt;margin-top:684.95pt;height:64.05pt;width:39.3pt;z-index:251677696;mso-width-relative:page;mso-height-relative:page;" coordsize="499110,813747" o:gfxdata="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">
                <o:lock v:ext="edit" aspectratio="f"/>
                <v:shape id="图形 35" o:spid="_x0000_s1026" o:spt="75" type="#_x0000_t75" style="position:absolute;left:100425;top:0;height:307340;width:307340;" filled="f" o:preferrelative="t" stroked="f" coordsize="21600,21600" o:gfxdata="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7FU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1" o:title=""/>
                  <o:lock v:ext="edit" aspectratio="t"/>
                </v:shape>
                <v:shape id="文本框 36" o:spid="_x0000_s1026" o:spt="202" type="#_x0000_t202" style="position:absolute;left:0;top:227007;height:586740;width:499110;" filled="f" stroked="f" coordsize="21600,21600" o:gfxdata="UEsDBAoAAAAAAIdO4kAAAAAAAAAAAAAAAAAEAAAAZHJzL1BLAwQUAAAACACHTuJAEezwI7wAAADb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uPz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s8C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B73CFC8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音乐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8735695</wp:posOffset>
                </wp:positionV>
                <wp:extent cx="499110" cy="728980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728980"/>
                          <a:chOff x="0" y="0"/>
                          <a:chExt cx="499110" cy="729509"/>
                        </a:xfrm>
                      </wpg:grpSpPr>
                      <pic:pic xmlns:pic="http://schemas.openxmlformats.org/drawingml/2006/picture">
                        <pic:nvPicPr>
                          <pic:cNvPr id="92" name="图形 79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282" y="0"/>
                            <a:ext cx="252095" cy="233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文本框 38"/>
                        <wps:cNvSpPr txBox="1"/>
                        <wps:spPr>
                          <a:xfrm>
                            <a:off x="0" y="274849"/>
                            <a:ext cx="499110" cy="454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04761F">
                              <w:pPr>
                                <w:pStyle w:val="3"/>
                                <w:pBdr>
                                  <w:bottom w:val="none" w:color="auto" w:sz="0" w:space="0"/>
                                </w:pBdr>
                                <w:spacing w:after="156"/>
                                <w:rPr>
                                  <w:color w:val="3A867F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写作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1pt;margin-top:687.85pt;height:57.4pt;width:39.3pt;z-index:251679744;mso-width-relative:page;mso-height-relative:page;" coordsize="499110,729509" o:gfxdata="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">
                <o:lock v:ext="edit" aspectratio="f"/>
                <v:shape id="图形 79" o:spid="_x0000_s1026" o:spt="75" type="#_x0000_t75" style="position:absolute;left:116282;top:0;height:233045;width:252095;" filled="f" o:preferrelative="t" stroked="f" coordsize="21600,21600" o:gfxdata="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HZJ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4" o:title=""/>
                  <o:lock v:ext="edit" aspectratio="t"/>
                </v:shape>
                <v:shape id="文本框 38" o:spid="_x0000_s1026" o:spt="202" type="#_x0000_t202" style="position:absolute;left:0;top:274849;height:454660;width:499110;" filled="f" stroked="f" coordsize="21600,21600" o:gfxdata="UEsDBAoAAAAAAIdO4kAAAAAAAAAAAAAAAAAEAAAAZHJzL1BLAwQUAAAACACHTuJA3rIb2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IXuE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shv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704761F">
                        <w:pPr>
                          <w:pStyle w:val="3"/>
                          <w:pBdr>
                            <w:bottom w:val="none" w:color="auto" w:sz="0" w:space="0"/>
                          </w:pBdr>
                          <w:spacing w:after="156"/>
                          <w:rPr>
                            <w:color w:val="3A867F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/>
                            <w:color w:val="3A867F"/>
                            <w:kern w:val="24"/>
                            <w:sz w:val="20"/>
                            <w:szCs w:val="20"/>
                          </w:rPr>
                          <w:t>写作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8" name="图形 37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6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文本框 38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1C5C02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电影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95pt;margin-top:684.95pt;height:64.05pt;width:39.3pt;z-index:251678720;mso-width-relative:page;mso-height-relative:page;" coordsize="499110,813747" o:gfxdata="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">
                <o:lock v:ext="edit" aspectratio="f"/>
                <v:shape id="图形 37" o:spid="_x0000_s1026" o:spt="75" type="#_x0000_t75" style="position:absolute;left:100426;top:0;height:307340;width:307340;" filled="f" o:preferrelative="t" stroked="f" coordsize="21600,21600" o:gfxdata="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Mn4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7" o:title=""/>
                  <o:lock v:ext="edit" aspectratio="t"/>
                </v:shape>
                <v:shape id="文本框 38" o:spid="_x0000_s1026" o:spt="202" type="#_x0000_t202" style="position:absolute;left:0;top:227007;height:586740;width:499110;" filled="f" stroked="f" coordsize="21600,21600" o:gfxdata="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8/wcq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21C5C02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电影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8309610</wp:posOffset>
                </wp:positionV>
                <wp:extent cx="1471930" cy="281305"/>
                <wp:effectExtent l="0" t="0" r="0" b="4445"/>
                <wp:wrapSquare wrapText="bothSides"/>
                <wp:docPr id="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896702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  <w:p w14:paraId="4B419D8E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pt;margin-top:654.3pt;height:22.15pt;width:115.9pt;mso-wrap-distance-bottom:3.6pt;mso-wrap-distance-left:9pt;mso-wrap-distance-right:9pt;mso-wrap-distance-top:3.6pt;z-index:251674624;v-text-anchor:middle;mso-width-relative:page;mso-height-relative:page;" filled="f" stroked="f" coordsize="21600,21600" o:gfxdata="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82LrdoAAAANAQAADwAAAAAAAAABACAAAAAiAAAAZHJzL2Rvd25yZXYueG1sUEsBAhQAFAAAAAgA&#10;h07iQKKG9c0jAgAALAQAAA4AAAAAAAAAAQAgAAAAKQ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D896702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兴趣爱好</w:t>
                      </w:r>
                    </w:p>
                    <w:p w14:paraId="4B419D8E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-297815</wp:posOffset>
                </wp:positionH>
                <wp:positionV relativeFrom="paragraph">
                  <wp:posOffset>5537835</wp:posOffset>
                </wp:positionV>
                <wp:extent cx="855980" cy="1359535"/>
                <wp:effectExtent l="0" t="0" r="0" b="0"/>
                <wp:wrapSquare wrapText="bothSides"/>
                <wp:docPr id="30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35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5D72F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asciiTheme="majorEastAsia" w:hAnsiTheme="majorEastAsia" w:eastAsia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专业技能</w:t>
                            </w:r>
                          </w:p>
                          <w:p w14:paraId="581E30E8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摄影摄像</w:t>
                            </w:r>
                          </w:p>
                          <w:p w14:paraId="5FBC5AB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文案策划</w:t>
                            </w:r>
                          </w:p>
                          <w:p w14:paraId="7E71D394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公文写作</w:t>
                            </w:r>
                          </w:p>
                          <w:p w14:paraId="23A24F7B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影视剪辑</w:t>
                            </w:r>
                          </w:p>
                          <w:p w14:paraId="75B009C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/>
                                <w:color w:val="3A867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影视鉴赏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45pt;margin-top:436.05pt;height:107.05pt;width:67.4pt;mso-position-horizontal-relative:margin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km&#10;KZDYAAAACwEAAA8AAAAAAAAAAQAgAAAAIgAAAGRycy9kb3ducmV2LnhtbFBLAQIUABQAAAAIAIdO&#10;4kDNEfoiIwIAACs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5D72F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asciiTheme="majorEastAsia" w:hAnsiTheme="majorEastAsia" w:eastAsia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专业技能</w:t>
                      </w:r>
                    </w:p>
                    <w:p w14:paraId="581E30E8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摄影摄像</w:t>
                      </w:r>
                    </w:p>
                    <w:p w14:paraId="5FBC5AB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文案策划</w:t>
                      </w:r>
                    </w:p>
                    <w:p w14:paraId="7E71D394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公文写作</w:t>
                      </w:r>
                    </w:p>
                    <w:p w14:paraId="23A24F7B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影视剪辑</w:t>
                      </w:r>
                    </w:p>
                    <w:p w14:paraId="75B009C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/>
                          <w:color w:val="3A867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影视鉴赏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-297180</wp:posOffset>
                </wp:positionH>
                <wp:positionV relativeFrom="paragraph">
                  <wp:posOffset>6901180</wp:posOffset>
                </wp:positionV>
                <wp:extent cx="855980" cy="1139190"/>
                <wp:effectExtent l="0" t="0" r="0" b="3810"/>
                <wp:wrapSquare wrapText="bothSides"/>
                <wp:docPr id="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139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8904FD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语言能力</w:t>
                            </w:r>
                          </w:p>
                          <w:p w14:paraId="5091276A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普通话</w:t>
                            </w:r>
                          </w:p>
                          <w:p w14:paraId="046F020C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英语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4pt;margin-top:543.4pt;height:89.7pt;width:67.4pt;mso-position-horizontal-relative:margin;mso-wrap-distance-bottom:3.6pt;mso-wrap-distance-left:9pt;mso-wrap-distance-right:9pt;mso-wrap-distance-top:3.6pt;z-index:251672576;mso-width-relative:page;mso-height-relative:page;" filled="f" stroked="f" coordsize="21600,21600" o:gfxdata="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V1&#10;pMbXAAAADAEAAA8AAAAAAAAAAQAgAAAAIgAAAGRycy9kb3ducmV2LnhtbFBLAQIUABQAAAAIAIdO&#10;4kA20VCH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8904FD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语言能力</w:t>
                      </w:r>
                    </w:p>
                    <w:p w14:paraId="5091276A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普通话</w:t>
                      </w:r>
                    </w:p>
                    <w:p w14:paraId="046F020C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英语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5220335</wp:posOffset>
                </wp:positionV>
                <wp:extent cx="1383030" cy="297815"/>
                <wp:effectExtent l="0" t="0" r="0" b="0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89A543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职业技能</w:t>
                            </w:r>
                          </w:p>
                          <w:p w14:paraId="5F95E882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5pt;margin-top:411.05pt;height:23.45pt;width:108.9pt;mso-wrap-distance-bottom:3.6pt;mso-wrap-distance-left:9pt;mso-wrap-distance-right:9pt;mso-wrap-distance-top:3.6pt;z-index:251669504;v-text-anchor:middle;mso-width-relative:page;mso-height-relative:page;" filled="f" stroked="f" coordsize="21600,21600" o:gfxdata="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3dWX2QAAAAsBAAAPAAAAAAAAAAEAIAAAACIAAABkcnMvZG93bnJldi54bWxQSwECFAAUAAAACACH&#10;TuJANEFO8CMCAAAs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89A543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职业技能</w:t>
                      </w:r>
                    </w:p>
                    <w:p w14:paraId="5F95E882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3A867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-299085</wp:posOffset>
                </wp:positionH>
                <wp:positionV relativeFrom="paragraph">
                  <wp:posOffset>2513965</wp:posOffset>
                </wp:positionV>
                <wp:extent cx="2146300" cy="259207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592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7063C0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出生年月：1</w:t>
                            </w:r>
                            <w:r>
                              <w:rPr>
                                <w:color w:val="3A867F"/>
                                <w:sz w:val="24"/>
                                <w:szCs w:val="24"/>
                              </w:rPr>
                              <w:t>99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13</w:t>
                            </w:r>
                          </w:p>
                          <w:p w14:paraId="11794FA8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民族：汉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族</w:t>
                            </w:r>
                          </w:p>
                          <w:p w14:paraId="777C9EFE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籍贯：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山东德州</w:t>
                            </w:r>
                          </w:p>
                          <w:p w14:paraId="2286A724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现居地址：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山东德州</w:t>
                            </w:r>
                          </w:p>
                          <w:p w14:paraId="5E443612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政治面貌：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共青团员</w:t>
                            </w:r>
                          </w:p>
                          <w:p w14:paraId="13DC915F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主修专业：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戏剧影视文学</w:t>
                            </w:r>
                          </w:p>
                          <w:p w14:paraId="0FC198F2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联系电话：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155 3543 0127</w:t>
                            </w:r>
                          </w:p>
                          <w:p w14:paraId="11152E92">
                            <w:pPr>
                              <w:spacing w:after="0" w:afterLines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"mailto:yourmail@mail.com"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1220924152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@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.co</w:t>
                            </w:r>
                            <w:r>
                              <w:rPr>
                                <w:rStyle w:val="7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m</w:t>
                            </w:r>
                            <w:r>
                              <w:rPr>
                                <w:rStyle w:val="7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fldChar w:fldCharType="end"/>
                            </w:r>
                          </w:p>
                          <w:p w14:paraId="10E3F28C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微信：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15535430127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5pt;margin-top:197.95pt;height:204.1pt;width:169pt;mso-position-horizontal-relative:margin;z-index:251667456;mso-width-relative:page;mso-height-relative:page;" filled="f" stroked="f" coordsize="21600,21600" o:gfxdata="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chLX9gAAAALAQAADwAAAAAAAAABACAAAAAiAAAAZHJzL2Rvd25yZXYueG1sUEsBAhQAFAAAAAgA&#10;h07iQGAWOTIlAgAAKg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47063C0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出生年月：1</w:t>
                      </w:r>
                      <w:r>
                        <w:rPr>
                          <w:color w:val="3A867F"/>
                          <w:sz w:val="24"/>
                          <w:szCs w:val="24"/>
                        </w:rPr>
                        <w:t>99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7</w:t>
                      </w:r>
                      <w:r>
                        <w:rPr>
                          <w:color w:val="3A867F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13</w:t>
                      </w:r>
                    </w:p>
                    <w:p w14:paraId="11794FA8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民族：汉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族</w:t>
                      </w:r>
                    </w:p>
                    <w:p w14:paraId="777C9EFE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籍贯：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山东德州</w:t>
                      </w:r>
                    </w:p>
                    <w:p w14:paraId="2286A724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现居地址：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山东德州</w:t>
                      </w:r>
                    </w:p>
                    <w:p w14:paraId="5E443612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政治面貌：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共青团员</w:t>
                      </w:r>
                    </w:p>
                    <w:p w14:paraId="13DC915F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主修专业：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戏剧影视文学</w:t>
                      </w:r>
                    </w:p>
                    <w:p w14:paraId="0FC198F2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联系电话：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155 3543 0127</w:t>
                      </w:r>
                    </w:p>
                    <w:p w14:paraId="11152E92">
                      <w:pPr>
                        <w:spacing w:after="0" w:afterLines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邮箱：</w:t>
                      </w:r>
                      <w:r>
                        <w:fldChar w:fldCharType="begin"/>
                      </w:r>
                      <w:r>
                        <w:instrText xml:space="preserve"> HYPERLINK "mailto:yourmail@mail.com"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  <w:lang w:val="en-US" w:eastAsia="zh-CN"/>
                        </w:rPr>
                        <w:t>1220924152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</w:rPr>
                        <w:t>@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  <w:lang w:val="en-US" w:eastAsia="zh-CN"/>
                        </w:rPr>
                        <w:t>qq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</w:rPr>
                        <w:t>.co</w:t>
                      </w:r>
                      <w:r>
                        <w:rPr>
                          <w:rStyle w:val="7"/>
                          <w:color w:val="3A867F"/>
                          <w:sz w:val="24"/>
                          <w:szCs w:val="24"/>
                          <w:u w:val="none"/>
                        </w:rPr>
                        <w:t>m</w:t>
                      </w:r>
                      <w:r>
                        <w:rPr>
                          <w:rStyle w:val="7"/>
                          <w:color w:val="3A867F"/>
                          <w:sz w:val="24"/>
                          <w:szCs w:val="24"/>
                          <w:u w:val="none"/>
                        </w:rPr>
                        <w:fldChar w:fldCharType="end"/>
                      </w:r>
                    </w:p>
                    <w:p w14:paraId="10E3F28C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微信：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15535430127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3A867F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2185670</wp:posOffset>
                </wp:positionV>
                <wp:extent cx="1383030" cy="297815"/>
                <wp:effectExtent l="0" t="0" r="0" b="0"/>
                <wp:wrapSquare wrapText="bothSides"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C54175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  <w:p w14:paraId="636CE5A4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2.55pt;margin-top:172.1pt;height:23.45pt;width:108.9pt;mso-wrap-distance-bottom:3.6pt;mso-wrap-distance-left:9pt;mso-wrap-distance-right:9pt;mso-wrap-distance-top:3.6pt;z-index:251670528;v-text-anchor:middle;mso-width-relative:page;mso-height-relative:page;" filled="f" stroked="f" coordsize="21600,21600" o:gfxdata="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IaBujaAAAACwEAAA8AAAAAAAAAAQAgAAAAIgAAAGRycy9kb3ducmV2LnhtbFBLAQIUABQAAAAI&#10;AIdO4kAHNuFAJAIAACwEAAAOAAAAAAAAAAEAIAAAACk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DC54175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基本信息</w:t>
                      </w:r>
                    </w:p>
                    <w:p w14:paraId="636CE5A4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margin">
                  <wp:posOffset>2594610</wp:posOffset>
                </wp:positionH>
                <wp:positionV relativeFrom="paragraph">
                  <wp:posOffset>4391660</wp:posOffset>
                </wp:positionV>
                <wp:extent cx="3267075" cy="829945"/>
                <wp:effectExtent l="0" t="0" r="0" b="0"/>
                <wp:wrapSquare wrapText="bothSides"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829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A05DD30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廉洁文化进校园”绘画类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/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2023年11月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一等奖</w:t>
                            </w:r>
                          </w:p>
                          <w:p w14:paraId="65984CB3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“2024教学能力大赛”/2024年6月 / 三等奖</w:t>
                            </w:r>
                          </w:p>
                          <w:p w14:paraId="5425C98E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2024级军训优秀指导员 / 2024年9月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3pt;margin-top:345.8pt;height:65.35pt;width:257.25pt;mso-position-horizontal-relative:margin;mso-wrap-distance-bottom:3.6pt;mso-wrap-distance-left:9pt;mso-wrap-distance-right:9pt;mso-wrap-distance-top:3.6pt;z-index:251681792;v-text-anchor:middle;mso-width-relative:page;mso-height-relative:page;" filled="f" stroked="f" coordsize="21600,21600" o:gfxdata="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tulJftkAAAALAQAADwAAAAAAAAABACAAAAAiAAAAZHJzL2Rvd25yZXYueG1sUEsBAhQAFAAAAAgA&#10;h07iQPxis5UkAgAALA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A05DD30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eastAsia="zh-CN"/>
                        </w:rPr>
                        <w:t>“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廉洁文化进校园”绘画类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 /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2023年11月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一等奖</w:t>
                      </w:r>
                    </w:p>
                    <w:p w14:paraId="65984CB3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“2024教学能力大赛”/2024年6月 / 三等奖</w:t>
                      </w:r>
                    </w:p>
                    <w:p w14:paraId="5425C98E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2024级军训优秀指导员 / 2024年9月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4390390</wp:posOffset>
                </wp:positionH>
                <wp:positionV relativeFrom="paragraph">
                  <wp:posOffset>2801620</wp:posOffset>
                </wp:positionV>
                <wp:extent cx="2190115" cy="344170"/>
                <wp:effectExtent l="0" t="0" r="0" b="0"/>
                <wp:wrapSquare wrapText="bothSides"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B754D3F">
                            <w:pPr>
                              <w:spacing w:after="0" w:afterLines="0" w:line="32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太原师范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学院</w:t>
                            </w:r>
                          </w:p>
                          <w:p w14:paraId="6E21418D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5.7pt;margin-top:220.6pt;height:27.1pt;width:172.45pt;mso-position-horizontal-relative:margin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5lftTdkAAAAMAQAADwAAAAAAAAABACAAAAAiAAAAZHJzL2Rvd25yZXYueG1sUEsBAhQAFAAAAAgA&#10;h07iQPxONPMkAgAAKg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B754D3F">
                      <w:pPr>
                        <w:spacing w:after="0" w:afterLines="0" w:line="32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太原师范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学院</w:t>
                      </w:r>
                    </w:p>
                    <w:p w14:paraId="6E21418D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posOffset>2593975</wp:posOffset>
                </wp:positionH>
                <wp:positionV relativeFrom="paragraph">
                  <wp:posOffset>2809240</wp:posOffset>
                </wp:positionV>
                <wp:extent cx="1941195" cy="337185"/>
                <wp:effectExtent l="0" t="0" r="0" b="5715"/>
                <wp:wrapSquare wrapText="bothSides"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022AC33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16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戏剧影视文学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/本科 </w:t>
                            </w:r>
                          </w:p>
                          <w:p w14:paraId="2D3513B2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25pt;margin-top:221.2pt;height:26.55pt;width:152.85pt;mso-position-horizontal-relative:margin;mso-wrap-distance-bottom:3.6pt;mso-wrap-distance-left:9pt;mso-wrap-distance-right:9pt;mso-wrap-distance-top:3.6pt;z-index:251682816;mso-width-relative:page;mso-height-relative:page;" filled="f" stroked="f" coordsize="21600,21600" o:gfxdata="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Sr&#10;XO3XAAAACwEAAA8AAAAAAAAAAQAgAAAAIgAAAGRycy9kb3ducmV2LnhtbFBLAQIUABQAAAAIAIdO&#10;4kBKS/kH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022AC33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16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戏剧影视文学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/本科 </w:t>
                      </w:r>
                    </w:p>
                    <w:p w14:paraId="2D3513B2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2590165</wp:posOffset>
                </wp:positionH>
                <wp:positionV relativeFrom="paragraph">
                  <wp:posOffset>3141345</wp:posOffset>
                </wp:positionV>
                <wp:extent cx="3668395" cy="750570"/>
                <wp:effectExtent l="0" t="0" r="0" b="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39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FFA8E3C">
                            <w:pPr>
                              <w:pStyle w:val="4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asciiTheme="majorEastAsia" w:hAnsiTheme="majorEastAsia" w:eastAsia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主修课程：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摄影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摄像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中国古代文学、现当代文学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PS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PR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影视鉴赏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视听语言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中国电影史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外国电影史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95pt;margin-top:247.35pt;height:59.1pt;width:288.85pt;mso-position-horizontal-relative:margin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z6uh9NgAAAALAQAADwAAAAAAAAABACAAAAAiAAAAZHJzL2Rvd25yZXYueG1sUEsBAhQAFAAAAAgA&#10;h07iQD/5ozUlAgAAKQ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FFA8E3C">
                      <w:pPr>
                        <w:pStyle w:val="4"/>
                        <w:spacing w:before="0" w:beforeAutospacing="0" w:after="0" w:afterAutospacing="0" w:line="320" w:lineRule="exact"/>
                        <w:jc w:val="both"/>
                        <w:rPr>
                          <w:rFonts w:asciiTheme="majorEastAsia" w:hAnsiTheme="majorEastAsia" w:eastAsiaTheme="major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主修课程：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摄影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摄像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中国古代文学、现当代文学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PS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PR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影视鉴赏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视听语言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中国电影史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外国电影史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等。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2453640</wp:posOffset>
                </wp:positionV>
                <wp:extent cx="1417955" cy="299720"/>
                <wp:effectExtent l="0" t="0" r="0" b="5080"/>
                <wp:wrapSquare wrapText="bothSides"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DE7EC3E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 w14:paraId="655ED38C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45pt;margin-top:193.2pt;height:23.6pt;width:111.65pt;mso-wrap-distance-bottom:3.6pt;mso-wrap-distance-left:9pt;mso-wrap-distance-right:9pt;mso-wrap-distance-top:3.6pt;z-index:251663360;v-text-anchor:middle;mso-width-relative:page;mso-height-relative:page;" filled="f" stroked="f" coordsize="21600,21600" o:gfxdata="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mCO69kAAAALAQAADwAAAAAAAAABACAAAAAiAAAAZHJzL2Rvd25yZXYueG1sUEsBAhQAFAAAAAgA&#10;h07iQBvoEFIkAgAALA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DE7EC3E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教育背景</w:t>
                      </w:r>
                    </w:p>
                    <w:p w14:paraId="655ED38C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-866140</wp:posOffset>
                </wp:positionV>
                <wp:extent cx="7585075" cy="1685925"/>
                <wp:effectExtent l="0" t="0" r="0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075" cy="16860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2.75pt;margin-top:-68.2pt;height:132.75pt;width:597.25pt;z-index:251659264;v-text-anchor:middle;mso-width-relative:page;mso-height-relative:page;" fillcolor="#3B3838 [814]" filled="t" stroked="f" coordsize="21600,21600" o:gfxdata="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xfqij2gAAAA4BAAAPAAAAAAAAAAEA&#10;IAAAACIAAABkcnMvZG93bnJldi54bWxQSwECFAAUAAAACACHTuJA18uxz38CAADuBAAADgAAAAAA&#10;AAABACAAAAApAQAAZHJzL2Uyb0RvYy54bWxQSwUGAAAAAAYABgBZAQAAG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13598">
    <w:pPr>
      <w:pStyle w:val="2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D9278">
    <w:pPr>
      <w:pStyle w:val="2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3D41F">
    <w:pPr>
      <w:pStyle w:val="2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24" w:lineRule="auto"/>
      </w:pPr>
      <w:r>
        <w:separator/>
      </w:r>
    </w:p>
  </w:footnote>
  <w:footnote w:type="continuationSeparator" w:id="1">
    <w:p>
      <w:pPr>
        <w:spacing w:before="0" w:after="0"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AF7E4">
    <w:pPr>
      <w:pStyle w:val="3"/>
      <w:pBdr>
        <w:bottom w:val="none" w:color="auto" w:sz="0" w:space="0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EDDCA">
    <w:pPr>
      <w:pStyle w:val="3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DAEA0">
    <w:pPr>
      <w:pStyle w:val="3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removePersonalInformation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E33E07"/>
    <w:rsid w:val="00006D27"/>
    <w:rsid w:val="000237A8"/>
    <w:rsid w:val="0002447B"/>
    <w:rsid w:val="0005009E"/>
    <w:rsid w:val="00083D77"/>
    <w:rsid w:val="00085732"/>
    <w:rsid w:val="00115658"/>
    <w:rsid w:val="00153C81"/>
    <w:rsid w:val="00175094"/>
    <w:rsid w:val="0018089D"/>
    <w:rsid w:val="00196214"/>
    <w:rsid w:val="001A7B69"/>
    <w:rsid w:val="001E52D9"/>
    <w:rsid w:val="00217A43"/>
    <w:rsid w:val="002830C4"/>
    <w:rsid w:val="00287094"/>
    <w:rsid w:val="002B0607"/>
    <w:rsid w:val="002B70C0"/>
    <w:rsid w:val="002D35F0"/>
    <w:rsid w:val="002E256C"/>
    <w:rsid w:val="002F31A6"/>
    <w:rsid w:val="00316A60"/>
    <w:rsid w:val="0032572F"/>
    <w:rsid w:val="00337DC0"/>
    <w:rsid w:val="00346822"/>
    <w:rsid w:val="003821B1"/>
    <w:rsid w:val="004220C6"/>
    <w:rsid w:val="0048341E"/>
    <w:rsid w:val="004942EF"/>
    <w:rsid w:val="004D33DA"/>
    <w:rsid w:val="0051032E"/>
    <w:rsid w:val="00517E54"/>
    <w:rsid w:val="005A44A5"/>
    <w:rsid w:val="005C738F"/>
    <w:rsid w:val="005F758C"/>
    <w:rsid w:val="0061620A"/>
    <w:rsid w:val="00625BEC"/>
    <w:rsid w:val="00637AAD"/>
    <w:rsid w:val="006639D4"/>
    <w:rsid w:val="006D0771"/>
    <w:rsid w:val="006E7DE1"/>
    <w:rsid w:val="006F00F1"/>
    <w:rsid w:val="0072172A"/>
    <w:rsid w:val="007458E1"/>
    <w:rsid w:val="007B3708"/>
    <w:rsid w:val="007D246A"/>
    <w:rsid w:val="007D3D87"/>
    <w:rsid w:val="00807980"/>
    <w:rsid w:val="008739E3"/>
    <w:rsid w:val="008B125B"/>
    <w:rsid w:val="009139CE"/>
    <w:rsid w:val="00957240"/>
    <w:rsid w:val="009C08AC"/>
    <w:rsid w:val="009D4754"/>
    <w:rsid w:val="00A03C39"/>
    <w:rsid w:val="00A04171"/>
    <w:rsid w:val="00A60CE5"/>
    <w:rsid w:val="00A82385"/>
    <w:rsid w:val="00A9647F"/>
    <w:rsid w:val="00B065F9"/>
    <w:rsid w:val="00B21648"/>
    <w:rsid w:val="00B761DD"/>
    <w:rsid w:val="00BA0709"/>
    <w:rsid w:val="00BB002F"/>
    <w:rsid w:val="00BE7F65"/>
    <w:rsid w:val="00C0426F"/>
    <w:rsid w:val="00C05B47"/>
    <w:rsid w:val="00C3289D"/>
    <w:rsid w:val="00C5101F"/>
    <w:rsid w:val="00C76A2D"/>
    <w:rsid w:val="00D66C54"/>
    <w:rsid w:val="00D77D8D"/>
    <w:rsid w:val="00D9097B"/>
    <w:rsid w:val="00DC1006"/>
    <w:rsid w:val="00DD2939"/>
    <w:rsid w:val="00DF0A4C"/>
    <w:rsid w:val="00E338BD"/>
    <w:rsid w:val="00E56F92"/>
    <w:rsid w:val="00E656D3"/>
    <w:rsid w:val="00E806D3"/>
    <w:rsid w:val="00E844D5"/>
    <w:rsid w:val="00E874B3"/>
    <w:rsid w:val="00EC2268"/>
    <w:rsid w:val="00EF412D"/>
    <w:rsid w:val="00F45B94"/>
    <w:rsid w:val="00F741C8"/>
    <w:rsid w:val="00F80601"/>
    <w:rsid w:val="00F900C5"/>
    <w:rsid w:val="00F90E4D"/>
    <w:rsid w:val="00FA70F5"/>
    <w:rsid w:val="00FB463D"/>
    <w:rsid w:val="00FF7A5E"/>
    <w:rsid w:val="6BE3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50" w:afterLines="50" w:line="324" w:lineRule="auto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16.png"/><Relationship Id="rId26" Type="http://schemas.openxmlformats.org/officeDocument/2006/relationships/image" Target="media/image15.sv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sv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sv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sv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sv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e14ba46-68d8-494c-85d2-e1e11bb5d068\&#26126;&#20142;&#31616;&#27905;&#20010;&#20154;&#31616;&#20171;&#27714;&#32844;&#38754;&#35797;&#31616;&#2138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明亮简洁个人简介求职面试简历.docx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2024-12-09T05:52:00Z</dcterms:created>
  <dcterms:modified xsi:type="dcterms:W3CDTF">2024-12-09T08:13:21Z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1.0_X5C9iwoeK08CDXPk5SSu+v8gQ3+aCfxashoA3ajfSw0e/twTOKyNIMX/v8DLs0oYO2QiMFpVoyWFxQnyjgfeyg==</vt:lpwstr>
  </property>
  <property fmtid="{D5CDD505-2E9C-101B-9397-08002B2CF9AE}" pid="3" name="KSOTemplateUUID">
    <vt:lpwstr>v1.0_mb_KZpA1gsKYT6epj94pEBVKQ==</vt:lpwstr>
  </property>
  <property fmtid="{D5CDD505-2E9C-101B-9397-08002B2CF9AE}" pid="4" name="ICV">
    <vt:lpwstr>8688F8EB972948ECA673F395CA3C7632_11</vt:lpwstr>
  </property>
  <property fmtid="{D5CDD505-2E9C-101B-9397-08002B2CF9AE}" pid="5" name="KSOProductBuildVer">
    <vt:lpwstr>2052-12.1.0.19302</vt:lpwstr>
  </property>
</Properties>
</file>