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276F2" w14:textId="13FFD374" w:rsidR="001E4711" w:rsidRDefault="001A5A51">
      <w:pPr>
        <w:spacing w:after="156" w:line="260" w:lineRule="exact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91FB5ED" wp14:editId="28D925A1">
            <wp:simplePos x="0" y="0"/>
            <wp:positionH relativeFrom="column">
              <wp:posOffset>-614045</wp:posOffset>
            </wp:positionH>
            <wp:positionV relativeFrom="paragraph">
              <wp:posOffset>-333375</wp:posOffset>
            </wp:positionV>
            <wp:extent cx="2486660" cy="2456815"/>
            <wp:effectExtent l="0" t="0" r="8890" b="63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98" b="9898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2456815"/>
                    </a:xfrm>
                    <a:prstGeom prst="roundRect">
                      <a:avLst>
                        <a:gd name="adj" fmla="val 0"/>
                      </a:avLst>
                    </a:prstGeom>
                    <a:ln w="57150"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02C9EA39" w14:textId="04B92BB0" w:rsidR="001E4711" w:rsidRDefault="001A5A51">
      <w:pPr>
        <w:spacing w:after="156" w:line="26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6476E0" wp14:editId="56B9DFAF">
                <wp:simplePos x="0" y="0"/>
                <wp:positionH relativeFrom="column">
                  <wp:posOffset>2596515</wp:posOffset>
                </wp:positionH>
                <wp:positionV relativeFrom="paragraph">
                  <wp:posOffset>4168140</wp:posOffset>
                </wp:positionV>
                <wp:extent cx="3989705" cy="2558415"/>
                <wp:effectExtent l="0" t="0" r="0" b="0"/>
                <wp:wrapSquare wrapText="bothSides"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705" cy="2558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3EC9BF8" w14:textId="77777777" w:rsidR="001E4711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 w14:paraId="3728522F" w14:textId="77777777" w:rsidR="001E4711" w:rsidRDefault="001E4711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  <w:p w14:paraId="20E5ADCB" w14:textId="7451990C" w:rsidR="001E4711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【专业优势】：英语专业毕业，</w:t>
                            </w:r>
                            <w:r w:rsidR="005E0D6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有扎实的专业知识基础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，</w:t>
                            </w:r>
                            <w:r w:rsidR="005E0D65" w:rsidRPr="005E0D6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具备系统的英语语言基础理论和较强的英语语言运用能力、跨文化交际能力和职业能力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；</w:t>
                            </w:r>
                          </w:p>
                          <w:p w14:paraId="2648FA9F" w14:textId="4BE5C8DF" w:rsidR="001E4711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【教学优势】：</w:t>
                            </w:r>
                            <w:r w:rsidR="001A5A5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在教</w:t>
                            </w:r>
                            <w:r w:rsidR="001A5A51" w:rsidRPr="001A5A5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学中关注学生的需求，以灵活多样的教学方法，例如讨论法、游戏教学法等，以此启发学生思维，激发学生的学习兴趣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；</w:t>
                            </w:r>
                          </w:p>
                          <w:p w14:paraId="58C3703D" w14:textId="05940D31" w:rsidR="001E4711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【综合素质】：性格开朗，亲和力强，</w:t>
                            </w:r>
                            <w:r w:rsidR="001A5A51" w:rsidRPr="001A5A5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认真负责</w:t>
                            </w:r>
                            <w:r w:rsidR="001A5A5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，</w:t>
                            </w:r>
                            <w:r w:rsidR="001A5A51" w:rsidRPr="001A5A5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始终以高度的责任心和敬业精神对待每一项工作，注重细节，确保工作得到圆满完成。具备良好的沟通能力和团队合作精神，能够与同事和学生进行有效的互动和合作。</w:t>
                            </w:r>
                          </w:p>
                          <w:p w14:paraId="5CB5C321" w14:textId="77777777" w:rsidR="001E4711" w:rsidRDefault="001E4711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  <w:p w14:paraId="440BA334" w14:textId="77777777" w:rsidR="001E4711" w:rsidRDefault="001E4711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  <w:p w14:paraId="0D80D00B" w14:textId="77777777" w:rsidR="001E4711" w:rsidRDefault="001E4711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476E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04.45pt;margin-top:328.2pt;width:314.15pt;height:201.45pt;z-index:251664384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" filled="f" stroked="f">
                <v:textbox>
                  <w:txbxContent>
                    <w:p w14:paraId="53EC9BF8" w14:textId="77777777" w:rsidR="001E4711" w:rsidRDefault="00000000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自我评价</w:t>
                      </w:r>
                    </w:p>
                    <w:p w14:paraId="3728522F" w14:textId="77777777" w:rsidR="001E4711" w:rsidRDefault="001E4711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  <w:p w14:paraId="20E5ADCB" w14:textId="7451990C" w:rsidR="001E4711" w:rsidRDefault="00000000">
                      <w:pPr>
                        <w:spacing w:afterLines="0" w:after="0" w:line="320" w:lineRule="exact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【专业优势】：英语专业毕业，</w:t>
                      </w:r>
                      <w:r w:rsidR="005E0D65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有扎实的专业知识基础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，</w:t>
                      </w:r>
                      <w:r w:rsidR="005E0D65" w:rsidRPr="005E0D65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具备系统的英语语言基础理论和较强的英语语言运用能力、跨文化交际能力和职业能力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；</w:t>
                      </w:r>
                    </w:p>
                    <w:p w14:paraId="2648FA9F" w14:textId="4BE5C8DF" w:rsidR="001E4711" w:rsidRDefault="00000000">
                      <w:pPr>
                        <w:spacing w:afterLines="0" w:after="0" w:line="320" w:lineRule="exact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【教学优势】：</w:t>
                      </w:r>
                      <w:r w:rsidR="001A5A51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在教</w:t>
                      </w:r>
                      <w:r w:rsidR="001A5A51" w:rsidRPr="001A5A51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学中关注学生的需求，以灵活多样的教学方法，例如讨论法、游戏教学法等，以此启发学生思维，激发学生的学习兴趣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；</w:t>
                      </w:r>
                    </w:p>
                    <w:p w14:paraId="58C3703D" w14:textId="05940D31" w:rsidR="001E4711" w:rsidRDefault="00000000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【综合素质】：性格开朗，亲和力强，</w:t>
                      </w:r>
                      <w:r w:rsidR="001A5A51" w:rsidRPr="001A5A51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认真负责</w:t>
                      </w:r>
                      <w:r w:rsidR="001A5A51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，</w:t>
                      </w:r>
                      <w:r w:rsidR="001A5A51" w:rsidRPr="001A5A51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始终以高度的责任心和敬业精神对待每一项工作，注重细节，确保工作得到圆满完成。具备良好的沟通能力和团队合作精神，能够与同事和学生进行有效的互动和合作。</w:t>
                      </w:r>
                    </w:p>
                    <w:p w14:paraId="5CB5C321" w14:textId="77777777" w:rsidR="001E4711" w:rsidRDefault="001E4711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  <w:p w14:paraId="440BA334" w14:textId="77777777" w:rsidR="001E4711" w:rsidRDefault="001E4711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  <w:p w14:paraId="0D80D00B" w14:textId="77777777" w:rsidR="001E4711" w:rsidRDefault="001E4711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72B4B0D" wp14:editId="39BE8B50">
                <wp:simplePos x="0" y="0"/>
                <wp:positionH relativeFrom="margin">
                  <wp:posOffset>2537460</wp:posOffset>
                </wp:positionH>
                <wp:positionV relativeFrom="paragraph">
                  <wp:posOffset>7452995</wp:posOffset>
                </wp:positionV>
                <wp:extent cx="3185160" cy="593090"/>
                <wp:effectExtent l="0" t="0" r="0" b="0"/>
                <wp:wrapSquare wrapText="bothSides"/>
                <wp:docPr id="5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593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77900B2" w14:textId="62C71231" w:rsidR="001E4711" w:rsidRDefault="00000000" w:rsidP="005E0D65">
                            <w:pPr>
                              <w:spacing w:afterLines="0" w:after="0" w:line="360" w:lineRule="auto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5E0D6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 w:rsidR="005E0D6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5E0D6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《大学英语一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》 </w:t>
                            </w:r>
                          </w:p>
                          <w:p w14:paraId="481C6250" w14:textId="77777777" w:rsidR="001E4711" w:rsidRDefault="001E4711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B4B0D" id="_x0000_s1027" type="#_x0000_t202" style="position:absolute;left:0;text-align:left;margin-left:199.8pt;margin-top:586.85pt;width:250.8pt;height:46.7pt;z-index:2516828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" filled="f" stroked="f">
                <v:textbox>
                  <w:txbxContent>
                    <w:p w14:paraId="077900B2" w14:textId="62C71231" w:rsidR="001E4711" w:rsidRDefault="00000000" w:rsidP="005E0D65">
                      <w:pPr>
                        <w:spacing w:afterLines="0" w:after="0" w:line="360" w:lineRule="auto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5E0D65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 w:rsidR="005E0D65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25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r w:rsidR="005E0D65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《大学英语一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》 </w:t>
                      </w:r>
                    </w:p>
                    <w:p w14:paraId="481C6250" w14:textId="77777777" w:rsidR="001E4711" w:rsidRDefault="001E4711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C8CE9CB" wp14:editId="14F1D7A2">
                <wp:simplePos x="0" y="0"/>
                <wp:positionH relativeFrom="margin">
                  <wp:posOffset>2556510</wp:posOffset>
                </wp:positionH>
                <wp:positionV relativeFrom="paragraph">
                  <wp:posOffset>-365125</wp:posOffset>
                </wp:positionV>
                <wp:extent cx="2370455" cy="1104900"/>
                <wp:effectExtent l="0" t="0" r="0" b="0"/>
                <wp:wrapNone/>
                <wp:docPr id="4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6D69AC0" w14:textId="0D12EAD9" w:rsidR="001E4711" w:rsidRDefault="005E0D65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  <w:t>蔡婷婷</w:t>
                            </w:r>
                          </w:p>
                          <w:p w14:paraId="21FBBEA0" w14:textId="77777777" w:rsidR="001E4711" w:rsidRDefault="00000000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职务：专任教师</w:t>
                            </w:r>
                          </w:p>
                          <w:p w14:paraId="51CCB1CD" w14:textId="77777777" w:rsidR="001E4711" w:rsidRDefault="00000000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职称：无</w:t>
                            </w:r>
                          </w:p>
                          <w:p w14:paraId="34CDEFB9" w14:textId="77777777" w:rsidR="001E4711" w:rsidRDefault="00000000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学历：本科</w:t>
                            </w:r>
                          </w:p>
                          <w:p w14:paraId="5B725569" w14:textId="77777777" w:rsidR="001E4711" w:rsidRDefault="001E4711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C4388BE" w14:textId="77777777" w:rsidR="001E4711" w:rsidRDefault="001E4711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CE9CB" id="_x0000_s1028" type="#_x0000_t202" style="position:absolute;left:0;text-align:left;margin-left:201.3pt;margin-top:-28.75pt;width:186.65pt;height:87pt;z-index:2516807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" filled="f" stroked="f">
                <v:textbox>
                  <w:txbxContent>
                    <w:p w14:paraId="76D69AC0" w14:textId="0D12EAD9" w:rsidR="001E4711" w:rsidRDefault="005E0D65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4"/>
                        </w:rPr>
                        <w:t>蔡婷婷</w:t>
                      </w:r>
                    </w:p>
                    <w:p w14:paraId="21FBBEA0" w14:textId="77777777" w:rsidR="001E4711" w:rsidRDefault="00000000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职务：专任教师</w:t>
                      </w:r>
                    </w:p>
                    <w:p w14:paraId="51CCB1CD" w14:textId="77777777" w:rsidR="001E4711" w:rsidRDefault="00000000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职称：无</w:t>
                      </w:r>
                    </w:p>
                    <w:p w14:paraId="34CDEFB9" w14:textId="77777777" w:rsidR="001E4711" w:rsidRDefault="00000000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学历：本科</w:t>
                      </w:r>
                    </w:p>
                    <w:p w14:paraId="5B725569" w14:textId="77777777" w:rsidR="001E4711" w:rsidRDefault="001E4711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C4388BE" w14:textId="77777777" w:rsidR="001E4711" w:rsidRDefault="001E4711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CEA0EE3" wp14:editId="5A49D44F">
                <wp:simplePos x="0" y="0"/>
                <wp:positionH relativeFrom="column">
                  <wp:posOffset>2590165</wp:posOffset>
                </wp:positionH>
                <wp:positionV relativeFrom="paragraph">
                  <wp:posOffset>7265670</wp:posOffset>
                </wp:positionV>
                <wp:extent cx="1720215" cy="281305"/>
                <wp:effectExtent l="0" t="0" r="0" b="0"/>
                <wp:wrapSquare wrapText="bothSides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ED90CD2" w14:textId="77777777" w:rsidR="001E4711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在校工作经历</w:t>
                            </w:r>
                          </w:p>
                          <w:p w14:paraId="77CDAE93" w14:textId="77777777" w:rsidR="001E4711" w:rsidRDefault="001E4711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A0EE3" id="_x0000_s1029" type="#_x0000_t202" style="position:absolute;left:0;text-align:left;margin-left:203.95pt;margin-top:572.1pt;width:135.45pt;height:22.15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" filled="f" stroked="f">
                <v:textbox>
                  <w:txbxContent>
                    <w:p w14:paraId="4ED90CD2" w14:textId="77777777" w:rsidR="001E4711" w:rsidRDefault="00000000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在校工作经历</w:t>
                      </w:r>
                    </w:p>
                    <w:p w14:paraId="77CDAE93" w14:textId="77777777" w:rsidR="001E4711" w:rsidRDefault="001E4711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2BD3A" wp14:editId="300254CE">
                <wp:simplePos x="0" y="0"/>
                <wp:positionH relativeFrom="column">
                  <wp:posOffset>-614680</wp:posOffset>
                </wp:positionH>
                <wp:positionV relativeFrom="paragraph">
                  <wp:posOffset>2091690</wp:posOffset>
                </wp:positionV>
                <wp:extent cx="2886075" cy="7812405"/>
                <wp:effectExtent l="0" t="0" r="952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812176"/>
                        </a:xfrm>
                        <a:prstGeom prst="rect">
                          <a:avLst/>
                        </a:prstGeom>
                        <a:solidFill>
                          <a:srgbClr val="89D3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48.4pt;margin-top:164.7pt;height:615.15pt;width:227.25pt;z-index:251660288;v-text-anchor:middle;mso-width-relative:page;mso-height-relative:page;" fillcolor="#89D3CC" filled="t" stroked="f" coordsize="21600,21600" o:gfxdata="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h8GONwAAAAMAQAADwAAAAAAAAABACAAAAAiAAAAZHJzL2Rvd25yZXYueG1sUEsBAhQA&#10;FAAAAAgAh07iQPJXuczuAQAAxwMAAA4AAAAAAAAAAQAgAAAAKw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7C2A8A" wp14:editId="0A78E9D2">
                <wp:simplePos x="0" y="0"/>
                <wp:positionH relativeFrom="margin">
                  <wp:posOffset>2584450</wp:posOffset>
                </wp:positionH>
                <wp:positionV relativeFrom="paragraph">
                  <wp:posOffset>892810</wp:posOffset>
                </wp:positionV>
                <wp:extent cx="3966845" cy="1428115"/>
                <wp:effectExtent l="0" t="0" r="0" b="0"/>
                <wp:wrapNone/>
                <wp:docPr id="28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6845" cy="142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5261D20" w14:textId="50B0D886" w:rsidR="001E4711" w:rsidRDefault="001A5A51">
                            <w:pPr>
                              <w:spacing w:after="156"/>
                              <w:ind w:firstLineChars="200" w:firstLine="400"/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1A5A5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我热爱我所教的课程，也热爱我的学生。教学工作是一项充满挑战和乐趣的工作，我将继续努力，为学生的成长和未来贡献自己的力量，让学生成长为有理想、有担当的未来人才。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C2A8A" id="_x0000_s1030" type="#_x0000_t202" style="position:absolute;left:0;text-align:left;margin-left:203.5pt;margin-top:70.3pt;width:312.35pt;height:112.45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" filled="f" stroked="f">
                <v:textbox>
                  <w:txbxContent>
                    <w:p w14:paraId="65261D20" w14:textId="50B0D886" w:rsidR="001E4711" w:rsidRDefault="001A5A51">
                      <w:pPr>
                        <w:spacing w:after="156"/>
                        <w:ind w:firstLineChars="200" w:firstLine="400"/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1A5A5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我热爱我所教的课程，也热爱我的学生。教学工作是一项充满挑战和乐趣的工作，我将继续努力，为学生的成长和未来贡献自己的力量，让学生成长为有理想、有担当的未来人才。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BAED02A" wp14:editId="5C74C1E8">
                <wp:simplePos x="0" y="0"/>
                <wp:positionH relativeFrom="column">
                  <wp:posOffset>638810</wp:posOffset>
                </wp:positionH>
                <wp:positionV relativeFrom="paragraph">
                  <wp:posOffset>5892800</wp:posOffset>
                </wp:positionV>
                <wp:extent cx="1192530" cy="908050"/>
                <wp:effectExtent l="0" t="0" r="7620" b="635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908050"/>
                          <a:chOff x="0" y="0"/>
                          <a:chExt cx="1481866" cy="908777"/>
                        </a:xfrm>
                      </wpg:grpSpPr>
                      <wps:wsp>
                        <wps:cNvPr id="303" name="矩形 303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4" name="矩形 304"/>
                        <wps:cNvSpPr/>
                        <wps:spPr>
                          <a:xfrm>
                            <a:off x="10571" y="214166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5" name="矩形 305"/>
                        <wps:cNvSpPr/>
                        <wps:spPr>
                          <a:xfrm>
                            <a:off x="10571" y="420303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7" name="矩形 307"/>
                        <wps:cNvSpPr/>
                        <wps:spPr>
                          <a:xfrm>
                            <a:off x="10571" y="626439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8" name="矩形 308"/>
                        <wps:cNvSpPr/>
                        <wps:spPr>
                          <a:xfrm>
                            <a:off x="10571" y="837861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8" name="矩形 298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9" name="矩形 299"/>
                        <wps:cNvSpPr/>
                        <wps:spPr>
                          <a:xfrm>
                            <a:off x="0" y="213963"/>
                            <a:ext cx="735331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0" name="矩形 300"/>
                        <wps:cNvSpPr/>
                        <wps:spPr>
                          <a:xfrm>
                            <a:off x="0" y="420098"/>
                            <a:ext cx="110299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1" name="矩形 301"/>
                        <wps:cNvSpPr/>
                        <wps:spPr>
                          <a:xfrm>
                            <a:off x="0" y="626235"/>
                            <a:ext cx="128714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2" name="矩形 302"/>
                        <wps:cNvSpPr/>
                        <wps:spPr>
                          <a:xfrm>
                            <a:off x="0" y="837657"/>
                            <a:ext cx="919480" cy="71120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50.3pt;margin-top:464pt;height:71.5pt;width:93.9pt;z-index:251671552;mso-width-relative:page;mso-height-relative:page;" coordsize="1481866,908777" o:gfxdata="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aElLjbsAAADc&#10;AAAADwAAAGRycy9kb3ducmV2LnhtbEWPT4vCMBTE74LfITxhb5q0ikg1ehB38bb+w/OjebbF5qU2&#10;2arffiMIHoeZ+Q2zWD1sLTpqfeVYQzJSIIhzZyouNJyO38MZCB+QDdaOScOTPKyW/d4CM+PuvKfu&#10;EAoRIewz1FCG0GRS+rwki37kGuLoXVxrMUTZFtK0eI9wW8tUqam0WHFcKLGhdUn59fBnNTTT3TZN&#10;0s6HSW1vv2d+ms3PWuuvQaLmIAI9wif8bm+NhrEaw+tMPAJy+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lLj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214166;height:70485;width:1471295;v-text-anchor:middle;" fillcolor="#71C1B9" filled="t" stroked="f" coordsize="21600,21600" o:gfxdata="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6DT+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420303;height:70485;width:1471295;v-text-anchor:middle;" fillcolor="#71C1B9" filled="t" stroked="f" coordsize="21600,21600" o:gfxdata="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7HZi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626439;height:70485;width:1471295;v-text-anchor:middle;" fillcolor="#71C1B9" filled="t" stroked="f" coordsize="21600,21600" o:gfxdata="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JNjr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837861;height:70485;width:1471295;v-text-anchor:middle;" fillcolor="#71C1B9" filled="t" stroked="f" coordsize="21600,21600" o:gfxdata="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bt2fy5AAAA3A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sa8mKrgAAADc&#10;AAAADwAAAGRycy9kb3ducmV2LnhtbEVPuwrCMBTdBf8hXMFNU0VEq9FBEERx8IE4XpprU2xuSpNq&#10;/XszCI6H816uW1uKF9W+cKxgNExAEGdOF5wruF62gxkIH5A1lo5JwYc8rFfdzhJT7d58otc55CKG&#10;sE9RgQmhSqX0mSGLfugq4sg9XG0xRFjnUtf4juG2lOMkmUqLBccGgxVtDGXPc2MVHE6f2+1gms11&#10;Rvtmkh3v89ZOlOr3RskCRKA2/MU/904rGM/j2ngmHgG5+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a8mKrgAAADc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213963;height:70485;width:735331;v-text-anchor:middle;" fillcolor="#4EB2A8" filled="t" stroked="f" coordsize="21600,21600" o:gfxdata="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44Ox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420098;height:70485;width:1102995;v-text-anchor:middle;" fillcolor="#4EB2A8" filled="t" stroked="f" coordsize="21600,21600" o:gfxdata="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MrA2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626235;height:70485;width:1287145;v-text-anchor:middle;" fillcolor="#4EB2A8" filled="t" stroked="f" coordsize="21600,21600" o:gfxdata="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4Vr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837657;height:71120;width:919480;v-text-anchor:middle;" fillcolor="#4EB2A8" filled="t" stroked="f" coordsize="21600,21600" o:gfxdata="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qyL2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63FDBA5" wp14:editId="5AD9EDCE">
                <wp:simplePos x="0" y="0"/>
                <wp:positionH relativeFrom="column">
                  <wp:posOffset>631825</wp:posOffset>
                </wp:positionH>
                <wp:positionV relativeFrom="paragraph">
                  <wp:posOffset>7251065</wp:posOffset>
                </wp:positionV>
                <wp:extent cx="1200785" cy="268605"/>
                <wp:effectExtent l="0" t="0" r="5715" b="1079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785" cy="268647"/>
                          <a:chOff x="0" y="0"/>
                          <a:chExt cx="1492124" cy="268795"/>
                        </a:xfrm>
                      </wpg:grpSpPr>
                      <wps:wsp>
                        <wps:cNvPr id="68" name="矩形 68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矩形 69"/>
                        <wps:cNvSpPr/>
                        <wps:spPr>
                          <a:xfrm>
                            <a:off x="20516" y="198260"/>
                            <a:ext cx="1471608" cy="7053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矩形 73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矩形 74"/>
                        <wps:cNvSpPr/>
                        <wps:spPr>
                          <a:xfrm>
                            <a:off x="0" y="198105"/>
                            <a:ext cx="1134746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49.75pt;margin-top:570.95pt;height:21.15pt;width:94.55pt;z-index:251673600;mso-width-relative:page;mso-height-relative:page;" coordsize="1492124,268795" o:gfxdata="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pUzp8rQAAADb&#10;AAAADwAAAGRycy9kb3ducmV2LnhtbEVPuwrCMBTdBf8hXMFN0xYpUo0OouLmE+dLc22LzU1tYtW/&#10;N4PgeDjv+fJtatFR6yrLCuJxBII4t7riQsHlvBlNQTiPrLG2TAo+5GC56PfmmGn74iN1J1+IEMIu&#10;QwWl900mpctLMujGtiEO3M22Bn2AbSF1i68QbmqZRFEqDVYcGkpsaFVSfj89jYImPeySOOmcn9Tm&#10;sb/yR6+3K6WGgziagfD09n/xz73TCtIwNnwJP0Auv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lTOny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20516;top:198260;height:70535;width:1471608;v-text-anchor:middle;" fillcolor="#71C1B9" filled="t" stroked="f" coordsize="21600,21600" o:gfxdata="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gBMa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mu0zN70AAADb&#10;AAAADwAAAGRycy9kb3ducmV2LnhtbEWPQYvCMBSE78L+h/AWvGnqKq5WowdhQRQPVpE9PppnU2xe&#10;SpNq/febBcHjMDPfMMt1Zytxp8aXjhWMhgkI4tzpkgsF59PPYAbCB2SNlWNS8CQP69VHb4mpdg8+&#10;0j0LhYgQ9ikqMCHUqZQ+N2TRD11NHL2rayyGKJtC6gYfEW4r+ZUkU2mx5LhgsKaNofyWtVbB/vi8&#10;XPam3ZxntGsn+eF33tmJUv3PUbIAEagL7/CrvdUKvsfw/yX+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7TM3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198105;height:70485;width:1134746;v-text-anchor:middle;" fillcolor="#4EB2A8" filled="t" stroked="f" coordsize="21600,21600" o:gfxdata="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Eq0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 w:rsidR="00000000">
        <w:rPr>
          <w:noProof/>
          <w:color w:val="46A097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584DFC2" wp14:editId="05891336">
                <wp:simplePos x="0" y="0"/>
                <wp:positionH relativeFrom="column">
                  <wp:posOffset>-335915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2" name="图形 3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文本框 32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B3CADA" w14:textId="77777777" w:rsidR="001E4711" w:rsidRDefault="00000000">
                              <w:pPr>
                                <w:pStyle w:val="a7"/>
                                <w:spacing w:before="0" w:beforeAutospacing="0" w:after="156" w:afterAutospacing="0"/>
                                <w:jc w:val="center"/>
                                <w:rPr>
                                  <w:rFonts w:hint="eastAsia"/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eastAsiaTheme="minorEastAsia" w:hAnsi="微软雅黑" w:cstheme="minorBidi" w:hint="eastAsia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摄影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4DFC2" id="组合 49" o:spid="_x0000_s1031" style="position:absolute;left:0;text-align:left;margin-left:-26.45pt;margin-top:684.95pt;width:39.3pt;height:64.05pt;z-index:251675648" coordsize="4991,8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形 31" o:spid="_x0000_s1032" type="#_x0000_t75" style="position:absolute;left:951;width:3073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">
                  <v:imagedata r:id="rId10" o:title=""/>
                </v:shape>
                <v:shape id="文本框 32" o:spid="_x0000_s1033" type="#_x0000_t202" style="position:absolute;top:2270;width:4991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44B3CADA" w14:textId="77777777" w:rsidR="001E4711" w:rsidRDefault="00000000">
                        <w:pPr>
                          <w:pStyle w:val="a7"/>
                          <w:spacing w:before="0" w:beforeAutospacing="0" w:after="156" w:afterAutospacing="0"/>
                          <w:jc w:val="center"/>
                          <w:rPr>
                            <w:rFonts w:hint="eastAsia"/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eastAsiaTheme="minorEastAsia" w:hAnsi="微软雅黑" w:cstheme="minorBidi" w:hint="eastAsia"/>
                            <w:color w:val="3A867F"/>
                            <w:kern w:val="24"/>
                            <w:sz w:val="20"/>
                            <w:szCs w:val="20"/>
                          </w:rPr>
                          <w:t>摄影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  <w:color w:val="46A097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6B2AA4C" wp14:editId="3F3C21D7">
                <wp:simplePos x="0" y="0"/>
                <wp:positionH relativeFrom="column">
                  <wp:posOffset>128270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4" name="图形 3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34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057166" w14:textId="77777777" w:rsidR="001E4711" w:rsidRDefault="00000000">
                              <w:pPr>
                                <w:pStyle w:val="a7"/>
                                <w:spacing w:before="0" w:beforeAutospacing="0" w:after="156" w:afterAutospacing="0"/>
                                <w:jc w:val="center"/>
                                <w:rPr>
                                  <w:rFonts w:hint="eastAsia"/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eastAsiaTheme="minorEastAsia" w:hAnsi="微软雅黑" w:cstheme="minorBidi" w:hint="eastAsia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绘画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B2AA4C" id="组合 48" o:spid="_x0000_s1034" style="position:absolute;left:0;text-align:left;margin-left:10.1pt;margin-top:684.95pt;width:39.3pt;height:64.05pt;z-index:251676672" coordsize="4991,8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">
                <v:shape id="图形 33" o:spid="_x0000_s1035" type="#_x0000_t75" style="position:absolute;left:951;width:3073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">
                  <v:imagedata r:id="rId13" o:title=""/>
                </v:shape>
                <v:shape id="文本框 34" o:spid="_x0000_s1036" type="#_x0000_t202" style="position:absolute;top:2270;width:4991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22057166" w14:textId="77777777" w:rsidR="001E4711" w:rsidRDefault="00000000">
                        <w:pPr>
                          <w:pStyle w:val="a7"/>
                          <w:spacing w:before="0" w:beforeAutospacing="0" w:after="156" w:afterAutospacing="0"/>
                          <w:jc w:val="center"/>
                          <w:rPr>
                            <w:rFonts w:hint="eastAsia"/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eastAsiaTheme="minorEastAsia" w:hAnsi="微软雅黑" w:cstheme="minorBidi" w:hint="eastAsia"/>
                            <w:color w:val="3A867F"/>
                            <w:kern w:val="24"/>
                            <w:sz w:val="20"/>
                            <w:szCs w:val="20"/>
                          </w:rPr>
                          <w:t>绘画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  <w:color w:val="46A097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0EB153E" wp14:editId="559AA0B9">
                <wp:simplePos x="0" y="0"/>
                <wp:positionH relativeFrom="column">
                  <wp:posOffset>598170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6" name="图形 3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5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文本框 36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687E67" w14:textId="77777777" w:rsidR="001E4711" w:rsidRDefault="00000000">
                              <w:pPr>
                                <w:pStyle w:val="a7"/>
                                <w:spacing w:before="0" w:beforeAutospacing="0" w:after="156" w:afterAutospacing="0"/>
                                <w:jc w:val="center"/>
                                <w:rPr>
                                  <w:rFonts w:hint="eastAsia"/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eastAsiaTheme="minorEastAsia" w:hAnsi="微软雅黑" w:cstheme="minorBidi" w:hint="eastAsia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EB153E" id="组合 47" o:spid="_x0000_s1037" style="position:absolute;left:0;text-align:left;margin-left:47.1pt;margin-top:684.95pt;width:39.3pt;height:64.05pt;z-index:251677696" coordsize="4991,8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">
                <v:shape id="图形 35" o:spid="_x0000_s1038" type="#_x0000_t75" style="position:absolute;left:1004;width:3073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">
                  <v:imagedata r:id="rId16" o:title=""/>
                </v:shape>
                <v:shape id="文本框 36" o:spid="_x0000_s1039" type="#_x0000_t202" style="position:absolute;top:2270;width:4991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2A687E67" w14:textId="77777777" w:rsidR="001E4711" w:rsidRDefault="00000000">
                        <w:pPr>
                          <w:pStyle w:val="a7"/>
                          <w:spacing w:before="0" w:beforeAutospacing="0" w:after="156" w:afterAutospacing="0"/>
                          <w:jc w:val="center"/>
                          <w:rPr>
                            <w:rFonts w:hint="eastAsia"/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eastAsiaTheme="minorEastAsia" w:hAnsi="微软雅黑" w:cstheme="minorBidi" w:hint="eastAsia"/>
                            <w:color w:val="3A867F"/>
                            <w:kern w:val="24"/>
                            <w:sz w:val="20"/>
                            <w:szCs w:val="20"/>
                          </w:rPr>
                          <w:t>音乐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  <w:color w:val="46A097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814B1B3" wp14:editId="3CF1F2D3">
                <wp:simplePos x="0" y="0"/>
                <wp:positionH relativeFrom="column">
                  <wp:posOffset>1536700</wp:posOffset>
                </wp:positionH>
                <wp:positionV relativeFrom="paragraph">
                  <wp:posOffset>8735695</wp:posOffset>
                </wp:positionV>
                <wp:extent cx="499110" cy="728980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728980"/>
                          <a:chOff x="0" y="0"/>
                          <a:chExt cx="499110" cy="729509"/>
                        </a:xfrm>
                      </wpg:grpSpPr>
                      <pic:pic xmlns:pic="http://schemas.openxmlformats.org/drawingml/2006/picture">
                        <pic:nvPicPr>
                          <pic:cNvPr id="92" name="图形 7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282" y="0"/>
                            <a:ext cx="252095" cy="233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文本框 38"/>
                        <wps:cNvSpPr txBox="1"/>
                        <wps:spPr>
                          <a:xfrm>
                            <a:off x="0" y="274849"/>
                            <a:ext cx="499110" cy="454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F765B1" w14:textId="77777777" w:rsidR="001E4711" w:rsidRDefault="00000000">
                              <w:pPr>
                                <w:pStyle w:val="a5"/>
                                <w:pBdr>
                                  <w:bottom w:val="none" w:sz="0" w:space="0" w:color="auto"/>
                                </w:pBdr>
                                <w:spacing w:after="156"/>
                                <w:rPr>
                                  <w:color w:val="3A867F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Ansi="微软雅黑" w:hint="eastAsia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写作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4B1B3" id="组合 46" o:spid="_x0000_s1040" style="position:absolute;left:0;text-align:left;margin-left:121pt;margin-top:687.85pt;width:39.3pt;height:57.4pt;z-index:251679744" coordsize="4991,729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">
                <v:shape id="图形 79" o:spid="_x0000_s1041" type="#_x0000_t75" style="position:absolute;left:1162;width:2521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">
                  <v:imagedata r:id="rId19" o:title=""/>
                </v:shape>
                <v:shape id="文本框 38" o:spid="_x0000_s1042" type="#_x0000_t202" style="position:absolute;top:2748;width:4991;height: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jU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" filled="f" stroked="f">
                  <v:textbox>
                    <w:txbxContent>
                      <w:p w14:paraId="14F765B1" w14:textId="77777777" w:rsidR="001E4711" w:rsidRDefault="00000000">
                        <w:pPr>
                          <w:pStyle w:val="a5"/>
                          <w:pBdr>
                            <w:bottom w:val="none" w:sz="0" w:space="0" w:color="auto"/>
                          </w:pBdr>
                          <w:spacing w:after="156"/>
                          <w:rPr>
                            <w:color w:val="3A867F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Ansi="微软雅黑" w:hint="eastAsia"/>
                            <w:color w:val="3A867F"/>
                            <w:kern w:val="24"/>
                            <w:sz w:val="20"/>
                            <w:szCs w:val="20"/>
                          </w:rPr>
                          <w:t>写作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  <w:color w:val="46A097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8FD577B" wp14:editId="1A11C075">
                <wp:simplePos x="0" y="0"/>
                <wp:positionH relativeFrom="column">
                  <wp:posOffset>1066165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8" name="图形 37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6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文本框 38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A9382F" w14:textId="77777777" w:rsidR="001E4711" w:rsidRDefault="00000000">
                              <w:pPr>
                                <w:pStyle w:val="a7"/>
                                <w:spacing w:before="0" w:beforeAutospacing="0" w:after="156" w:afterAutospacing="0"/>
                                <w:jc w:val="center"/>
                                <w:rPr>
                                  <w:rFonts w:hint="eastAsia"/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eastAsiaTheme="minorEastAsia" w:hAnsi="微软雅黑" w:cstheme="minorBidi" w:hint="eastAsia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电影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D577B" id="组合 45" o:spid="_x0000_s1043" style="position:absolute;left:0;text-align:left;margin-left:83.95pt;margin-top:684.95pt;width:39.3pt;height:64.05pt;z-index:251678720" coordsize="4991,8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">
                <v:shape id="图形 37" o:spid="_x0000_s1044" type="#_x0000_t75" style="position:absolute;left:1004;width:3073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">
                  <v:imagedata r:id="rId22" o:title=""/>
                </v:shape>
                <v:shape id="文本框 38" o:spid="_x0000_s1045" type="#_x0000_t202" style="position:absolute;top:2270;width:4991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45A9382F" w14:textId="77777777" w:rsidR="001E4711" w:rsidRDefault="00000000">
                        <w:pPr>
                          <w:pStyle w:val="a7"/>
                          <w:spacing w:before="0" w:beforeAutospacing="0" w:after="156" w:afterAutospacing="0"/>
                          <w:jc w:val="center"/>
                          <w:rPr>
                            <w:rFonts w:hint="eastAsia"/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eastAsiaTheme="minorEastAsia" w:hAnsi="微软雅黑" w:cstheme="minorBidi" w:hint="eastAsia"/>
                            <w:color w:val="3A867F"/>
                            <w:kern w:val="24"/>
                            <w:sz w:val="20"/>
                            <w:szCs w:val="20"/>
                          </w:rPr>
                          <w:t>电影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  <w:color w:val="46A097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61119E1" wp14:editId="491A8A41">
                <wp:simplePos x="0" y="0"/>
                <wp:positionH relativeFrom="column">
                  <wp:posOffset>-298450</wp:posOffset>
                </wp:positionH>
                <wp:positionV relativeFrom="paragraph">
                  <wp:posOffset>8309610</wp:posOffset>
                </wp:positionV>
                <wp:extent cx="1471930" cy="281305"/>
                <wp:effectExtent l="0" t="0" r="0" b="4445"/>
                <wp:wrapSquare wrapText="bothSides"/>
                <wp:docPr id="8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3D3144" w14:textId="77777777" w:rsidR="001E4711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  <w:p w14:paraId="3F97DCCA" w14:textId="77777777" w:rsidR="001E4711" w:rsidRDefault="001E4711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119E1" id="_x0000_s1046" type="#_x0000_t202" style="position:absolute;left:0;text-align:left;margin-left:-23.5pt;margin-top:654.3pt;width:115.9pt;height:22.15pt;z-index:2516746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" filled="f" stroked="f">
                <v:textbox>
                  <w:txbxContent>
                    <w:p w14:paraId="4D3D3144" w14:textId="77777777" w:rsidR="001E4711" w:rsidRDefault="00000000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兴趣爱好</w:t>
                      </w:r>
                    </w:p>
                    <w:p w14:paraId="3F97DCCA" w14:textId="77777777" w:rsidR="001E4711" w:rsidRDefault="001E4711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  <w:color w:val="46A097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A36BE53" wp14:editId="41304068">
                <wp:simplePos x="0" y="0"/>
                <wp:positionH relativeFrom="margin">
                  <wp:posOffset>-297815</wp:posOffset>
                </wp:positionH>
                <wp:positionV relativeFrom="paragraph">
                  <wp:posOffset>5537835</wp:posOffset>
                </wp:positionV>
                <wp:extent cx="855980" cy="1359535"/>
                <wp:effectExtent l="0" t="0" r="0" b="0"/>
                <wp:wrapSquare wrapText="bothSides"/>
                <wp:docPr id="30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245C5C" w14:textId="77777777" w:rsidR="001E4711" w:rsidRDefault="00000000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专业技能</w:t>
                            </w:r>
                          </w:p>
                          <w:p w14:paraId="46F7F782" w14:textId="77777777" w:rsidR="001E4711" w:rsidRDefault="00000000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英语口译</w:t>
                            </w:r>
                          </w:p>
                          <w:p w14:paraId="31DF1802" w14:textId="77777777" w:rsidR="001E4711" w:rsidRDefault="00000000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英语口语</w:t>
                            </w:r>
                          </w:p>
                          <w:p w14:paraId="56A8E023" w14:textId="77777777" w:rsidR="001E4711" w:rsidRDefault="00000000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英语写作</w:t>
                            </w:r>
                          </w:p>
                          <w:p w14:paraId="27AB8FA2" w14:textId="77777777" w:rsidR="001E4711" w:rsidRDefault="00000000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英语语法</w:t>
                            </w:r>
                          </w:p>
                          <w:p w14:paraId="7BB2096C" w14:textId="77777777" w:rsidR="001E4711" w:rsidRDefault="00000000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hint="eastAsia"/>
                                <w:color w:val="3A86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3A867F"/>
                                <w:sz w:val="20"/>
                                <w:szCs w:val="20"/>
                              </w:rPr>
                              <w:t>英语文学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6BE53" id="_x0000_s1047" type="#_x0000_t202" style="position:absolute;left:0;text-align:left;margin-left:-23.45pt;margin-top:436.05pt;width:67.4pt;height:107.05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" filled="f" stroked="f">
                <v:textbox>
                  <w:txbxContent>
                    <w:p w14:paraId="0D245C5C" w14:textId="77777777" w:rsidR="001E4711" w:rsidRDefault="00000000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 w:hint="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专业技能</w:t>
                      </w:r>
                    </w:p>
                    <w:p w14:paraId="46F7F782" w14:textId="77777777" w:rsidR="001E4711" w:rsidRDefault="00000000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  <w:t>英语口译</w:t>
                      </w:r>
                    </w:p>
                    <w:p w14:paraId="31DF1802" w14:textId="77777777" w:rsidR="001E4711" w:rsidRDefault="00000000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  <w:t>英语口语</w:t>
                      </w:r>
                    </w:p>
                    <w:p w14:paraId="56A8E023" w14:textId="77777777" w:rsidR="001E4711" w:rsidRDefault="00000000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  <w:t>英语写作</w:t>
                      </w:r>
                    </w:p>
                    <w:p w14:paraId="27AB8FA2" w14:textId="77777777" w:rsidR="001E4711" w:rsidRDefault="00000000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  <w:t>英语语法</w:t>
                      </w:r>
                    </w:p>
                    <w:p w14:paraId="7BB2096C" w14:textId="77777777" w:rsidR="001E4711" w:rsidRDefault="00000000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hint="eastAsia"/>
                          <w:color w:val="3A867F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3A867F"/>
                          <w:sz w:val="20"/>
                          <w:szCs w:val="20"/>
                        </w:rPr>
                        <w:t>英语文学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  <w:color w:val="46A097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323AFD8" wp14:editId="3B1DD80C">
                <wp:simplePos x="0" y="0"/>
                <wp:positionH relativeFrom="margin">
                  <wp:posOffset>-297180</wp:posOffset>
                </wp:positionH>
                <wp:positionV relativeFrom="paragraph">
                  <wp:posOffset>6901180</wp:posOffset>
                </wp:positionV>
                <wp:extent cx="855980" cy="1139190"/>
                <wp:effectExtent l="0" t="0" r="0" b="3810"/>
                <wp:wrapSquare wrapText="bothSides"/>
                <wp:docPr id="6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139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9004E7" w14:textId="77777777" w:rsidR="001E4711" w:rsidRDefault="00000000">
                            <w:pPr>
                              <w:pStyle w:val="a5"/>
                              <w:pBdr>
                                <w:bottom w:val="none" w:sz="0" w:space="0" w:color="auto"/>
                              </w:pBdr>
                              <w:spacing w:afterLines="0" w:after="0" w:line="32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语言能力</w:t>
                            </w:r>
                          </w:p>
                          <w:p w14:paraId="2318DA3A" w14:textId="77777777" w:rsidR="001E4711" w:rsidRDefault="00000000">
                            <w:pPr>
                              <w:pStyle w:val="a5"/>
                              <w:pBdr>
                                <w:bottom w:val="none" w:sz="0" w:space="0" w:color="auto"/>
                              </w:pBdr>
                              <w:spacing w:afterLines="0" w:after="0" w:line="32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英语</w:t>
                            </w:r>
                          </w:p>
                          <w:p w14:paraId="0B78A16A" w14:textId="77777777" w:rsidR="001E4711" w:rsidRDefault="00000000">
                            <w:pPr>
                              <w:pStyle w:val="a5"/>
                              <w:pBdr>
                                <w:bottom w:val="none" w:sz="0" w:space="0" w:color="auto"/>
                              </w:pBdr>
                              <w:spacing w:afterLines="0" w:after="0" w:line="32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普通话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3AFD8" id="_x0000_s1048" type="#_x0000_t202" style="position:absolute;left:0;text-align:left;margin-left:-23.4pt;margin-top:543.4pt;width:67.4pt;height:89.7pt;z-index:2516725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" filled="f" stroked="f">
                <v:textbox>
                  <w:txbxContent>
                    <w:p w14:paraId="0F9004E7" w14:textId="77777777" w:rsidR="001E4711" w:rsidRDefault="00000000">
                      <w:pPr>
                        <w:pStyle w:val="a5"/>
                        <w:pBdr>
                          <w:bottom w:val="none" w:sz="0" w:space="0" w:color="auto"/>
                        </w:pBdr>
                        <w:spacing w:afterLines="0" w:after="0" w:line="320" w:lineRule="exact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语言能力</w:t>
                      </w:r>
                    </w:p>
                    <w:p w14:paraId="2318DA3A" w14:textId="77777777" w:rsidR="001E4711" w:rsidRDefault="00000000">
                      <w:pPr>
                        <w:pStyle w:val="a5"/>
                        <w:pBdr>
                          <w:bottom w:val="none" w:sz="0" w:space="0" w:color="auto"/>
                        </w:pBdr>
                        <w:spacing w:afterLines="0" w:after="0" w:line="320" w:lineRule="exact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3A867F"/>
                          <w:kern w:val="24"/>
                          <w:sz w:val="20"/>
                          <w:szCs w:val="20"/>
                        </w:rPr>
                        <w:t>英语</w:t>
                      </w:r>
                    </w:p>
                    <w:p w14:paraId="0B78A16A" w14:textId="77777777" w:rsidR="001E4711" w:rsidRDefault="00000000">
                      <w:pPr>
                        <w:pStyle w:val="a5"/>
                        <w:pBdr>
                          <w:bottom w:val="none" w:sz="0" w:space="0" w:color="auto"/>
                        </w:pBdr>
                        <w:spacing w:afterLines="0" w:after="0" w:line="320" w:lineRule="exact"/>
                        <w:jc w:val="left"/>
                        <w:rPr>
                          <w:rFonts w:asciiTheme="majorEastAsia" w:eastAsiaTheme="majorEastAsia" w:hAnsiTheme="majorEastAsia" w:hint="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3A867F"/>
                          <w:kern w:val="24"/>
                          <w:sz w:val="20"/>
                          <w:szCs w:val="20"/>
                        </w:rPr>
                        <w:t>普通话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  <w:color w:val="46A097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F61177" wp14:editId="3508B230">
                <wp:simplePos x="0" y="0"/>
                <wp:positionH relativeFrom="column">
                  <wp:posOffset>-299085</wp:posOffset>
                </wp:positionH>
                <wp:positionV relativeFrom="paragraph">
                  <wp:posOffset>5220335</wp:posOffset>
                </wp:positionV>
                <wp:extent cx="1383030" cy="297815"/>
                <wp:effectExtent l="0" t="0" r="0" b="0"/>
                <wp:wrapSquare wrapText="bothSides"/>
                <wp:docPr id="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2FE16F1" w14:textId="77777777" w:rsidR="001E4711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职业技能</w:t>
                            </w:r>
                          </w:p>
                          <w:p w14:paraId="48C2F9BC" w14:textId="77777777" w:rsidR="001E4711" w:rsidRDefault="001E4711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61177" id="_x0000_s1049" type="#_x0000_t202" style="position:absolute;left:0;text-align:left;margin-left:-23.55pt;margin-top:411.05pt;width:108.9pt;height:23.45pt;z-index:2516695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" filled="f" stroked="f">
                <v:textbox>
                  <w:txbxContent>
                    <w:p w14:paraId="62FE16F1" w14:textId="77777777" w:rsidR="001E4711" w:rsidRDefault="00000000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职业技能</w:t>
                      </w:r>
                    </w:p>
                    <w:p w14:paraId="48C2F9BC" w14:textId="77777777" w:rsidR="001E4711" w:rsidRDefault="001E4711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  <w:color w:val="3A867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A89882" wp14:editId="43EF7F21">
                <wp:simplePos x="0" y="0"/>
                <wp:positionH relativeFrom="margin">
                  <wp:posOffset>-299085</wp:posOffset>
                </wp:positionH>
                <wp:positionV relativeFrom="paragraph">
                  <wp:posOffset>2513965</wp:posOffset>
                </wp:positionV>
                <wp:extent cx="2146300" cy="2592070"/>
                <wp:effectExtent l="0" t="0" r="0" b="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92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BA20A0C" w14:textId="40D709F5" w:rsidR="001E4711" w:rsidRDefault="00000000">
                            <w:pPr>
                              <w:spacing w:afterLines="0" w:after="0" w:line="400" w:lineRule="exact"/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出生年月：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200</w:t>
                            </w:r>
                            <w:r w:rsidR="005E0D65"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0/11</w:t>
                            </w:r>
                          </w:p>
                          <w:p w14:paraId="42685264" w14:textId="77777777" w:rsidR="001E4711" w:rsidRDefault="00000000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民族：汉族</w:t>
                            </w:r>
                          </w:p>
                          <w:p w14:paraId="372D8CB0" w14:textId="77777777" w:rsidR="001E4711" w:rsidRDefault="00000000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籍贯：山东德州</w:t>
                            </w:r>
                          </w:p>
                          <w:p w14:paraId="697B04EA" w14:textId="77777777" w:rsidR="001E4711" w:rsidRDefault="00000000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现居地址：山东德州</w:t>
                            </w:r>
                          </w:p>
                          <w:p w14:paraId="2F788211" w14:textId="77777777" w:rsidR="001E4711" w:rsidRDefault="00000000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政治面貌：共青团员</w:t>
                            </w:r>
                          </w:p>
                          <w:p w14:paraId="3D227FB9" w14:textId="77777777" w:rsidR="001E4711" w:rsidRDefault="00000000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主修专业：英语</w:t>
                            </w:r>
                          </w:p>
                          <w:p w14:paraId="6F8AA2DD" w14:textId="6019F0E1" w:rsidR="001E4711" w:rsidRDefault="00000000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邮箱：</w:t>
                            </w:r>
                            <w:hyperlink r:id="rId23" w:history="1">
                              <w:r w:rsidR="005E0D65">
                                <w:rPr>
                                  <w:rStyle w:val="a8"/>
                                  <w:rFonts w:hint="eastAsia"/>
                                  <w:color w:val="3A867F"/>
                                  <w:sz w:val="24"/>
                                  <w:szCs w:val="24"/>
                                  <w:u w:val="none"/>
                                </w:rPr>
                                <w:t>2269857683</w:t>
                              </w:r>
                              <w:r>
                                <w:rPr>
                                  <w:rStyle w:val="a8"/>
                                  <w:rFonts w:hint="eastAsia"/>
                                  <w:color w:val="3A867F"/>
                                  <w:sz w:val="24"/>
                                  <w:szCs w:val="24"/>
                                  <w:u w:val="none"/>
                                </w:rPr>
                                <w:t>qq.co</w:t>
                              </w:r>
                              <w:r>
                                <w:rPr>
                                  <w:rStyle w:val="a8"/>
                                  <w:color w:val="3A867F"/>
                                  <w:sz w:val="24"/>
                                  <w:szCs w:val="24"/>
                                  <w:u w:val="none"/>
                                </w:rPr>
                                <w:t>m</w:t>
                              </w:r>
                            </w:hyperlink>
                          </w:p>
                          <w:p w14:paraId="3496DD24" w14:textId="77777777" w:rsidR="001E4711" w:rsidRDefault="001E4711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89882" id="_x0000_s1050" type="#_x0000_t202" style="position:absolute;left:0;text-align:left;margin-left:-23.55pt;margin-top:197.95pt;width:169pt;height:204.1pt;z-index:2516674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" filled="f" stroked="f">
                <v:textbox>
                  <w:txbxContent>
                    <w:p w14:paraId="6BA20A0C" w14:textId="40D709F5" w:rsidR="001E4711" w:rsidRDefault="00000000">
                      <w:pPr>
                        <w:spacing w:afterLines="0" w:after="0" w:line="400" w:lineRule="exact"/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出生年月：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200</w:t>
                      </w:r>
                      <w:r w:rsidR="005E0D65"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0/11</w:t>
                      </w:r>
                    </w:p>
                    <w:p w14:paraId="42685264" w14:textId="77777777" w:rsidR="001E4711" w:rsidRDefault="00000000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民族：汉族</w:t>
                      </w:r>
                    </w:p>
                    <w:p w14:paraId="372D8CB0" w14:textId="77777777" w:rsidR="001E4711" w:rsidRDefault="00000000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籍贯：山东德州</w:t>
                      </w:r>
                    </w:p>
                    <w:p w14:paraId="697B04EA" w14:textId="77777777" w:rsidR="001E4711" w:rsidRDefault="00000000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现居地址：山东德州</w:t>
                      </w:r>
                    </w:p>
                    <w:p w14:paraId="2F788211" w14:textId="77777777" w:rsidR="001E4711" w:rsidRDefault="00000000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政治面貌：共青团员</w:t>
                      </w:r>
                    </w:p>
                    <w:p w14:paraId="3D227FB9" w14:textId="77777777" w:rsidR="001E4711" w:rsidRDefault="00000000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主修专业：英语</w:t>
                      </w:r>
                    </w:p>
                    <w:p w14:paraId="6F8AA2DD" w14:textId="6019F0E1" w:rsidR="001E4711" w:rsidRDefault="00000000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邮箱：</w:t>
                      </w:r>
                      <w:hyperlink r:id="rId24" w:history="1">
                        <w:r w:rsidR="005E0D65">
                          <w:rPr>
                            <w:rStyle w:val="a8"/>
                            <w:rFonts w:hint="eastAsia"/>
                            <w:color w:val="3A867F"/>
                            <w:sz w:val="24"/>
                            <w:szCs w:val="24"/>
                            <w:u w:val="none"/>
                          </w:rPr>
                          <w:t>2269857683</w:t>
                        </w:r>
                        <w:r>
                          <w:rPr>
                            <w:rStyle w:val="a8"/>
                            <w:rFonts w:hint="eastAsia"/>
                            <w:color w:val="3A867F"/>
                            <w:sz w:val="24"/>
                            <w:szCs w:val="24"/>
                            <w:u w:val="none"/>
                          </w:rPr>
                          <w:t>qq.co</w:t>
                        </w:r>
                        <w:r>
                          <w:rPr>
                            <w:rStyle w:val="a8"/>
                            <w:color w:val="3A867F"/>
                            <w:sz w:val="24"/>
                            <w:szCs w:val="24"/>
                            <w:u w:val="none"/>
                          </w:rPr>
                          <w:t>m</w:t>
                        </w:r>
                      </w:hyperlink>
                    </w:p>
                    <w:p w14:paraId="3496DD24" w14:textId="77777777" w:rsidR="001E4711" w:rsidRDefault="001E4711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noProof/>
          <w:color w:val="3A867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5ECEEE7" wp14:editId="7D95EC8E">
                <wp:simplePos x="0" y="0"/>
                <wp:positionH relativeFrom="column">
                  <wp:posOffset>-286385</wp:posOffset>
                </wp:positionH>
                <wp:positionV relativeFrom="paragraph">
                  <wp:posOffset>2185670</wp:posOffset>
                </wp:positionV>
                <wp:extent cx="1383030" cy="297815"/>
                <wp:effectExtent l="0" t="0" r="0" b="0"/>
                <wp:wrapSquare wrapText="bothSides"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1B5B5AB" w14:textId="77777777" w:rsidR="001E4711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  <w:p w14:paraId="230737D1" w14:textId="77777777" w:rsidR="001E4711" w:rsidRDefault="001E4711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CEEE7" id="_x0000_s1051" type="#_x0000_t202" style="position:absolute;left:0;text-align:left;margin-left:-22.55pt;margin-top:172.1pt;width:108.9pt;height:23.45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" filled="f" stroked="f">
                <v:textbox>
                  <w:txbxContent>
                    <w:p w14:paraId="31B5B5AB" w14:textId="77777777" w:rsidR="001E4711" w:rsidRDefault="00000000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基本信息</w:t>
                      </w:r>
                    </w:p>
                    <w:p w14:paraId="230737D1" w14:textId="77777777" w:rsidR="001E4711" w:rsidRDefault="001E4711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A0FF37" wp14:editId="6A6BD617">
                <wp:simplePos x="0" y="0"/>
                <wp:positionH relativeFrom="margin">
                  <wp:posOffset>4390390</wp:posOffset>
                </wp:positionH>
                <wp:positionV relativeFrom="paragraph">
                  <wp:posOffset>2801620</wp:posOffset>
                </wp:positionV>
                <wp:extent cx="2190115" cy="344170"/>
                <wp:effectExtent l="0" t="0" r="0" b="0"/>
                <wp:wrapSquare wrapText="bothSides"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106169D" w14:textId="10CD3190" w:rsidR="001E4711" w:rsidRDefault="005E0D65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青岛理工</w:t>
                            </w:r>
                            <w:r w:rsidR="0000000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大学</w:t>
                            </w:r>
                          </w:p>
                          <w:p w14:paraId="419E69E4" w14:textId="77777777" w:rsidR="001E4711" w:rsidRDefault="001E4711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0FF37" id="_x0000_s1052" type="#_x0000_t202" style="position:absolute;left:0;text-align:left;margin-left:345.7pt;margin-top:220.6pt;width:172.45pt;height:27.1pt;z-index:2516623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" filled="f" stroked="f">
                <v:textbox>
                  <w:txbxContent>
                    <w:p w14:paraId="6106169D" w14:textId="10CD3190" w:rsidR="001E4711" w:rsidRDefault="005E0D65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青岛理工</w:t>
                      </w:r>
                      <w:r w:rsidR="00000000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大学</w:t>
                      </w:r>
                    </w:p>
                    <w:p w14:paraId="419E69E4" w14:textId="77777777" w:rsidR="001E4711" w:rsidRDefault="001E4711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6012CF6" wp14:editId="3626B5D4">
                <wp:simplePos x="0" y="0"/>
                <wp:positionH relativeFrom="margin">
                  <wp:posOffset>2593975</wp:posOffset>
                </wp:positionH>
                <wp:positionV relativeFrom="paragraph">
                  <wp:posOffset>2809240</wp:posOffset>
                </wp:positionV>
                <wp:extent cx="1941195" cy="337185"/>
                <wp:effectExtent l="0" t="0" r="0" b="5715"/>
                <wp:wrapSquare wrapText="bothSides"/>
                <wp:docPr id="5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2C738AD" w14:textId="1480825F" w:rsidR="001E4711" w:rsidRDefault="00000000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5E0D6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5E0D6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英语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/本科 </w:t>
                            </w:r>
                          </w:p>
                          <w:p w14:paraId="6FD623C7" w14:textId="77777777" w:rsidR="001E4711" w:rsidRDefault="001E4711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12CF6" id="_x0000_s1053" type="#_x0000_t202" style="position:absolute;left:0;text-align:left;margin-left:204.25pt;margin-top:221.2pt;width:152.85pt;height:26.55pt;z-index:2516817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" filled="f" stroked="f">
                <v:textbox>
                  <w:txbxContent>
                    <w:p w14:paraId="42C738AD" w14:textId="1480825F" w:rsidR="001E4711" w:rsidRDefault="00000000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5E0D65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5E0D65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英语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/本科 </w:t>
                      </w:r>
                    </w:p>
                    <w:p w14:paraId="6FD623C7" w14:textId="77777777" w:rsidR="001E4711" w:rsidRDefault="001E4711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A6567" wp14:editId="3DB0DCA9">
                <wp:simplePos x="0" y="0"/>
                <wp:positionH relativeFrom="margin">
                  <wp:posOffset>2590165</wp:posOffset>
                </wp:positionH>
                <wp:positionV relativeFrom="paragraph">
                  <wp:posOffset>3141345</wp:posOffset>
                </wp:positionV>
                <wp:extent cx="3977005" cy="750570"/>
                <wp:effectExtent l="0" t="0" r="0" b="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00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99EB5C6" w14:textId="575E7B71" w:rsidR="001E4711" w:rsidRDefault="00000000">
                            <w:pPr>
                              <w:pStyle w:val="a7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主修课程：英汉汉英口译，高级英语，跨文化交际，英</w:t>
                            </w:r>
                            <w:r w:rsidR="005E0D65"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美文学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，</w:t>
                            </w:r>
                            <w:r w:rsidR="005E0D65"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翻译理论，英语语音学，英语语言学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等。</w:t>
                            </w:r>
                          </w:p>
                          <w:p w14:paraId="38B06291" w14:textId="153D5F8E" w:rsidR="001E4711" w:rsidRDefault="001E4711">
                            <w:pPr>
                              <w:pStyle w:val="a7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A6567" id="_x0000_s1054" type="#_x0000_t202" style="position:absolute;left:0;text-align:left;margin-left:203.95pt;margin-top:247.35pt;width:313.15pt;height:59.1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" filled="f" stroked="f">
                <v:textbox>
                  <w:txbxContent>
                    <w:p w14:paraId="599EB5C6" w14:textId="575E7B71" w:rsidR="001E4711" w:rsidRDefault="00000000">
                      <w:pPr>
                        <w:pStyle w:val="a7"/>
                        <w:spacing w:before="0" w:beforeAutospacing="0" w:after="0" w:afterAutospacing="0" w:line="320" w:lineRule="exact"/>
                        <w:jc w:val="both"/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主修课程：英汉汉英口译，高级英语，跨文化交际，英</w:t>
                      </w:r>
                      <w:r w:rsidR="005E0D65"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美文学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，</w:t>
                      </w:r>
                      <w:r w:rsidR="005E0D65"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翻译理论，英语语音学，英语语言学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等。</w:t>
                      </w:r>
                    </w:p>
                    <w:p w14:paraId="38B06291" w14:textId="153D5F8E" w:rsidR="001E4711" w:rsidRDefault="001E4711">
                      <w:pPr>
                        <w:pStyle w:val="a7"/>
                        <w:spacing w:before="0" w:beforeAutospacing="0" w:after="0" w:afterAutospacing="0" w:line="320" w:lineRule="exact"/>
                        <w:jc w:val="both"/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0E1ABB" wp14:editId="492461E2">
                <wp:simplePos x="0" y="0"/>
                <wp:positionH relativeFrom="column">
                  <wp:posOffset>2583815</wp:posOffset>
                </wp:positionH>
                <wp:positionV relativeFrom="paragraph">
                  <wp:posOffset>2453640</wp:posOffset>
                </wp:positionV>
                <wp:extent cx="1417955" cy="299720"/>
                <wp:effectExtent l="0" t="0" r="0" b="5080"/>
                <wp:wrapSquare wrapText="bothSides"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28203FC" w14:textId="77777777" w:rsidR="001E4711" w:rsidRDefault="00000000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 w14:paraId="00DFC0AE" w14:textId="77777777" w:rsidR="001E4711" w:rsidRDefault="001E4711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E1ABB" id="_x0000_s1055" type="#_x0000_t202" style="position:absolute;left:0;text-align:left;margin-left:203.45pt;margin-top:193.2pt;width:111.65pt;height:23.6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" filled="f" stroked="f">
                <v:textbox>
                  <w:txbxContent>
                    <w:p w14:paraId="728203FC" w14:textId="77777777" w:rsidR="001E4711" w:rsidRDefault="00000000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教育背景</w:t>
                      </w:r>
                    </w:p>
                    <w:p w14:paraId="00DFC0AE" w14:textId="77777777" w:rsidR="001E4711" w:rsidRDefault="001E4711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BEECD" wp14:editId="1194DDD5">
                <wp:simplePos x="0" y="0"/>
                <wp:positionH relativeFrom="column">
                  <wp:posOffset>-923925</wp:posOffset>
                </wp:positionH>
                <wp:positionV relativeFrom="paragraph">
                  <wp:posOffset>-866140</wp:posOffset>
                </wp:positionV>
                <wp:extent cx="7585075" cy="1685925"/>
                <wp:effectExtent l="0" t="0" r="0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075" cy="16860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72.75pt;margin-top:-68.2pt;height:132.75pt;width:597.25pt;z-index:251659264;v-text-anchor:middle;mso-width-relative:page;mso-height-relative:page;" fillcolor="#3B3838 [814]" filled="t" stroked="f" coordsize="21600,21600" o:gfxdata="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xfqij2gAAAA4BAAAPAAAAAAAAAAEA&#10;IAAAACIAAABkcnMvZG93bnJldi54bWxQSwECFAAUAAAACACHTuJA18uxz38CAADuBAAADgAAAAAA&#10;AAABACAAAAApAQAAZHJzL2Uyb0RvYy54bWxQSwUGAAAAAAYABgBZAQAAG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 w:rsidR="001E471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369CC" w14:textId="77777777" w:rsidR="002937D4" w:rsidRDefault="002937D4">
      <w:pPr>
        <w:spacing w:after="120" w:line="240" w:lineRule="auto"/>
      </w:pPr>
      <w:r>
        <w:separator/>
      </w:r>
    </w:p>
  </w:endnote>
  <w:endnote w:type="continuationSeparator" w:id="0">
    <w:p w14:paraId="3FE7ED7C" w14:textId="77777777" w:rsidR="002937D4" w:rsidRDefault="002937D4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C51CF" w14:textId="77777777" w:rsidR="001E4711" w:rsidRDefault="001E4711">
    <w:pPr>
      <w:pStyle w:val="a3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DAC03" w14:textId="77777777" w:rsidR="001E4711" w:rsidRDefault="001E4711">
    <w:pPr>
      <w:pStyle w:val="a3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34F55" w14:textId="77777777" w:rsidR="001E4711" w:rsidRDefault="001E4711">
    <w:pPr>
      <w:pStyle w:val="a3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46CB8" w14:textId="77777777" w:rsidR="002937D4" w:rsidRDefault="002937D4">
      <w:pPr>
        <w:spacing w:after="120"/>
      </w:pPr>
      <w:r>
        <w:separator/>
      </w:r>
    </w:p>
  </w:footnote>
  <w:footnote w:type="continuationSeparator" w:id="0">
    <w:p w14:paraId="45528837" w14:textId="77777777" w:rsidR="002937D4" w:rsidRDefault="002937D4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B37C8" w14:textId="77777777" w:rsidR="001E4711" w:rsidRDefault="001E4711">
    <w:pPr>
      <w:pStyle w:val="a5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8962C" w14:textId="77777777" w:rsidR="001E4711" w:rsidRDefault="001E4711">
    <w:pPr>
      <w:pStyle w:val="a5"/>
      <w:pBdr>
        <w:bottom w:val="none" w:sz="0" w:space="0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6A9D4" w14:textId="77777777" w:rsidR="001E4711" w:rsidRDefault="001E4711">
    <w:pPr>
      <w:pStyle w:val="a5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removePersonalInformation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E33E07"/>
    <w:rsid w:val="00006D27"/>
    <w:rsid w:val="000237A8"/>
    <w:rsid w:val="0002447B"/>
    <w:rsid w:val="0005009E"/>
    <w:rsid w:val="00083D77"/>
    <w:rsid w:val="00085732"/>
    <w:rsid w:val="00115658"/>
    <w:rsid w:val="00153C81"/>
    <w:rsid w:val="00175094"/>
    <w:rsid w:val="0018089D"/>
    <w:rsid w:val="00196214"/>
    <w:rsid w:val="001A5A51"/>
    <w:rsid w:val="001A7B69"/>
    <w:rsid w:val="001E4711"/>
    <w:rsid w:val="001E52D9"/>
    <w:rsid w:val="00217A43"/>
    <w:rsid w:val="002830C4"/>
    <w:rsid w:val="00287094"/>
    <w:rsid w:val="002937D4"/>
    <w:rsid w:val="002B0607"/>
    <w:rsid w:val="002B70C0"/>
    <w:rsid w:val="002D35F0"/>
    <w:rsid w:val="002E256C"/>
    <w:rsid w:val="002F31A6"/>
    <w:rsid w:val="00316A60"/>
    <w:rsid w:val="0032572F"/>
    <w:rsid w:val="00337DC0"/>
    <w:rsid w:val="00346822"/>
    <w:rsid w:val="003821B1"/>
    <w:rsid w:val="004220C6"/>
    <w:rsid w:val="0048341E"/>
    <w:rsid w:val="004942EF"/>
    <w:rsid w:val="004D33DA"/>
    <w:rsid w:val="0051032E"/>
    <w:rsid w:val="00517E54"/>
    <w:rsid w:val="00566E39"/>
    <w:rsid w:val="005A44A5"/>
    <w:rsid w:val="005C738F"/>
    <w:rsid w:val="005E0D65"/>
    <w:rsid w:val="005F758C"/>
    <w:rsid w:val="0061620A"/>
    <w:rsid w:val="00625BEC"/>
    <w:rsid w:val="00637AAD"/>
    <w:rsid w:val="006639D4"/>
    <w:rsid w:val="006D0771"/>
    <w:rsid w:val="006E7DE1"/>
    <w:rsid w:val="006F00F1"/>
    <w:rsid w:val="0072172A"/>
    <w:rsid w:val="007458E1"/>
    <w:rsid w:val="007B3708"/>
    <w:rsid w:val="007D246A"/>
    <w:rsid w:val="007D3D87"/>
    <w:rsid w:val="00807980"/>
    <w:rsid w:val="008739E3"/>
    <w:rsid w:val="008B125B"/>
    <w:rsid w:val="009139CE"/>
    <w:rsid w:val="00957240"/>
    <w:rsid w:val="009C08AC"/>
    <w:rsid w:val="009D4754"/>
    <w:rsid w:val="00A03C39"/>
    <w:rsid w:val="00A04171"/>
    <w:rsid w:val="00A60CE5"/>
    <w:rsid w:val="00A82385"/>
    <w:rsid w:val="00A9647F"/>
    <w:rsid w:val="00B065F9"/>
    <w:rsid w:val="00B21648"/>
    <w:rsid w:val="00B761DD"/>
    <w:rsid w:val="00BA0709"/>
    <w:rsid w:val="00BB002F"/>
    <w:rsid w:val="00BE7F65"/>
    <w:rsid w:val="00C0426F"/>
    <w:rsid w:val="00C05B47"/>
    <w:rsid w:val="00C3289D"/>
    <w:rsid w:val="00C5101F"/>
    <w:rsid w:val="00C76A2D"/>
    <w:rsid w:val="00D66C54"/>
    <w:rsid w:val="00D77D8D"/>
    <w:rsid w:val="00D9097B"/>
    <w:rsid w:val="00DC1006"/>
    <w:rsid w:val="00DD2939"/>
    <w:rsid w:val="00DF0A4C"/>
    <w:rsid w:val="00E338BD"/>
    <w:rsid w:val="00E56F92"/>
    <w:rsid w:val="00E656D3"/>
    <w:rsid w:val="00E806D3"/>
    <w:rsid w:val="00E844D5"/>
    <w:rsid w:val="00E874B3"/>
    <w:rsid w:val="00EC2268"/>
    <w:rsid w:val="00EF412D"/>
    <w:rsid w:val="00F45B94"/>
    <w:rsid w:val="00F741C8"/>
    <w:rsid w:val="00F80601"/>
    <w:rsid w:val="00F900C5"/>
    <w:rsid w:val="00F90E4D"/>
    <w:rsid w:val="00FA70F5"/>
    <w:rsid w:val="00FB463D"/>
    <w:rsid w:val="00FF7A5E"/>
    <w:rsid w:val="23510E00"/>
    <w:rsid w:val="43E71F74"/>
    <w:rsid w:val="53C50CB5"/>
    <w:rsid w:val="6BE3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79E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Lines="50" w:after="50" w:line="324" w:lineRule="auto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Lines="0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yourmail@mail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hyperlink" Target="mailto:yourmail@mail.com" TargetMode="External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e14ba46-68d8-494c-85d2-e1e11bb5d068\&#26126;&#20142;&#31616;&#27905;&#20010;&#20154;&#31616;&#20171;&#27714;&#32844;&#38754;&#35797;&#31616;&#2138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明亮简洁个人简介求职面试简历</Template>
  <TotalTime>0</TotalTime>
  <Pages>1</Pages>
  <Words>4</Words>
  <Characters>23</Characters>
  <Application>Microsoft Office Word</Application>
  <DocSecurity>0</DocSecurity>
  <Lines>1</Lines>
  <Paragraphs>1</Paragraphs>
  <ScaleCrop>false</ScaleCrop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2024-12-10T02:14:00Z</dcterms:created>
  <dcterms:modified xsi:type="dcterms:W3CDTF">2024-12-10T02:14:00Z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1.0_X5C9iwoeK08CDXPk5SSu+v8gQ3+aCfxashoA3ajfSw0e/twTOKyNIMX/v8DLs0oYO2QiMFpVoyWFxQnyjgfeyg==</vt:lpwstr>
  </property>
  <property fmtid="{D5CDD505-2E9C-101B-9397-08002B2CF9AE}" pid="3" name="KSOTemplateUUID">
    <vt:lpwstr>v1.0_mb_KZpA1gsKYT6epj94pEBVKQ==</vt:lpwstr>
  </property>
  <property fmtid="{D5CDD505-2E9C-101B-9397-08002B2CF9AE}" pid="4" name="ICV">
    <vt:lpwstr>7401E84E6D944A8997E9688C6983E25F_13</vt:lpwstr>
  </property>
  <property fmtid="{D5CDD505-2E9C-101B-9397-08002B2CF9AE}" pid="5" name="KSOProductBuildVer">
    <vt:lpwstr>2052-12.1.0.19302</vt:lpwstr>
  </property>
</Properties>
</file>