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3F7E" w14:textId="6EE893E9" w:rsidR="00DB68DB" w:rsidRDefault="00111628">
      <w:pPr>
        <w:spacing w:after="156" w:line="26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8DBAA8" wp14:editId="1E2B7387">
                <wp:simplePos x="0" y="0"/>
                <wp:positionH relativeFrom="margin">
                  <wp:posOffset>2607310</wp:posOffset>
                </wp:positionH>
                <wp:positionV relativeFrom="paragraph">
                  <wp:posOffset>1007110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68654B" w14:textId="7C0F0D3B" w:rsidR="00DB68DB" w:rsidRDefault="00111628">
                            <w:pPr>
                              <w:spacing w:after="156"/>
                              <w:ind w:firstLineChars="200" w:firstLine="400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11162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解惑答疑探真理，传道授业育桃李。师德如山，山临风雨而不改；师爱如水，水利万物而不争。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DBA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5.3pt;margin-top:79.3pt;width:289.3pt;height:109.2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" filled="f" stroked="f">
                <v:textbox>
                  <w:txbxContent>
                    <w:p w14:paraId="7C68654B" w14:textId="7C0F0D3B" w:rsidR="00DB68DB" w:rsidRDefault="00111628">
                      <w:pPr>
                        <w:spacing w:after="156"/>
                        <w:ind w:firstLineChars="200" w:firstLine="400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11162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解惑答疑探真理，传道授业育桃李。师德如山，山临风雨而不改；师爱如水，水利万物而不争。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8144A4" wp14:editId="21D53AD9">
                <wp:simplePos x="0" y="0"/>
                <wp:positionH relativeFrom="margin">
                  <wp:posOffset>2589530</wp:posOffset>
                </wp:positionH>
                <wp:positionV relativeFrom="paragraph">
                  <wp:posOffset>3138170</wp:posOffset>
                </wp:positionV>
                <wp:extent cx="3668395" cy="1676400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80A534" w14:textId="6844D8F9" w:rsidR="00DB68DB" w:rsidRDefault="00000000" w:rsidP="00111628">
                            <w:pPr>
                              <w:pStyle w:val="a7"/>
                              <w:spacing w:beforeLines="50" w:before="156" w:beforeAutospacing="0" w:afterLines="50" w:after="156" w:afterAutospacing="0" w:line="320" w:lineRule="exact"/>
                              <w:jc w:val="both"/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 w:rsidR="00111628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平面设计、艺术概论、摄影基础、中外艺术史、版式设计、三维图像设计、影视特效</w:t>
                            </w:r>
                          </w:p>
                          <w:p w14:paraId="096C66AC" w14:textId="3EC37FFB" w:rsidR="00111628" w:rsidRDefault="00111628" w:rsidP="00111628">
                            <w:pPr>
                              <w:pStyle w:val="a7"/>
                              <w:spacing w:beforeLines="50" w:before="156" w:beforeAutospacing="0" w:afterLines="50" w:after="156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   教育学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蒙古财经大学</w:t>
                            </w:r>
                          </w:p>
                          <w:p w14:paraId="4043DCA8" w14:textId="290B41F7" w:rsidR="00111628" w:rsidRDefault="00111628" w:rsidP="00111628">
                            <w:pPr>
                              <w:pStyle w:val="a7"/>
                              <w:spacing w:beforeLines="50" w:before="156" w:beforeAutospacing="0" w:afterLines="50" w:after="156" w:afterAutospacing="0" w:line="320" w:lineRule="exact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主修课程：研究方法、个人发展的现代理论、教育学基本原则、教育史、教育心理学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44A4" id="_x0000_s1027" type="#_x0000_t202" style="position:absolute;left:0;text-align:left;margin-left:203.9pt;margin-top:247.1pt;width:288.85pt;height:132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" filled="f" stroked="f">
                <v:textbox>
                  <w:txbxContent>
                    <w:p w14:paraId="2A80A534" w14:textId="6844D8F9" w:rsidR="00DB68DB" w:rsidRDefault="00000000" w:rsidP="00111628">
                      <w:pPr>
                        <w:pStyle w:val="a7"/>
                        <w:spacing w:beforeLines="50" w:before="156" w:beforeAutospacing="0" w:afterLines="50" w:after="156" w:afterAutospacing="0" w:line="320" w:lineRule="exact"/>
                        <w:jc w:val="both"/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 w:rsidR="00111628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平面设计、艺术概论、摄影基础、中外艺术史、版式设计、三维图像设计、影视特效</w:t>
                      </w:r>
                    </w:p>
                    <w:p w14:paraId="096C66AC" w14:textId="3EC37FFB" w:rsidR="00111628" w:rsidRDefault="00111628" w:rsidP="00111628">
                      <w:pPr>
                        <w:pStyle w:val="a7"/>
                        <w:spacing w:beforeLines="50" w:before="156" w:beforeAutospacing="0" w:afterLines="50" w:after="156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   教育学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蒙古财经大学</w:t>
                      </w:r>
                    </w:p>
                    <w:p w14:paraId="4043DCA8" w14:textId="290B41F7" w:rsidR="00111628" w:rsidRDefault="00111628" w:rsidP="00111628">
                      <w:pPr>
                        <w:pStyle w:val="a7"/>
                        <w:spacing w:beforeLines="50" w:before="156" w:beforeAutospacing="0" w:afterLines="50" w:after="156" w:afterAutospacing="0" w:line="320" w:lineRule="exact"/>
                        <w:jc w:val="both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主修课程：研究方法、个人发展的现代理论、教育学基本原则、教育史、教育心理学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4F4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BFDEEA" wp14:editId="3E64053D">
                <wp:simplePos x="0" y="0"/>
                <wp:positionH relativeFrom="margin">
                  <wp:posOffset>2533650</wp:posOffset>
                </wp:positionH>
                <wp:positionV relativeFrom="paragraph">
                  <wp:posOffset>5520055</wp:posOffset>
                </wp:positionV>
                <wp:extent cx="3267075" cy="829945"/>
                <wp:effectExtent l="0" t="0" r="0" b="0"/>
                <wp:wrapSquare wrapText="bothSides"/>
                <wp:docPr id="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F56867" w14:textId="2F0E17FE" w:rsidR="00DB68DB" w:rsidRDefault="00084F48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FDEEA" id="_x0000_s1028" type="#_x0000_t202" style="position:absolute;left:0;text-align:left;margin-left:199.5pt;margin-top:434.65pt;width:257.25pt;height:65.35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" filled="f" stroked="f">
                <v:textbox>
                  <w:txbxContent>
                    <w:p w14:paraId="2CF56867" w14:textId="2F0E17FE" w:rsidR="00DB68DB" w:rsidRDefault="00084F48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4F4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41C37B" wp14:editId="0F42B1E7">
                <wp:simplePos x="0" y="0"/>
                <wp:positionH relativeFrom="column">
                  <wp:posOffset>2498725</wp:posOffset>
                </wp:positionH>
                <wp:positionV relativeFrom="paragraph">
                  <wp:posOffset>5384800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2A57D4" w14:textId="77777777" w:rsidR="00DB68DB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1C37B" id="_x0000_s1029" type="#_x0000_t202" style="position:absolute;left:0;text-align:left;margin-left:196.75pt;margin-top:424pt;width:137.2pt;height:22.1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" filled="f" stroked="f">
                <v:textbox>
                  <w:txbxContent>
                    <w:p w14:paraId="0F2A57D4" w14:textId="77777777" w:rsidR="00DB68DB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B13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EEF42DC" wp14:editId="2773703D">
                <wp:simplePos x="0" y="0"/>
                <wp:positionH relativeFrom="column">
                  <wp:posOffset>461897</wp:posOffset>
                </wp:positionH>
                <wp:positionV relativeFrom="paragraph">
                  <wp:posOffset>8721725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5CFDB" w14:textId="77777777" w:rsidR="00DB68DB" w:rsidRPr="00BF5B13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F5B13">
                                <w:rPr>
                                  <w:rFonts w:asciiTheme="minorHAnsi" w:eastAsiaTheme="minorEastAsia" w:hAnsi="微软雅黑" w:cstheme="minorBidi" w:hint="eastAsia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F42DC" id="组合 47" o:spid="_x0000_s1030" style="position:absolute;left:0;text-align:left;margin-left:36.35pt;margin-top:686.75pt;width:39.3pt;height:64.05pt;z-index:251677696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35" o:spid="_x0000_s1031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">
                  <v:imagedata r:id="rId9" o:title=""/>
                </v:shape>
                <v:shape id="文本框 36" o:spid="_x0000_s1032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44B5CFDB" w14:textId="77777777" w:rsidR="00DB68DB" w:rsidRPr="00BF5B13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F5B13">
                          <w:rPr>
                            <w:rFonts w:asciiTheme="minorHAnsi" w:eastAsiaTheme="minorEastAsia" w:hAnsi="微软雅黑" w:cstheme="minorBidi" w:hint="eastAsia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5B13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9209195" wp14:editId="2F583EEF">
                <wp:simplePos x="0" y="0"/>
                <wp:positionH relativeFrom="column">
                  <wp:posOffset>1142365</wp:posOffset>
                </wp:positionH>
                <wp:positionV relativeFrom="paragraph">
                  <wp:posOffset>8736965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0AB016" w14:textId="77777777" w:rsidR="00DB68DB" w:rsidRPr="00BF5B13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F5B13">
                                <w:rPr>
                                  <w:rFonts w:asciiTheme="minorHAnsi" w:eastAsiaTheme="minorEastAsia" w:hAnsi="微软雅黑" w:cstheme="minorBidi" w:hint="eastAsia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09195" id="组合 45" o:spid="_x0000_s1033" style="position:absolute;left:0;text-align:left;margin-left:89.95pt;margin-top:687.95pt;width:39.3pt;height:64.05pt;z-index:251678720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">
                <v:shape id="图形 37" o:spid="_x0000_s1034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">
                  <v:imagedata r:id="rId12" o:title=""/>
                </v:shape>
                <v:shape id="文本框 38" o:spid="_x0000_s1035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720AB016" w14:textId="77777777" w:rsidR="00DB68DB" w:rsidRPr="00BF5B13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F5B13">
                          <w:rPr>
                            <w:rFonts w:asciiTheme="minorHAnsi" w:eastAsiaTheme="minorEastAsia" w:hAnsi="微软雅黑" w:cstheme="minorBidi" w:hint="eastAsia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5B13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18E8D10" wp14:editId="40C9909A">
                <wp:simplePos x="0" y="0"/>
                <wp:positionH relativeFrom="column">
                  <wp:posOffset>-321310</wp:posOffset>
                </wp:positionH>
                <wp:positionV relativeFrom="paragraph">
                  <wp:posOffset>8233410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515F47" w14:textId="77777777" w:rsidR="00DB68DB" w:rsidRPr="00BF5B13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FFFFFF" w:themeColor="background1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F5B13">
                              <w:rPr>
                                <w:rFonts w:hint="eastAsia"/>
                                <w:b/>
                                <w:color w:val="FFFFFF" w:themeColor="background1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61C0D8D8" w14:textId="77777777" w:rsidR="00DB68DB" w:rsidRPr="00BF5B13" w:rsidRDefault="00DB68DB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FFFFFF" w:themeColor="background1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E8D10" id="_x0000_s1036" type="#_x0000_t202" style="position:absolute;left:0;text-align:left;margin-left:-25.3pt;margin-top:648.3pt;width:115.9pt;height:22.15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" filled="f" stroked="f">
                <v:textbox>
                  <w:txbxContent>
                    <w:p w14:paraId="19515F47" w14:textId="77777777" w:rsidR="00DB68DB" w:rsidRPr="00BF5B13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FFFFFF" w:themeColor="background1"/>
                          <w:spacing w:val="40"/>
                          <w:sz w:val="28"/>
                          <w:szCs w:val="28"/>
                        </w:rPr>
                      </w:pPr>
                      <w:r w:rsidRPr="00BF5B13">
                        <w:rPr>
                          <w:rFonts w:hint="eastAsia"/>
                          <w:b/>
                          <w:color w:val="FFFFFF" w:themeColor="background1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61C0D8D8" w14:textId="77777777" w:rsidR="00DB68DB" w:rsidRPr="00BF5B13" w:rsidRDefault="00DB68DB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FFFFFF" w:themeColor="background1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5B13">
        <w:rPr>
          <w:noProof/>
        </w:rPr>
        <w:drawing>
          <wp:anchor distT="0" distB="0" distL="114300" distR="114300" simplePos="0" relativeHeight="251684864" behindDoc="0" locked="0" layoutInCell="1" allowOverlap="1" wp14:anchorId="2C55CBA6" wp14:editId="2D6951D3">
            <wp:simplePos x="0" y="0"/>
            <wp:positionH relativeFrom="column">
              <wp:posOffset>-367030</wp:posOffset>
            </wp:positionH>
            <wp:positionV relativeFrom="paragraph">
              <wp:posOffset>-709930</wp:posOffset>
            </wp:positionV>
            <wp:extent cx="2369820" cy="3218585"/>
            <wp:effectExtent l="0" t="0" r="0" b="1270"/>
            <wp:wrapNone/>
            <wp:docPr id="199068184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32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B13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7BF489" wp14:editId="34B5837B">
                <wp:simplePos x="0" y="0"/>
                <wp:positionH relativeFrom="margin">
                  <wp:posOffset>-299085</wp:posOffset>
                </wp:positionH>
                <wp:positionV relativeFrom="paragraph">
                  <wp:posOffset>3016885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977431" w14:textId="104C82CE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出生年月：</w:t>
                            </w: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Pr="00BF5B1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99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 w:rsidRPr="00BF5B1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7A5127B5" w14:textId="77777777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民族：汉族</w:t>
                            </w:r>
                          </w:p>
                          <w:p w14:paraId="166D3588" w14:textId="7CF47699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籍贯：山东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滨州</w:t>
                            </w:r>
                          </w:p>
                          <w:p w14:paraId="76AB4FBC" w14:textId="77777777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现居地址：山东德州</w:t>
                            </w:r>
                          </w:p>
                          <w:p w14:paraId="251EDB61" w14:textId="77777777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政治面貌：共青团员</w:t>
                            </w:r>
                          </w:p>
                          <w:p w14:paraId="2BD2EA49" w14:textId="7A95FDF5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主修专业：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数字媒体艺术</w:t>
                            </w:r>
                          </w:p>
                          <w:p w14:paraId="5572C863" w14:textId="27E71CCB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联系电话：</w:t>
                            </w: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76</w:t>
                            </w: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6104</w:t>
                            </w: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7845</w:t>
                            </w:r>
                          </w:p>
                          <w:p w14:paraId="2F7E5DF3" w14:textId="4927CD21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邮箱：</w:t>
                            </w:r>
                            <w:hyperlink r:id="rId14" w:history="1">
                              <w:r w:rsidR="00C76F65" w:rsidRPr="00BF5B13">
                                <w:rPr>
                                  <w:rStyle w:val="a8"/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784526702@qq.co</w:t>
                              </w:r>
                              <w:r w:rsidR="00C76F65" w:rsidRPr="00BF5B13">
                                <w:rPr>
                                  <w:rStyle w:val="a8"/>
                                  <w:color w:val="FFFFFF" w:themeColor="background1"/>
                                  <w:sz w:val="24"/>
                                  <w:szCs w:val="24"/>
                                </w:rPr>
                                <w:t>m</w:t>
                              </w:r>
                            </w:hyperlink>
                          </w:p>
                          <w:p w14:paraId="1DE700E8" w14:textId="4C67E261" w:rsidR="00DB68DB" w:rsidRPr="00BF5B13" w:rsidRDefault="00000000">
                            <w:pPr>
                              <w:spacing w:afterLines="0" w:after="0" w:line="400" w:lineRule="exact"/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微信：</w:t>
                            </w:r>
                            <w:r w:rsidR="00C76F65" w:rsidRPr="00BF5B13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17661047845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BF489" id="_x0000_s1037" type="#_x0000_t202" style="position:absolute;left:0;text-align:left;margin-left:-23.55pt;margin-top:237.55pt;width:169pt;height:204.1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" filled="f" stroked="f">
                <v:textbox>
                  <w:txbxContent>
                    <w:p w14:paraId="11977431" w14:textId="104C82CE" w:rsidR="00DB68DB" w:rsidRPr="00BF5B13" w:rsidRDefault="00000000">
                      <w:pPr>
                        <w:spacing w:afterLines="0" w:after="0" w:line="400" w:lineRule="exac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出生年月：</w:t>
                      </w: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Pr="00BF5B13">
                        <w:rPr>
                          <w:color w:val="FFFFFF" w:themeColor="background1"/>
                          <w:sz w:val="24"/>
                          <w:szCs w:val="24"/>
                        </w:rPr>
                        <w:t>99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 w:rsidRPr="00BF5B13">
                        <w:rPr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8</w:t>
                      </w:r>
                    </w:p>
                    <w:p w14:paraId="7A5127B5" w14:textId="77777777" w:rsidR="00DB68DB" w:rsidRPr="00BF5B13" w:rsidRDefault="00000000">
                      <w:pPr>
                        <w:spacing w:afterLines="0" w:after="0" w:line="400" w:lineRule="exac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民族：汉族</w:t>
                      </w:r>
                    </w:p>
                    <w:p w14:paraId="166D3588" w14:textId="7CF47699" w:rsidR="00DB68DB" w:rsidRPr="00BF5B13" w:rsidRDefault="00000000">
                      <w:pPr>
                        <w:spacing w:afterLines="0" w:after="0" w:line="400" w:lineRule="exac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籍贯：山东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滨州</w:t>
                      </w:r>
                    </w:p>
                    <w:p w14:paraId="76AB4FBC" w14:textId="77777777" w:rsidR="00DB68DB" w:rsidRPr="00BF5B13" w:rsidRDefault="00000000">
                      <w:pPr>
                        <w:spacing w:afterLines="0" w:after="0" w:line="400" w:lineRule="exac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现居地址：山东德州</w:t>
                      </w:r>
                    </w:p>
                    <w:p w14:paraId="251EDB61" w14:textId="77777777" w:rsidR="00DB68DB" w:rsidRPr="00BF5B13" w:rsidRDefault="00000000">
                      <w:pPr>
                        <w:spacing w:afterLines="0" w:after="0" w:line="400" w:lineRule="exac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政治面貌：共青团员</w:t>
                      </w:r>
                    </w:p>
                    <w:p w14:paraId="2BD2EA49" w14:textId="7A95FDF5" w:rsidR="00DB68DB" w:rsidRPr="00BF5B13" w:rsidRDefault="00000000">
                      <w:pPr>
                        <w:spacing w:afterLines="0" w:after="0" w:line="400" w:lineRule="exac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主修专业：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数字媒体艺术</w:t>
                      </w:r>
                    </w:p>
                    <w:p w14:paraId="5572C863" w14:textId="27E71CCB" w:rsidR="00DB68DB" w:rsidRPr="00BF5B13" w:rsidRDefault="00000000">
                      <w:pPr>
                        <w:spacing w:afterLines="0" w:after="0" w:line="400" w:lineRule="exact"/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联系电话：</w:t>
                      </w: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76</w:t>
                      </w: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6104</w:t>
                      </w: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7845</w:t>
                      </w:r>
                    </w:p>
                    <w:p w14:paraId="2F7E5DF3" w14:textId="4927CD21" w:rsidR="00DB68DB" w:rsidRPr="00BF5B13" w:rsidRDefault="00000000">
                      <w:pPr>
                        <w:spacing w:afterLines="0" w:after="0" w:line="400" w:lineRule="exac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邮箱：</w:t>
                      </w:r>
                      <w:hyperlink r:id="rId15" w:history="1">
                        <w:r w:rsidR="00C76F65" w:rsidRPr="00BF5B13">
                          <w:rPr>
                            <w:rStyle w:val="a8"/>
                            <w:rFonts w:hint="eastAsia"/>
                            <w:color w:val="FFFFFF" w:themeColor="background1"/>
                            <w:sz w:val="24"/>
                            <w:szCs w:val="24"/>
                          </w:rPr>
                          <w:t>784526702@qq.co</w:t>
                        </w:r>
                        <w:r w:rsidR="00C76F65" w:rsidRPr="00BF5B13">
                          <w:rPr>
                            <w:rStyle w:val="a8"/>
                            <w:color w:val="FFFFFF" w:themeColor="background1"/>
                            <w:sz w:val="24"/>
                            <w:szCs w:val="24"/>
                          </w:rPr>
                          <w:t>m</w:t>
                        </w:r>
                      </w:hyperlink>
                    </w:p>
                    <w:p w14:paraId="1DE700E8" w14:textId="4C67E261" w:rsidR="00DB68DB" w:rsidRPr="00BF5B13" w:rsidRDefault="00000000">
                      <w:pPr>
                        <w:spacing w:afterLines="0" w:after="0" w:line="400" w:lineRule="exact"/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微信：</w:t>
                      </w:r>
                      <w:r w:rsidR="00C76F65" w:rsidRPr="00BF5B13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17661047845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B13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180CDC" wp14:editId="5B22F5BB">
                <wp:simplePos x="0" y="0"/>
                <wp:positionH relativeFrom="column">
                  <wp:posOffset>-286385</wp:posOffset>
                </wp:positionH>
                <wp:positionV relativeFrom="paragraph">
                  <wp:posOffset>2688590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799341" w14:textId="77777777" w:rsidR="00DB68DB" w:rsidRPr="00BF5B13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FFFFFF" w:themeColor="background1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F5B13">
                              <w:rPr>
                                <w:rFonts w:hint="eastAsia"/>
                                <w:b/>
                                <w:color w:val="FFFFFF" w:themeColor="background1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0C12DC23" w14:textId="77777777" w:rsidR="00DB68DB" w:rsidRPr="00BF5B13" w:rsidRDefault="00DB68DB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FFFFFF" w:themeColor="background1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80CDC" id="_x0000_s1038" type="#_x0000_t202" style="position:absolute;left:0;text-align:left;margin-left:-22.55pt;margin-top:211.7pt;width:108.9pt;height:23.4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" filled="f" stroked="f">
                <v:textbox>
                  <w:txbxContent>
                    <w:p w14:paraId="0D799341" w14:textId="77777777" w:rsidR="00DB68DB" w:rsidRPr="00BF5B13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FFFFFF" w:themeColor="background1"/>
                          <w:spacing w:val="40"/>
                          <w:sz w:val="28"/>
                          <w:szCs w:val="28"/>
                        </w:rPr>
                      </w:pPr>
                      <w:r w:rsidRPr="00BF5B13">
                        <w:rPr>
                          <w:rFonts w:hint="eastAsia"/>
                          <w:b/>
                          <w:color w:val="FFFFFF" w:themeColor="background1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0C12DC23" w14:textId="77777777" w:rsidR="00DB68DB" w:rsidRPr="00BF5B13" w:rsidRDefault="00DB68DB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FFFFFF" w:themeColor="background1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52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A5E53" wp14:editId="643C08C5">
                <wp:simplePos x="0" y="0"/>
                <wp:positionH relativeFrom="page">
                  <wp:posOffset>2758440</wp:posOffset>
                </wp:positionH>
                <wp:positionV relativeFrom="paragraph">
                  <wp:posOffset>-382270</wp:posOffset>
                </wp:positionV>
                <wp:extent cx="4803775" cy="1135380"/>
                <wp:effectExtent l="0" t="0" r="0" b="762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11353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BDD85" id="矩形 8" o:spid="_x0000_s1026" style="position:absolute;left:0;text-align:left;margin-left:217.2pt;margin-top:-30.1pt;width:378.25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" fillcolor="#747070 [1614]" stroked="f" strokeweight="1pt">
                <w10:wrap anchorx="page"/>
              </v:rect>
            </w:pict>
          </mc:Fallback>
        </mc:AlternateContent>
      </w:r>
      <w:r w:rsidR="00C76F65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04345B" wp14:editId="095ACF42">
                <wp:simplePos x="0" y="0"/>
                <wp:positionH relativeFrom="column">
                  <wp:posOffset>-335978</wp:posOffset>
                </wp:positionH>
                <wp:positionV relativeFrom="paragraph">
                  <wp:posOffset>5685155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9E3A22" w14:textId="77777777" w:rsidR="00DB68DB" w:rsidRPr="00BF5B13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FFFFFF" w:themeColor="background1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F5B13">
                              <w:rPr>
                                <w:rFonts w:hint="eastAsia"/>
                                <w:b/>
                                <w:color w:val="FFFFFF" w:themeColor="background1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792909E2" w14:textId="77777777" w:rsidR="00DB68DB" w:rsidRPr="00BF5B13" w:rsidRDefault="00DB68DB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FFFFFF" w:themeColor="background1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4345B" id="_x0000_s1039" type="#_x0000_t202" style="position:absolute;left:0;text-align:left;margin-left:-26.45pt;margin-top:447.65pt;width:108.9pt;height:23.4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" filled="f" stroked="f">
                <v:textbox>
                  <w:txbxContent>
                    <w:p w14:paraId="489E3A22" w14:textId="77777777" w:rsidR="00DB68DB" w:rsidRPr="00BF5B13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FFFFFF" w:themeColor="background1"/>
                          <w:spacing w:val="40"/>
                          <w:sz w:val="28"/>
                          <w:szCs w:val="28"/>
                        </w:rPr>
                      </w:pPr>
                      <w:r w:rsidRPr="00BF5B13">
                        <w:rPr>
                          <w:rFonts w:hint="eastAsia"/>
                          <w:b/>
                          <w:color w:val="FFFFFF" w:themeColor="background1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792909E2" w14:textId="77777777" w:rsidR="00DB68DB" w:rsidRPr="00BF5B13" w:rsidRDefault="00DB68DB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FFFFFF" w:themeColor="background1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6F65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F3D84E" wp14:editId="7BCDBE03">
                <wp:simplePos x="0" y="0"/>
                <wp:positionH relativeFrom="column">
                  <wp:posOffset>454756</wp:posOffset>
                </wp:positionH>
                <wp:positionV relativeFrom="paragraph">
                  <wp:posOffset>6518738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44564" id="组合 20" o:spid="_x0000_s1026" style="position:absolute;left:0;text-align:left;margin-left:35.8pt;margin-top:513.3pt;width:93.9pt;height:71.5pt;z-index:251671552" coordsize="14818,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">
                <v:rect id="矩形 303" o:spid="_x0000_s1027" style="position:absolute;left:105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" fillcolor="#71c1b9" stroked="f" strokeweight="1pt"/>
                <v:rect id="矩形 304" o:spid="_x0000_s1028" style="position:absolute;left:105;top:2141;width:14713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" fillcolor="#71c1b9" stroked="f" strokeweight="1pt"/>
                <v:rect id="矩形 305" o:spid="_x0000_s1029" style="position:absolute;left:105;top:4203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" fillcolor="#71c1b9" stroked="f" strokeweight="1pt"/>
                <v:rect id="矩形 307" o:spid="_x0000_s1030" style="position:absolute;left:105;top:6264;width:14713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" fillcolor="#71c1b9" stroked="f" strokeweight="1pt"/>
                <v:rect id="矩形 308" o:spid="_x0000_s1031" style="position:absolute;left:105;top:8378;width:14713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" fillcolor="#71c1b9" stroked="f" strokeweight="1pt"/>
                <v:rect id="矩形 298" o:spid="_x0000_s1032" style="position:absolute;width:12134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" fillcolor="#4eb2a8" stroked="f" strokeweight="1pt"/>
                <v:rect id="矩形 299" o:spid="_x0000_s1033" style="position:absolute;top:2139;width:7353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" fillcolor="#4eb2a8" stroked="f" strokeweight="1pt"/>
                <v:rect id="矩形 300" o:spid="_x0000_s1034" style="position:absolute;top:4200;width:11029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" fillcolor="#4eb2a8" stroked="f" strokeweight="1pt"/>
                <v:rect id="矩形 301" o:spid="_x0000_s1035" style="position:absolute;top:6262;width:12871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" fillcolor="#4eb2a8" stroked="f" strokeweight="1pt"/>
                <v:rect id="矩形 302" o:spid="_x0000_s1036" style="position:absolute;top:8376;width:9194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" fillcolor="#4eb2a8" stroked="f" strokeweight="1pt"/>
              </v:group>
            </w:pict>
          </mc:Fallback>
        </mc:AlternateContent>
      </w:r>
      <w:r w:rsidR="00C76F65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F87161" wp14:editId="1EFF6B48">
                <wp:simplePos x="0" y="0"/>
                <wp:positionH relativeFrom="margin">
                  <wp:posOffset>-396875</wp:posOffset>
                </wp:positionH>
                <wp:positionV relativeFrom="paragraph">
                  <wp:posOffset>6182360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A60220" w14:textId="77777777" w:rsidR="00DB68DB" w:rsidRPr="00BF5B13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5B1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4DAC7318" w14:textId="079EC052" w:rsidR="00DB68DB" w:rsidRPr="00BF5B13" w:rsidRDefault="00C76F65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5B13"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三维建模</w:t>
                            </w:r>
                          </w:p>
                          <w:p w14:paraId="455619AD" w14:textId="3E285348" w:rsidR="006210BB" w:rsidRPr="00BF5B13" w:rsidRDefault="006210BB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5B13"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中外</w:t>
                            </w:r>
                            <w:r w:rsidR="00111628"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艺术</w:t>
                            </w:r>
                            <w:r w:rsidRPr="00BF5B13"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史</w:t>
                            </w:r>
                          </w:p>
                          <w:p w14:paraId="5F2EBA3F" w14:textId="77777777" w:rsidR="006210BB" w:rsidRPr="00BF5B13" w:rsidRDefault="006210BB" w:rsidP="006210BB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5B13"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平面设计</w:t>
                            </w:r>
                          </w:p>
                          <w:p w14:paraId="16958FF1" w14:textId="77777777" w:rsidR="00DB68DB" w:rsidRPr="00BF5B13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5B13"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影视剪辑</w:t>
                            </w:r>
                          </w:p>
                          <w:p w14:paraId="02BFDACF" w14:textId="2FFD7085" w:rsidR="00DB68DB" w:rsidRPr="00BF5B13" w:rsidRDefault="006210BB" w:rsidP="006210BB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5B13">
                              <w:rPr>
                                <w:rFonts w:asciiTheme="majorEastAsia" w:eastAsiaTheme="majorEastAsia" w:hAnsiTheme="majorEastAsia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CorelDRA</w:t>
                            </w:r>
                            <w:r w:rsidRPr="00BF5B13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87161" id="_x0000_s1040" type="#_x0000_t202" style="position:absolute;left:0;text-align:left;margin-left:-31.25pt;margin-top:486.8pt;width:67.4pt;height:107.0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" filled="f" stroked="f">
                <v:textbox>
                  <w:txbxContent>
                    <w:p w14:paraId="7AA60220" w14:textId="77777777" w:rsidR="00DB68DB" w:rsidRPr="00BF5B13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BF5B13">
                        <w:rPr>
                          <w:rFonts w:asciiTheme="majorEastAsia" w:eastAsiaTheme="majorEastAsia" w:hAnsiTheme="majorEastAsia" w:cstheme="minorBidi" w:hint="eastAsi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4DAC7318" w14:textId="079EC052" w:rsidR="00DB68DB" w:rsidRPr="00BF5B13" w:rsidRDefault="00C76F65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BF5B13"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三维建模</w:t>
                      </w:r>
                    </w:p>
                    <w:p w14:paraId="455619AD" w14:textId="3E285348" w:rsidR="006210BB" w:rsidRPr="00BF5B13" w:rsidRDefault="006210BB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BF5B13"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中外</w:t>
                      </w:r>
                      <w:r w:rsidR="00111628"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艺术</w:t>
                      </w:r>
                      <w:r w:rsidRPr="00BF5B13"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史</w:t>
                      </w:r>
                    </w:p>
                    <w:p w14:paraId="5F2EBA3F" w14:textId="77777777" w:rsidR="006210BB" w:rsidRPr="00BF5B13" w:rsidRDefault="006210BB" w:rsidP="006210BB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BF5B13"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平面设计</w:t>
                      </w:r>
                    </w:p>
                    <w:p w14:paraId="16958FF1" w14:textId="77777777" w:rsidR="00DB68DB" w:rsidRPr="00BF5B13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BF5B13"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影视剪辑</w:t>
                      </w:r>
                    </w:p>
                    <w:p w14:paraId="02BFDACF" w14:textId="2FFD7085" w:rsidR="00DB68DB" w:rsidRPr="00BF5B13" w:rsidRDefault="006210BB" w:rsidP="006210BB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5B13">
                        <w:rPr>
                          <w:rFonts w:asciiTheme="majorEastAsia" w:eastAsiaTheme="majorEastAsia" w:hAnsiTheme="majorEastAsia" w:cstheme="minorBid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CorelDRA</w:t>
                      </w:r>
                      <w:r w:rsidRPr="00BF5B13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F65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14231A0" wp14:editId="6BBACA32">
                <wp:simplePos x="0" y="0"/>
                <wp:positionH relativeFrom="margin">
                  <wp:posOffset>2627630</wp:posOffset>
                </wp:positionH>
                <wp:positionV relativeFrom="paragraph">
                  <wp:posOffset>7545070</wp:posOffset>
                </wp:positionV>
                <wp:extent cx="3185160" cy="1463040"/>
                <wp:effectExtent l="0" t="0" r="0" b="3810"/>
                <wp:wrapSquare wrapText="bothSides"/>
                <wp:docPr id="5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329D23" w14:textId="6B9E7D32" w:rsidR="00DB68DB" w:rsidRDefault="00000000" w:rsidP="00C76F65">
                            <w:pPr>
                              <w:spacing w:beforeLines="50" w:before="156" w:after="156" w:line="36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24 / 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C76F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中外</w:t>
                            </w:r>
                            <w:r w:rsidR="0011162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艺术</w:t>
                            </w:r>
                            <w:r w:rsidR="00C76F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09C319FD" w14:textId="1807C757" w:rsidR="00DB68DB" w:rsidRDefault="00000000" w:rsidP="00C76F65">
                            <w:pPr>
                              <w:spacing w:beforeLines="50" w:before="156" w:after="156" w:line="36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24 / 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C76F65" w:rsidRPr="00C76F65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CorelDRAW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》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C76F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3ds及渲染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1CC8C352" w14:textId="1F133E0A" w:rsidR="00DB68DB" w:rsidRDefault="00000000" w:rsidP="00C76F65">
                            <w:pPr>
                              <w:spacing w:beforeLines="50" w:before="156" w:after="156" w:line="36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25 / 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C76F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三维建模基础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5CF9F468" w14:textId="3C723E69" w:rsidR="00DB68DB" w:rsidRDefault="00000000" w:rsidP="00C76F65">
                            <w:pPr>
                              <w:spacing w:beforeLines="50" w:before="156" w:after="156" w:line="36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202</w:t>
                            </w:r>
                            <w:r w:rsidR="00C76F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.09--至今    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系部</w:t>
                            </w:r>
                            <w:r w:rsidR="00C76F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实</w:t>
                            </w:r>
                            <w:proofErr w:type="gramEnd"/>
                            <w:r w:rsidR="00C76F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训室管理</w:t>
                            </w:r>
                          </w:p>
                          <w:p w14:paraId="7C222EE4" w14:textId="77777777" w:rsidR="00DB68DB" w:rsidRDefault="00DB68DB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31A0" id="_x0000_s1041" type="#_x0000_t202" style="position:absolute;left:0;text-align:left;margin-left:206.9pt;margin-top:594.1pt;width:250.8pt;height:115.2pt;z-index:251683840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" filled="f" stroked="f">
                <v:textbox>
                  <w:txbxContent>
                    <w:p w14:paraId="2D329D23" w14:textId="6B9E7D32" w:rsidR="00DB68DB" w:rsidRDefault="00000000" w:rsidP="00C76F65">
                      <w:pPr>
                        <w:spacing w:beforeLines="50" w:before="156" w:after="156" w:line="36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24 / 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C76F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中外</w:t>
                      </w:r>
                      <w:r w:rsidR="00111628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艺术</w:t>
                      </w:r>
                      <w:r w:rsidR="00C76F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史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</w:p>
                    <w:p w14:paraId="09C319FD" w14:textId="1807C757" w:rsidR="00DB68DB" w:rsidRDefault="00000000" w:rsidP="00C76F65">
                      <w:pPr>
                        <w:spacing w:beforeLines="50" w:before="156" w:after="156" w:line="36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24 / 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C76F65" w:rsidRPr="00C76F65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CorelDRAW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》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C76F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3ds及渲染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</w:p>
                    <w:p w14:paraId="1CC8C352" w14:textId="1F133E0A" w:rsidR="00DB68DB" w:rsidRDefault="00000000" w:rsidP="00C76F65">
                      <w:pPr>
                        <w:spacing w:beforeLines="50" w:before="156" w:after="156" w:line="36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25 / 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C76F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三维建模基础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</w:p>
                    <w:p w14:paraId="5CF9F468" w14:textId="3C723E69" w:rsidR="00DB68DB" w:rsidRDefault="00000000" w:rsidP="00C76F65">
                      <w:pPr>
                        <w:spacing w:beforeLines="50" w:before="156" w:after="156" w:line="36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202</w:t>
                      </w:r>
                      <w:r w:rsidR="00C76F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.09--至今    </w:t>
                      </w: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系部</w:t>
                      </w:r>
                      <w:r w:rsidR="00C76F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实</w:t>
                      </w:r>
                      <w:proofErr w:type="gramEnd"/>
                      <w:r w:rsidR="00C76F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训室管理</w:t>
                      </w:r>
                    </w:p>
                    <w:p w14:paraId="7C222EE4" w14:textId="77777777" w:rsidR="00DB68DB" w:rsidRDefault="00DB68DB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6109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993423" wp14:editId="1BFF9C26">
                <wp:simplePos x="0" y="0"/>
                <wp:positionH relativeFrom="column">
                  <wp:posOffset>-245110</wp:posOffset>
                </wp:positionH>
                <wp:positionV relativeFrom="paragraph">
                  <wp:posOffset>8714105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3657EA" w14:textId="77777777" w:rsidR="00DB68DB" w:rsidRPr="00BF5B13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F5B13">
                                <w:rPr>
                                  <w:rFonts w:asciiTheme="minorHAnsi" w:eastAsiaTheme="minorEastAsia" w:hAnsi="微软雅黑" w:cstheme="minorBidi" w:hint="eastAsia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93423" id="组合 48" o:spid="_x0000_s1042" style="position:absolute;left:0;text-align:left;margin-left:-19.3pt;margin-top:686.15pt;width:39.3pt;height:64.05pt;z-index:251676672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">
                <v:shape id="图形 33" o:spid="_x0000_s1043" type="#_x0000_t75" style="position:absolute;left:951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">
                  <v:imagedata r:id="rId18" o:title=""/>
                </v:shape>
                <v:shape id="文本框 34" o:spid="_x0000_s1044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0E3657EA" w14:textId="77777777" w:rsidR="00DB68DB" w:rsidRPr="00BF5B13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F5B13">
                          <w:rPr>
                            <w:rFonts w:asciiTheme="minorHAnsi" w:eastAsiaTheme="minorEastAsia" w:hAnsi="微软雅黑" w:cstheme="minorBidi" w:hint="eastAsia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CED6139" wp14:editId="38162FED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349E96" w14:textId="512C8787" w:rsidR="00DB68DB" w:rsidRDefault="00EB6109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刘睿</w:t>
                            </w:r>
                          </w:p>
                          <w:p w14:paraId="28B4A44E" w14:textId="77777777" w:rsidR="00DB68DB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职务：专任教师</w:t>
                            </w:r>
                          </w:p>
                          <w:p w14:paraId="35100693" w14:textId="0C3F6762" w:rsidR="00DB68DB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职称：</w:t>
                            </w:r>
                            <w:r w:rsidR="00111628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无</w:t>
                            </w:r>
                          </w:p>
                          <w:p w14:paraId="42D8FEC2" w14:textId="7E3A5947" w:rsidR="00DB68DB" w:rsidRDefault="00000000">
                            <w:pPr>
                              <w:spacing w:afterLines="0" w:after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学历：</w:t>
                            </w:r>
                            <w:r w:rsidR="00EB6109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研究生</w:t>
                            </w:r>
                          </w:p>
                          <w:p w14:paraId="19B22BA6" w14:textId="77777777" w:rsidR="00DB68DB" w:rsidRDefault="00DB68DB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3414A9B" w14:textId="77777777" w:rsidR="00DB68DB" w:rsidRDefault="00DB68DB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D6139" id="_x0000_s1045" type="#_x0000_t202" style="position:absolute;left:0;text-align:left;margin-left:201.3pt;margin-top:-28.75pt;width:186.65pt;height:87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" filled="f" stroked="f">
                <v:textbox>
                  <w:txbxContent>
                    <w:p w14:paraId="27349E96" w14:textId="512C8787" w:rsidR="00DB68DB" w:rsidRDefault="00EB6109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</w:rPr>
                        <w:t>刘睿</w:t>
                      </w:r>
                    </w:p>
                    <w:p w14:paraId="28B4A44E" w14:textId="77777777" w:rsidR="00DB68DB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职务：专任教师</w:t>
                      </w:r>
                    </w:p>
                    <w:p w14:paraId="35100693" w14:textId="0C3F6762" w:rsidR="00DB68DB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职称：</w:t>
                      </w:r>
                      <w:r w:rsidR="00111628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无</w:t>
                      </w:r>
                    </w:p>
                    <w:p w14:paraId="42D8FEC2" w14:textId="7E3A5947" w:rsidR="00DB68DB" w:rsidRDefault="00000000">
                      <w:pPr>
                        <w:spacing w:afterLines="0" w:after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学历：</w:t>
                      </w:r>
                      <w:r w:rsidR="00EB6109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研究生</w:t>
                      </w:r>
                    </w:p>
                    <w:p w14:paraId="19B22BA6" w14:textId="77777777" w:rsidR="00DB68DB" w:rsidRDefault="00DB68DB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3414A9B" w14:textId="77777777" w:rsidR="00DB68DB" w:rsidRDefault="00DB68DB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F3A47A" wp14:editId="463973EF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D1E810" w14:textId="77777777" w:rsidR="00DB68DB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在校工作经历</w:t>
                            </w:r>
                          </w:p>
                          <w:p w14:paraId="32C09F41" w14:textId="77777777" w:rsidR="00DB68DB" w:rsidRDefault="00DB68DB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3A47A" id="_x0000_s1046" type="#_x0000_t202" style="position:absolute;left:0;text-align:left;margin-left:203.95pt;margin-top:572.1pt;width:135.45pt;height:22.1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" filled="f" stroked="f">
                <v:textbox>
                  <w:txbxContent>
                    <w:p w14:paraId="7FD1E810" w14:textId="77777777" w:rsidR="00DB68DB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在校工作经历</w:t>
                      </w:r>
                    </w:p>
                    <w:p w14:paraId="32C09F41" w14:textId="77777777" w:rsidR="00DB68DB" w:rsidRDefault="00DB68DB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24E9F" wp14:editId="68C056E7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3DA99" w14:textId="4BD8BC00" w:rsidR="00AF5243" w:rsidRDefault="00AF5243" w:rsidP="00AF5243">
                            <w:pPr>
                              <w:spacing w:after="156"/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524E9F" id="矩形 7" o:spid="_x0000_s1047" style="position:absolute;left:0;text-align:left;margin-left:-48.4pt;margin-top:164.7pt;width:227.25pt;height:6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" fillcolor="#2f5496 [2404]" stroked="f" strokeweight="1pt">
                <v:textbox>
                  <w:txbxContent>
                    <w:p w14:paraId="1703DA99" w14:textId="4BD8BC00" w:rsidR="00AF5243" w:rsidRDefault="00AF5243" w:rsidP="00AF5243">
                      <w:pPr>
                        <w:spacing w:after="15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7E21CB" wp14:editId="38E33553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905AD5" w14:textId="317A41A2" w:rsidR="00DB68DB" w:rsidRDefault="00A92653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山东华宇工</w:t>
                            </w:r>
                            <w:r w:rsidR="000000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学院</w:t>
                            </w:r>
                          </w:p>
                          <w:p w14:paraId="37F97A24" w14:textId="77777777" w:rsidR="00DB68DB" w:rsidRDefault="00DB68DB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E21CB" id="_x0000_s1048" type="#_x0000_t202" style="position:absolute;left:0;text-align:left;margin-left:345.7pt;margin-top:220.6pt;width:172.45pt;height:27.1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" filled="f" stroked="f">
                <v:textbox>
                  <w:txbxContent>
                    <w:p w14:paraId="37905AD5" w14:textId="317A41A2" w:rsidR="00DB68DB" w:rsidRDefault="00A92653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山东华宇工</w:t>
                      </w:r>
                      <w:r w:rsidR="00000000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学院</w:t>
                      </w:r>
                    </w:p>
                    <w:p w14:paraId="37F97A24" w14:textId="77777777" w:rsidR="00DB68DB" w:rsidRDefault="00DB68DB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F817D0D" wp14:editId="5C71A666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39A194" w14:textId="3DEFCB8E" w:rsidR="00DB68DB" w:rsidRDefault="00000000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="00A926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A926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26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数字媒体艺术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本科 </w:t>
                            </w:r>
                          </w:p>
                          <w:p w14:paraId="36F8879A" w14:textId="77777777" w:rsidR="00DB68DB" w:rsidRDefault="00DB68DB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17D0D" id="_x0000_s1049" type="#_x0000_t202" style="position:absolute;left:0;text-align:left;margin-left:204.25pt;margin-top:221.2pt;width:152.85pt;height:26.55pt;z-index:2516828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" filled="f" stroked="f">
                <v:textbox>
                  <w:txbxContent>
                    <w:p w14:paraId="4D39A194" w14:textId="3DEFCB8E" w:rsidR="00DB68DB" w:rsidRDefault="00000000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</w:t>
                      </w:r>
                      <w:r w:rsidR="00A92653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A92653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A92653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数字媒体艺术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本科 </w:t>
                      </w:r>
                    </w:p>
                    <w:p w14:paraId="36F8879A" w14:textId="77777777" w:rsidR="00DB68DB" w:rsidRDefault="00DB68DB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E67F6F" wp14:editId="1CBD3F4A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9774DE" w14:textId="77777777" w:rsidR="00DB68DB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7D6B6AA5" w14:textId="77777777" w:rsidR="00DB68DB" w:rsidRDefault="00DB68DB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67F6F" id="_x0000_s1050" type="#_x0000_t202" style="position:absolute;left:0;text-align:left;margin-left:203.45pt;margin-top:193.2pt;width:111.65pt;height:23.6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" filled="f" stroked="f">
                <v:textbox>
                  <w:txbxContent>
                    <w:p w14:paraId="709774DE" w14:textId="77777777" w:rsidR="00DB68DB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7D6B6AA5" w14:textId="77777777" w:rsidR="00DB68DB" w:rsidRDefault="00DB68DB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68D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3DD9" w14:textId="77777777" w:rsidR="004B19F8" w:rsidRDefault="004B19F8">
      <w:pPr>
        <w:spacing w:after="120" w:line="240" w:lineRule="auto"/>
      </w:pPr>
      <w:r>
        <w:separator/>
      </w:r>
    </w:p>
  </w:endnote>
  <w:endnote w:type="continuationSeparator" w:id="0">
    <w:p w14:paraId="78BFB7E7" w14:textId="77777777" w:rsidR="004B19F8" w:rsidRDefault="004B19F8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0B99F" w14:textId="77777777" w:rsidR="00DB68DB" w:rsidRDefault="00DB68DB">
    <w:pPr>
      <w:pStyle w:val="a3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8709D" w14:textId="77777777" w:rsidR="00DB68DB" w:rsidRDefault="00DB68DB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226B9" w14:textId="77777777" w:rsidR="00DB68DB" w:rsidRDefault="00DB68DB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E6BC4" w14:textId="77777777" w:rsidR="004B19F8" w:rsidRDefault="004B19F8">
      <w:pPr>
        <w:spacing w:after="120"/>
      </w:pPr>
      <w:r>
        <w:separator/>
      </w:r>
    </w:p>
  </w:footnote>
  <w:footnote w:type="continuationSeparator" w:id="0">
    <w:p w14:paraId="6C250997" w14:textId="77777777" w:rsidR="004B19F8" w:rsidRDefault="004B19F8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9668" w14:textId="77777777" w:rsidR="00DB68DB" w:rsidRDefault="00DB68DB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FA71" w14:textId="77777777" w:rsidR="00DB68DB" w:rsidRDefault="00DB68DB">
    <w:pPr>
      <w:pStyle w:val="a5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5022" w14:textId="77777777" w:rsidR="00DB68DB" w:rsidRDefault="00DB68DB">
    <w:pPr>
      <w:pStyle w:val="a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4F48"/>
    <w:rsid w:val="00085732"/>
    <w:rsid w:val="00111628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B19F8"/>
    <w:rsid w:val="004D33DA"/>
    <w:rsid w:val="0051032E"/>
    <w:rsid w:val="00517E54"/>
    <w:rsid w:val="005A44A5"/>
    <w:rsid w:val="005C738F"/>
    <w:rsid w:val="005F758C"/>
    <w:rsid w:val="0061620A"/>
    <w:rsid w:val="006210BB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16570"/>
    <w:rsid w:val="00A60CE5"/>
    <w:rsid w:val="00A82385"/>
    <w:rsid w:val="00A92653"/>
    <w:rsid w:val="00A9647F"/>
    <w:rsid w:val="00AF5243"/>
    <w:rsid w:val="00B065F9"/>
    <w:rsid w:val="00B21648"/>
    <w:rsid w:val="00B61482"/>
    <w:rsid w:val="00B761DD"/>
    <w:rsid w:val="00BA0709"/>
    <w:rsid w:val="00BB002F"/>
    <w:rsid w:val="00BE7F65"/>
    <w:rsid w:val="00BF5B13"/>
    <w:rsid w:val="00C0426F"/>
    <w:rsid w:val="00C05B47"/>
    <w:rsid w:val="00C3289D"/>
    <w:rsid w:val="00C5101F"/>
    <w:rsid w:val="00C76A2D"/>
    <w:rsid w:val="00C76F65"/>
    <w:rsid w:val="00D66C54"/>
    <w:rsid w:val="00D77D8D"/>
    <w:rsid w:val="00D9097B"/>
    <w:rsid w:val="00DB68D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B6109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B89C6"/>
  <w15:docId w15:val="{425E89E0-F916-435A-BED2-918F2694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Lines="50" w:after="50" w:line="324" w:lineRule="auto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Lines="0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7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sv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784526702@qq.com" TargetMode="External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784526702@qq.com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</Template>
  <TotalTime>306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忧 三</cp:lastModifiedBy>
  <cp:revision>10</cp:revision>
  <dcterms:created xsi:type="dcterms:W3CDTF">2024-12-10T01:37:00Z</dcterms:created>
  <dcterms:modified xsi:type="dcterms:W3CDTF">2024-12-10T06:40:00Z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