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8F78E" w14:textId="2BE5D383" w:rsidR="00725C14" w:rsidRDefault="009C361B">
      <w:pPr>
        <w:spacing w:after="156" w:line="260" w:lineRule="exact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9F448E5" wp14:editId="7B0245FE">
            <wp:simplePos x="0" y="0"/>
            <wp:positionH relativeFrom="column">
              <wp:posOffset>-612563</wp:posOffset>
            </wp:positionH>
            <wp:positionV relativeFrom="paragraph">
              <wp:posOffset>-793750</wp:posOffset>
            </wp:positionV>
            <wp:extent cx="2886075" cy="2882900"/>
            <wp:effectExtent l="0" t="0" r="952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35" b="12535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2900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8DF8E5" wp14:editId="3F926220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3D3D772" w14:textId="77777777" w:rsidR="00725C14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DF8E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4.55pt;margin-top:327.95pt;width:137.2pt;height:22.1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" filled="f" stroked="f">
                <v:textbox>
                  <w:txbxContent>
                    <w:p w14:paraId="13D3D772" w14:textId="77777777" w:rsidR="00725C14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DCB460E" wp14:editId="2A4B7E86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A25DC6" w14:textId="572CE4C9" w:rsidR="00725C14" w:rsidRDefault="009C361B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>王邵东</w:t>
                            </w:r>
                          </w:p>
                          <w:p w14:paraId="69F44C85" w14:textId="77777777" w:rsidR="00725C14" w:rsidRDefault="00000000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职务：专任教师</w:t>
                            </w:r>
                          </w:p>
                          <w:p w14:paraId="5C28711E" w14:textId="02FE5183" w:rsidR="00725C14" w:rsidRDefault="00000000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职称：</w:t>
                            </w:r>
                            <w:r w:rsidR="009C361B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助教</w:t>
                            </w:r>
                          </w:p>
                          <w:p w14:paraId="16886DD5" w14:textId="77777777" w:rsidR="00725C14" w:rsidRDefault="00000000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学历：本科</w:t>
                            </w:r>
                          </w:p>
                          <w:p w14:paraId="0AEA475E" w14:textId="77777777" w:rsidR="00725C14" w:rsidRDefault="00725C14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8C0A375" w14:textId="77777777" w:rsidR="00725C14" w:rsidRDefault="00725C14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B460E" id="_x0000_s1027" type="#_x0000_t202" style="position:absolute;left:0;text-align:left;margin-left:201.3pt;margin-top:-28.75pt;width:186.65pt;height:87pt;z-index:2516807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" filled="f" stroked="f">
                <v:textbox>
                  <w:txbxContent>
                    <w:p w14:paraId="42A25DC6" w14:textId="572CE4C9" w:rsidR="00725C14" w:rsidRDefault="009C361B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</w:rPr>
                        <w:t>王邵东</w:t>
                      </w:r>
                    </w:p>
                    <w:p w14:paraId="69F44C85" w14:textId="77777777" w:rsidR="00725C14" w:rsidRDefault="00000000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职务：专任教师</w:t>
                      </w:r>
                    </w:p>
                    <w:p w14:paraId="5C28711E" w14:textId="02FE5183" w:rsidR="00725C14" w:rsidRDefault="00000000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职称：</w:t>
                      </w:r>
                      <w:r w:rsidR="009C361B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助教</w:t>
                      </w:r>
                    </w:p>
                    <w:p w14:paraId="16886DD5" w14:textId="77777777" w:rsidR="00725C14" w:rsidRDefault="00000000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学历：本科</w:t>
                      </w:r>
                    </w:p>
                    <w:p w14:paraId="0AEA475E" w14:textId="77777777" w:rsidR="00725C14" w:rsidRDefault="00725C14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8C0A375" w14:textId="77777777" w:rsidR="00725C14" w:rsidRDefault="00725C14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D41A2D6" wp14:editId="4A10C282">
                <wp:simplePos x="0" y="0"/>
                <wp:positionH relativeFrom="margin">
                  <wp:posOffset>2646680</wp:posOffset>
                </wp:positionH>
                <wp:positionV relativeFrom="paragraph">
                  <wp:posOffset>7599680</wp:posOffset>
                </wp:positionV>
                <wp:extent cx="3185160" cy="2072005"/>
                <wp:effectExtent l="0" t="0" r="0" b="0"/>
                <wp:wrapSquare wrapText="bothSides"/>
                <wp:docPr id="5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20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9944DB" w14:textId="71183ACA" w:rsidR="00725C14" w:rsidRDefault="00000000">
                            <w:pPr>
                              <w:spacing w:afterLines="0" w:after="0" w:line="36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9C361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="009C361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 w:rsidR="009C361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信息技术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》</w:t>
                            </w:r>
                            <w:r w:rsidR="009C361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《国防军事理论》</w:t>
                            </w:r>
                          </w:p>
                          <w:p w14:paraId="3D95B6CE" w14:textId="77777777" w:rsidR="00725C14" w:rsidRDefault="00725C14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1A2D6" id="_x0000_s1028" type="#_x0000_t202" style="position:absolute;left:0;text-align:left;margin-left:208.4pt;margin-top:598.4pt;width:250.8pt;height:163.15pt;z-index:2516838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" filled="f" stroked="f">
                <v:textbox>
                  <w:txbxContent>
                    <w:p w14:paraId="009944DB" w14:textId="71183ACA" w:rsidR="00725C14" w:rsidRDefault="00000000">
                      <w:pPr>
                        <w:spacing w:afterLines="0" w:after="0" w:line="36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9C361B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</w:t>
                      </w:r>
                      <w:r w:rsidR="009C361B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今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 w:rsidR="009C361B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信息技术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》</w:t>
                      </w:r>
                      <w:r w:rsidR="009C361B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《国防军事理论》</w:t>
                      </w:r>
                    </w:p>
                    <w:p w14:paraId="3D95B6CE" w14:textId="77777777" w:rsidR="00725C14" w:rsidRDefault="00725C14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02DC1B" wp14:editId="08C2BA59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B15317" w14:textId="77777777" w:rsidR="00725C14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在校工作经历</w:t>
                            </w:r>
                          </w:p>
                          <w:p w14:paraId="07CD602B" w14:textId="77777777" w:rsidR="00725C14" w:rsidRDefault="00725C14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2DC1B" id="_x0000_s1029" type="#_x0000_t202" style="position:absolute;left:0;text-align:left;margin-left:203.95pt;margin-top:572.1pt;width:135.45pt;height:22.15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" filled="f" stroked="f">
                <v:textbox>
                  <w:txbxContent>
                    <w:p w14:paraId="22B15317" w14:textId="77777777" w:rsidR="00725C14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在校工作经历</w:t>
                      </w:r>
                    </w:p>
                    <w:p w14:paraId="07CD602B" w14:textId="77777777" w:rsidR="00725C14" w:rsidRDefault="00725C14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A733" wp14:editId="2AF0164B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698F528" id="矩形 7" o:spid="_x0000_s1026" style="position:absolute;left:0;text-align:left;margin-left:-48.4pt;margin-top:164.7pt;width:227.25pt;height:6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" fillcolor="#89d3cc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6735FC" wp14:editId="558EB9E5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674110" cy="1387475"/>
                <wp:effectExtent l="0" t="0" r="0" b="0"/>
                <wp:wrapNone/>
                <wp:docPr id="28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38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A0D8E8" w14:textId="77777777" w:rsidR="00725C14" w:rsidRDefault="00000000">
                            <w:pPr>
                              <w:spacing w:after="156"/>
                              <w:ind w:firstLineChars="200" w:firstLine="400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我热爱教育事业，关注学生成长，努力成为学生学业上的导师和生活中的朋友。在未来的工作中，我将继续秉持初心，为培养更多优秀人才贡献自己的力量。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735FC" id="_x0000_s1030" type="#_x0000_t202" style="position:absolute;left:0;text-align:left;margin-left:203.5pt;margin-top:70.3pt;width:289.3pt;height:109.2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" filled="f" stroked="f">
                <v:textbox>
                  <w:txbxContent>
                    <w:p w14:paraId="26A0D8E8" w14:textId="77777777" w:rsidR="00725C14" w:rsidRDefault="00000000">
                      <w:pPr>
                        <w:spacing w:after="156"/>
                        <w:ind w:firstLineChars="200" w:firstLine="400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我热爱教育事业，关注学生成长，努力成为学生学业上的导师和生活中的朋友。在未来的工作中，我将继续秉持初心，为培养更多优秀人才贡献自己的力量。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F7E6C9E" wp14:editId="1019CEDB">
                <wp:simplePos x="0" y="0"/>
                <wp:positionH relativeFrom="column">
                  <wp:posOffset>638810</wp:posOffset>
                </wp:positionH>
                <wp:positionV relativeFrom="paragraph">
                  <wp:posOffset>5892800</wp:posOffset>
                </wp:positionV>
                <wp:extent cx="1192530" cy="908050"/>
                <wp:effectExtent l="0" t="0" r="762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08050"/>
                          <a:chOff x="0" y="0"/>
                          <a:chExt cx="1481866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50.3pt;margin-top:464pt;height:71.5pt;width:93.9pt;z-index:251671552;mso-width-relative:page;mso-height-relative:page;" coordsize="1481866,908777" o:gfxdata="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85Y48tkAAAAMAQAADwAAAAAAAAABACAAAAAiAAAAZHJzL2Rvd25yZXYueG1sUEsBAhQA&#10;FAAAAAgAh07iQHg4V9UrBAAAqSAAAA4AAAAAAAAAAQAgAAAAKAEAAGRycy9lMm9Eb2MueG1sUEsF&#10;BgAAAAAGAAYAWQEAAMUHAAAA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235;height:70485;width:1287145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57;height:71120;width:91948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92158C9" wp14:editId="1F57FDD3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192530" cy="268605"/>
                <wp:effectExtent l="0" t="0" r="762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47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49.75pt;margin-top:570.95pt;height:21.15pt;width:93.9pt;z-index:251673600;mso-width-relative:page;mso-height-relative:page;" coordsize="1481866,268795" o:gfxdata="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FxlaO7bAAAADAEAAA8AAAAAAAAAAQAgAAAAIgAAAGRy&#10;cy9kb3ducmV2LnhtbFBLAQIUABQAAAAIAIdO4kAeMlZAWAMAANkOAAAOAAAAAAAAAAEAIAAAACoB&#10;AABkcnMvZTJvRG9jLnhtbFBLBQYAAAAABgAGAFkBAAD0BgAAAAA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70485;width:1134746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DB14339" wp14:editId="646CA4B1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15A8AA" w14:textId="77777777" w:rsidR="00725C14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rFonts w:hint="eastAsia"/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14339" id="组合 49" o:spid="_x0000_s1031" style="position:absolute;left:0;text-align:left;margin-left:-26.45pt;margin-top:684.95pt;width:39.3pt;height:64.05pt;z-index:251675648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形 31" o:spid="_x0000_s1032" type="#_x0000_t75" style="position:absolute;left:951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">
                  <v:imagedata r:id="rId10" o:title=""/>
                </v:shape>
                <v:shape id="文本框 32" o:spid="_x0000_s1033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4415A8AA" w14:textId="77777777" w:rsidR="00725C14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rFonts w:hint="eastAsia"/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6F702FA" wp14:editId="3D3A0125">
                <wp:simplePos x="0" y="0"/>
                <wp:positionH relativeFrom="column">
                  <wp:posOffset>128270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2B9119" w14:textId="77777777" w:rsidR="00725C14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rFonts w:hint="eastAsia"/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702FA" id="组合 48" o:spid="_x0000_s1034" style="position:absolute;left:0;text-align:left;margin-left:10.1pt;margin-top:684.95pt;width:39.3pt;height:64.05pt;z-index:251676672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">
                <v:shape id="图形 33" o:spid="_x0000_s1035" type="#_x0000_t75" style="position:absolute;left:951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">
                  <v:imagedata r:id="rId13" o:title=""/>
                </v:shape>
                <v:shape id="文本框 34" o:spid="_x0000_s1036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722B9119" w14:textId="77777777" w:rsidR="00725C14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rFonts w:hint="eastAsia"/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54AB77D" wp14:editId="4E6E2873">
                <wp:simplePos x="0" y="0"/>
                <wp:positionH relativeFrom="column">
                  <wp:posOffset>598170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0EA933" w14:textId="77777777" w:rsidR="00725C14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rFonts w:hint="eastAsia"/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AB77D" id="组合 47" o:spid="_x0000_s1037" style="position:absolute;left:0;text-align:left;margin-left:47.1pt;margin-top:684.95pt;width:39.3pt;height:64.05pt;z-index:251677696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">
                <v:shape id="图形 35" o:spid="_x0000_s1038" type="#_x0000_t75" style="position:absolute;left:1004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">
                  <v:imagedata r:id="rId16" o:title=""/>
                </v:shape>
                <v:shape id="文本框 36" o:spid="_x0000_s1039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660EA933" w14:textId="77777777" w:rsidR="00725C14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rFonts w:hint="eastAsia"/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312AF4C" wp14:editId="2EDBE98D">
                <wp:simplePos x="0" y="0"/>
                <wp:positionH relativeFrom="column">
                  <wp:posOffset>1536700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53C79A" w14:textId="77777777" w:rsidR="00725C14" w:rsidRDefault="00000000">
                              <w:pPr>
                                <w:pStyle w:val="a5"/>
                                <w:pBdr>
                                  <w:bottom w:val="none" w:sz="0" w:space="0" w:color="auto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微软雅黑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2AF4C" id="组合 46" o:spid="_x0000_s1040" style="position:absolute;left:0;text-align:left;margin-left:121pt;margin-top:687.85pt;width:39.3pt;height:57.4pt;z-index:251679744" coordsize="4991,729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">
                <v:shape id="图形 79" o:spid="_x0000_s1041" type="#_x0000_t75" style="position:absolute;left:1162;width:2521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">
                  <v:imagedata r:id="rId19" o:title=""/>
                </v:shape>
                <v:shape id="文本框 38" o:spid="_x0000_s1042" type="#_x0000_t202" style="position:absolute;top:2748;width:4991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<v:textbox>
                    <w:txbxContent>
                      <w:p w14:paraId="0C53C79A" w14:textId="77777777" w:rsidR="00725C14" w:rsidRDefault="00000000">
                        <w:pPr>
                          <w:pStyle w:val="a5"/>
                          <w:pBdr>
                            <w:bottom w:val="none" w:sz="0" w:space="0" w:color="auto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Ansi="微软雅黑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59B9246" wp14:editId="7C476F47">
                <wp:simplePos x="0" y="0"/>
                <wp:positionH relativeFrom="column">
                  <wp:posOffset>1066165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07E304" w14:textId="77777777" w:rsidR="00725C14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rFonts w:hint="eastAsia"/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B9246" id="组合 45" o:spid="_x0000_s1043" style="position:absolute;left:0;text-align:left;margin-left:83.95pt;margin-top:684.95pt;width:39.3pt;height:64.05pt;z-index:251678720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">
                <v:shape id="图形 37" o:spid="_x0000_s1044" type="#_x0000_t75" style="position:absolute;left:1004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">
                  <v:imagedata r:id="rId22" o:title=""/>
                </v:shape>
                <v:shape id="文本框 38" o:spid="_x0000_s1045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4807E304" w14:textId="77777777" w:rsidR="00725C14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rFonts w:hint="eastAsia"/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B84ED8E" wp14:editId="159A36AE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561414" w14:textId="77777777" w:rsidR="00725C14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374D1E74" w14:textId="77777777" w:rsidR="00725C14" w:rsidRDefault="00725C14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4ED8E" id="_x0000_s1046" type="#_x0000_t202" style="position:absolute;left:0;text-align:left;margin-left:-23.5pt;margin-top:654.3pt;width:115.9pt;height:22.15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" filled="f" stroked="f">
                <v:textbox>
                  <w:txbxContent>
                    <w:p w14:paraId="2E561414" w14:textId="77777777" w:rsidR="00725C14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374D1E74" w14:textId="77777777" w:rsidR="00725C14" w:rsidRDefault="00725C14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307FBC" wp14:editId="57A136EC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F5C81B" w14:textId="77777777" w:rsidR="00725C14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260A88C7" w14:textId="7481C0B5" w:rsidR="00725C14" w:rsidRDefault="009C361B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设计软件</w:t>
                            </w:r>
                          </w:p>
                          <w:p w14:paraId="7D2E1361" w14:textId="77777777" w:rsidR="00725C14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文案策划</w:t>
                            </w:r>
                          </w:p>
                          <w:p w14:paraId="6BAA6F50" w14:textId="51DC068A" w:rsidR="00725C14" w:rsidRDefault="009C361B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信息技术</w:t>
                            </w:r>
                          </w:p>
                          <w:p w14:paraId="047D52AB" w14:textId="0C5482F0" w:rsidR="00725C14" w:rsidRDefault="009C361B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排版编辑</w:t>
                            </w:r>
                          </w:p>
                          <w:p w14:paraId="56D90E4F" w14:textId="26949818" w:rsidR="00725C14" w:rsidRDefault="009C361B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演讲口才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07FBC" id="_x0000_s1047" type="#_x0000_t202" style="position:absolute;left:0;text-align:left;margin-left:-23.45pt;margin-top:436.05pt;width:67.4pt;height:107.05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" filled="f" stroked="f">
                <v:textbox>
                  <w:txbxContent>
                    <w:p w14:paraId="2EF5C81B" w14:textId="77777777" w:rsidR="00725C14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260A88C7" w14:textId="7481C0B5" w:rsidR="00725C14" w:rsidRDefault="009C361B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设计软件</w:t>
                      </w:r>
                    </w:p>
                    <w:p w14:paraId="7D2E1361" w14:textId="77777777" w:rsidR="00725C14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文案策划</w:t>
                      </w:r>
                    </w:p>
                    <w:p w14:paraId="6BAA6F50" w14:textId="51DC068A" w:rsidR="00725C14" w:rsidRDefault="009C361B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信息技术</w:t>
                      </w:r>
                    </w:p>
                    <w:p w14:paraId="047D52AB" w14:textId="0C5482F0" w:rsidR="00725C14" w:rsidRDefault="009C361B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排版编辑</w:t>
                      </w:r>
                    </w:p>
                    <w:p w14:paraId="56D90E4F" w14:textId="26949818" w:rsidR="00725C14" w:rsidRDefault="009C361B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hint="eastAsia"/>
                          <w:color w:val="3A867F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演讲口才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C4DD97" wp14:editId="4175CC3D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315D50" w14:textId="77777777" w:rsidR="00725C14" w:rsidRDefault="00000000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17D56E3A" w14:textId="77777777" w:rsidR="00725C14" w:rsidRDefault="00000000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71F26855" w14:textId="5331E7DB" w:rsidR="00725C14" w:rsidRDefault="009C361B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临场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4DD97" id="_x0000_s1048" type="#_x0000_t202" style="position:absolute;left:0;text-align:left;margin-left:-23.4pt;margin-top:543.4pt;width:67.4pt;height:89.7pt;z-index:2516725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" filled="f" stroked="f">
                <v:textbox>
                  <w:txbxContent>
                    <w:p w14:paraId="03315D50" w14:textId="77777777" w:rsidR="00725C14" w:rsidRDefault="00000000">
                      <w:pPr>
                        <w:pStyle w:val="a5"/>
                        <w:pBdr>
                          <w:bottom w:val="none" w:sz="0" w:space="0" w:color="auto"/>
                        </w:pBdr>
                        <w:spacing w:afterLines="0" w:after="0" w:line="320" w:lineRule="exac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17D56E3A" w14:textId="77777777" w:rsidR="00725C14" w:rsidRDefault="00000000">
                      <w:pPr>
                        <w:pStyle w:val="a5"/>
                        <w:pBdr>
                          <w:bottom w:val="none" w:sz="0" w:space="0" w:color="auto"/>
                        </w:pBdr>
                        <w:spacing w:afterLines="0" w:after="0" w:line="32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71F26855" w14:textId="5331E7DB" w:rsidR="00725C14" w:rsidRDefault="009C361B">
                      <w:pPr>
                        <w:pStyle w:val="a5"/>
                        <w:pBdr>
                          <w:bottom w:val="none" w:sz="0" w:space="0" w:color="auto"/>
                        </w:pBdr>
                        <w:spacing w:afterLines="0" w:after="0" w:line="32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3A867F"/>
                          <w:kern w:val="24"/>
                          <w:sz w:val="20"/>
                          <w:szCs w:val="20"/>
                        </w:rPr>
                        <w:t>临场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290697" wp14:editId="43EEC52B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79950D" w14:textId="77777777" w:rsidR="00725C14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3557E206" w14:textId="77777777" w:rsidR="00725C14" w:rsidRDefault="00725C14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90697" id="_x0000_s1049" type="#_x0000_t202" style="position:absolute;left:0;text-align:left;margin-left:-23.55pt;margin-top:411.05pt;width:108.9pt;height:23.45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" filled="f" stroked="f">
                <v:textbox>
                  <w:txbxContent>
                    <w:p w14:paraId="4A79950D" w14:textId="77777777" w:rsidR="00725C14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3557E206" w14:textId="77777777" w:rsidR="00725C14" w:rsidRDefault="00725C14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0ED531" wp14:editId="66159915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55AFC6" w14:textId="3B931F05" w:rsidR="00725C14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99</w:t>
                            </w:r>
                            <w:r w:rsidR="009C361B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 w:rsidR="009C361B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 w:rsidR="009C361B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24452030" w14:textId="77777777" w:rsidR="00725C14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民族：汉族</w:t>
                            </w:r>
                          </w:p>
                          <w:p w14:paraId="0AF0A270" w14:textId="0DF5A0D6" w:rsidR="00725C14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籍贯：山东德州</w:t>
                            </w:r>
                            <w:r w:rsidR="009C361B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禹城</w:t>
                            </w:r>
                          </w:p>
                          <w:p w14:paraId="4C9463BA" w14:textId="6577AF04" w:rsidR="00725C14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现居地址：山东德州</w:t>
                            </w:r>
                            <w:r w:rsidR="009C361B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禹城</w:t>
                            </w:r>
                          </w:p>
                          <w:p w14:paraId="73C2A385" w14:textId="5CEA2BED" w:rsidR="00725C14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 w:rsidR="009C361B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群众</w:t>
                            </w:r>
                          </w:p>
                          <w:p w14:paraId="0D081410" w14:textId="194C0D16" w:rsidR="00725C14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 w:rsidR="009C361B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视觉传达设计</w:t>
                            </w:r>
                          </w:p>
                          <w:p w14:paraId="09F66F46" w14:textId="4DE1C374" w:rsidR="00725C14" w:rsidRDefault="00000000">
                            <w:pPr>
                              <w:spacing w:afterLines="0" w:after="0" w:line="400" w:lineRule="exact"/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 w:rsidR="009C361B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17853573813</w:t>
                            </w:r>
                          </w:p>
                          <w:p w14:paraId="4E179284" w14:textId="43D05729" w:rsidR="00725C14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hyperlink r:id="rId23" w:history="1">
                              <w:r w:rsidR="009C361B" w:rsidRPr="00776E4D">
                                <w:rPr>
                                  <w:rStyle w:val="a8"/>
                                  <w:rFonts w:hint="eastAsia"/>
                                  <w:sz w:val="24"/>
                                  <w:szCs w:val="24"/>
                                </w:rPr>
                                <w:t>947908845@qq.co</w:t>
                              </w:r>
                              <w:r w:rsidR="009C361B" w:rsidRPr="00776E4D">
                                <w:rPr>
                                  <w:rStyle w:val="a8"/>
                                  <w:sz w:val="24"/>
                                  <w:szCs w:val="24"/>
                                </w:rPr>
                                <w:t>m</w:t>
                              </w:r>
                            </w:hyperlink>
                          </w:p>
                          <w:p w14:paraId="795CB3BB" w14:textId="31F35785" w:rsidR="00725C14" w:rsidRDefault="00000000">
                            <w:pPr>
                              <w:spacing w:afterLines="0" w:after="0" w:line="400" w:lineRule="exact"/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 w:rsidR="009C361B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W947908845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ED531" id="_x0000_s1050" type="#_x0000_t202" style="position:absolute;left:0;text-align:left;margin-left:-23.55pt;margin-top:197.95pt;width:169pt;height:204.1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" filled="f" stroked="f">
                <v:textbox>
                  <w:txbxContent>
                    <w:p w14:paraId="5A55AFC6" w14:textId="3B931F05" w:rsidR="00725C14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99</w:t>
                      </w:r>
                      <w:r w:rsidR="009C361B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 w:rsidR="009C361B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 w:rsidR="009C361B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4</w:t>
                      </w:r>
                    </w:p>
                    <w:p w14:paraId="24452030" w14:textId="77777777" w:rsidR="00725C14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民族：汉族</w:t>
                      </w:r>
                    </w:p>
                    <w:p w14:paraId="0AF0A270" w14:textId="0DF5A0D6" w:rsidR="00725C14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籍贯：山东德州</w:t>
                      </w:r>
                      <w:r w:rsidR="009C361B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禹城</w:t>
                      </w:r>
                    </w:p>
                    <w:p w14:paraId="4C9463BA" w14:textId="6577AF04" w:rsidR="00725C14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现居地址：山东德州</w:t>
                      </w:r>
                      <w:r w:rsidR="009C361B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禹城</w:t>
                      </w:r>
                    </w:p>
                    <w:p w14:paraId="73C2A385" w14:textId="5CEA2BED" w:rsidR="00725C14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 w:rsidR="009C361B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群众</w:t>
                      </w:r>
                    </w:p>
                    <w:p w14:paraId="0D081410" w14:textId="194C0D16" w:rsidR="00725C14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 w:rsidR="009C361B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视觉传达设计</w:t>
                      </w:r>
                    </w:p>
                    <w:p w14:paraId="09F66F46" w14:textId="4DE1C374" w:rsidR="00725C14" w:rsidRDefault="00000000">
                      <w:pPr>
                        <w:spacing w:afterLines="0" w:after="0" w:line="400" w:lineRule="exact"/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 w:rsidR="009C361B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17853573813</w:t>
                      </w:r>
                    </w:p>
                    <w:p w14:paraId="4E179284" w14:textId="43D05729" w:rsidR="00725C14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hyperlink r:id="rId24" w:history="1">
                        <w:r w:rsidR="009C361B" w:rsidRPr="00776E4D">
                          <w:rPr>
                            <w:rStyle w:val="a8"/>
                            <w:rFonts w:hint="eastAsia"/>
                            <w:sz w:val="24"/>
                            <w:szCs w:val="24"/>
                          </w:rPr>
                          <w:t>947908845@qq.co</w:t>
                        </w:r>
                        <w:r w:rsidR="009C361B" w:rsidRPr="00776E4D">
                          <w:rPr>
                            <w:rStyle w:val="a8"/>
                            <w:sz w:val="24"/>
                            <w:szCs w:val="24"/>
                          </w:rPr>
                          <w:t>m</w:t>
                        </w:r>
                      </w:hyperlink>
                    </w:p>
                    <w:p w14:paraId="795CB3BB" w14:textId="31F35785" w:rsidR="00725C14" w:rsidRDefault="00000000">
                      <w:pPr>
                        <w:spacing w:afterLines="0" w:after="0" w:line="400" w:lineRule="exact"/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 w:rsidR="009C361B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W947908845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9EA420" wp14:editId="120B563D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0926AB" w14:textId="77777777" w:rsidR="00725C14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151D6423" w14:textId="77777777" w:rsidR="00725C14" w:rsidRDefault="00725C14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EA420" id="_x0000_s1051" type="#_x0000_t202" style="position:absolute;left:0;text-align:left;margin-left:-22.55pt;margin-top:172.1pt;width:108.9pt;height:23.45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" filled="f" stroked="f">
                <v:textbox>
                  <w:txbxContent>
                    <w:p w14:paraId="570926AB" w14:textId="77777777" w:rsidR="00725C14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151D6423" w14:textId="77777777" w:rsidR="00725C14" w:rsidRDefault="00725C14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F82A3D" wp14:editId="66795C52">
                <wp:simplePos x="0" y="0"/>
                <wp:positionH relativeFrom="margin">
                  <wp:posOffset>2594610</wp:posOffset>
                </wp:positionH>
                <wp:positionV relativeFrom="paragraph">
                  <wp:posOffset>4391660</wp:posOffset>
                </wp:positionV>
                <wp:extent cx="3267075" cy="829945"/>
                <wp:effectExtent l="0" t="0" r="0" b="0"/>
                <wp:wrapSquare wrapText="bothSides"/>
                <wp:docPr id="5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2C5B46" w14:textId="6F15AC9F" w:rsidR="00725C14" w:rsidRDefault="009C361B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82A3D" id="_x0000_s1052" type="#_x0000_t202" style="position:absolute;left:0;text-align:left;margin-left:204.3pt;margin-top:345.8pt;width:257.25pt;height:65.35pt;z-index:2516817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" filled="f" stroked="f">
                <v:textbox>
                  <w:txbxContent>
                    <w:p w14:paraId="6B2C5B46" w14:textId="6F15AC9F" w:rsidR="00725C14" w:rsidRDefault="009C361B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D7A0C9" wp14:editId="6340278B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97B96A" w14:textId="361269E4" w:rsidR="00725C14" w:rsidRDefault="009C361B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青岛农业大学海都学院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7A0C9" id="_x0000_s1053" type="#_x0000_t202" style="position:absolute;left:0;text-align:left;margin-left:345.7pt;margin-top:220.6pt;width:172.45pt;height:27.1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" filled="f" stroked="f">
                <v:textbox>
                  <w:txbxContent>
                    <w:p w14:paraId="3E97B96A" w14:textId="361269E4" w:rsidR="00725C14" w:rsidRDefault="009C361B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青岛农业大学海都学院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F39E83F" wp14:editId="5B8F902D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A37AF3" w14:textId="19FE3A92" w:rsidR="00725C14" w:rsidRDefault="00000000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 w:rsidR="009C361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 w:rsidR="009C361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361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视觉传达设计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05B0B9C9" w14:textId="77777777" w:rsidR="00725C14" w:rsidRDefault="00725C14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9E83F" id="_x0000_s1054" type="#_x0000_t202" style="position:absolute;left:0;text-align:left;margin-left:204.25pt;margin-top:221.2pt;width:152.85pt;height:26.55pt;z-index:2516828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" filled="f" stroked="f">
                <v:textbox>
                  <w:txbxContent>
                    <w:p w14:paraId="67A37AF3" w14:textId="19FE3A92" w:rsidR="00725C14" w:rsidRDefault="00000000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</w:t>
                      </w:r>
                      <w:r w:rsidR="009C361B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 w:rsidR="009C361B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9C361B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视觉传达设计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05B0B9C9" w14:textId="77777777" w:rsidR="00725C14" w:rsidRDefault="00725C14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9AFFA4" wp14:editId="2E4E02A2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9D7462" w14:textId="16DA52A6" w:rsidR="00725C14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  <w:r w:rsidR="009C361B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设计、视觉表达、企业CI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 w:rsidR="009C361B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企业VI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、PS、</w:t>
                            </w:r>
                            <w:r w:rsidR="009C361B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AI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 w:rsidR="009C361B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设计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鉴赏、视听语言、</w:t>
                            </w:r>
                            <w:r w:rsidR="009C361B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世界近现代设计史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 w:rsidR="009C361B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中国工艺美术史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AFFA4" id="_x0000_s1055" type="#_x0000_t202" style="position:absolute;left:0;text-align:left;margin-left:203.95pt;margin-top:247.35pt;width:288.85pt;height:59.1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" filled="f" stroked="f">
                <v:textbox>
                  <w:txbxContent>
                    <w:p w14:paraId="4D9D7462" w14:textId="16DA52A6" w:rsidR="00725C14" w:rsidRDefault="00000000">
                      <w:pPr>
                        <w:pStyle w:val="a7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</w:t>
                      </w:r>
                      <w:r w:rsidR="009C361B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设计、视觉表达、企业CI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 w:rsidR="009C361B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企业VI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、PS、</w:t>
                      </w:r>
                      <w:r w:rsidR="009C361B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AI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 w:rsidR="009C361B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设计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鉴赏、视听语言、</w:t>
                      </w:r>
                      <w:r w:rsidR="009C361B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世界近现代设计史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 w:rsidR="009C361B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中国工艺美术史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C7C258" wp14:editId="67775400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7B562D5" w14:textId="77777777" w:rsidR="00725C14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149D5E3F" w14:textId="77777777" w:rsidR="00725C14" w:rsidRDefault="00725C14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7C258" id="_x0000_s1056" type="#_x0000_t202" style="position:absolute;left:0;text-align:left;margin-left:203.45pt;margin-top:193.2pt;width:111.65pt;height:23.6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" filled="f" stroked="f">
                <v:textbox>
                  <w:txbxContent>
                    <w:p w14:paraId="47B562D5" w14:textId="77777777" w:rsidR="00725C14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149D5E3F" w14:textId="77777777" w:rsidR="00725C14" w:rsidRDefault="00725C14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E8062" wp14:editId="5DF00E29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 w:rsidR="00725C1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63615" w14:textId="77777777" w:rsidR="000A3E4A" w:rsidRDefault="000A3E4A">
      <w:pPr>
        <w:spacing w:after="120" w:line="240" w:lineRule="auto"/>
      </w:pPr>
      <w:r>
        <w:separator/>
      </w:r>
    </w:p>
  </w:endnote>
  <w:endnote w:type="continuationSeparator" w:id="0">
    <w:p w14:paraId="244D337F" w14:textId="77777777" w:rsidR="000A3E4A" w:rsidRDefault="000A3E4A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8E18" w14:textId="77777777" w:rsidR="00725C14" w:rsidRDefault="00725C14">
    <w:pPr>
      <w:pStyle w:val="a3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20455" w14:textId="77777777" w:rsidR="00725C14" w:rsidRDefault="00725C14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BE03C" w14:textId="77777777" w:rsidR="00725C14" w:rsidRDefault="00725C14">
    <w:pPr>
      <w:pStyle w:val="a3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487C1" w14:textId="77777777" w:rsidR="000A3E4A" w:rsidRDefault="000A3E4A">
      <w:pPr>
        <w:spacing w:after="120"/>
      </w:pPr>
      <w:r>
        <w:separator/>
      </w:r>
    </w:p>
  </w:footnote>
  <w:footnote w:type="continuationSeparator" w:id="0">
    <w:p w14:paraId="098B9A43" w14:textId="77777777" w:rsidR="000A3E4A" w:rsidRDefault="000A3E4A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1450" w14:textId="77777777" w:rsidR="00725C14" w:rsidRDefault="00725C14">
    <w:pPr>
      <w:pStyle w:val="a5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12D86" w14:textId="77777777" w:rsidR="00725C14" w:rsidRDefault="00725C14">
    <w:pPr>
      <w:pStyle w:val="a5"/>
      <w:pBdr>
        <w:bottom w:val="none" w:sz="0" w:space="0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F9160" w14:textId="77777777" w:rsidR="00725C14" w:rsidRDefault="00725C14">
    <w:pPr>
      <w:pStyle w:val="a5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0A3E4A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25C14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C361B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563C9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F3A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Lines="50" w:after="50" w:line="324" w:lineRule="auto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Lines="0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C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947908845@qq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hyperlink" Target="mailto:947908845@qq.com" TargetMode="External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TotalTime>4</TotalTime>
  <Pages>1</Pages>
  <Words>4</Words>
  <Characters>23</Characters>
  <Application>Microsoft Office Word</Application>
  <DocSecurity>0</DocSecurity>
  <Lines>1</Lines>
  <Paragraphs>1</Paragraphs>
  <ScaleCrop>false</ScaleCrop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2024-12-09T05:52:00Z</dcterms:created>
  <dcterms:modified xsi:type="dcterms:W3CDTF">2024-12-10T01:48:00Z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8688F8EB972948ECA673F395CA3C7632_11</vt:lpwstr>
  </property>
  <property fmtid="{D5CDD505-2E9C-101B-9397-08002B2CF9AE}" pid="5" name="KSOProductBuildVer">
    <vt:lpwstr>2052-12.1.0.19302</vt:lpwstr>
  </property>
</Properties>
</file>