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2.svg" ContentType="image/svg+xml"/>
  <Override PartName="/word/media/image5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8697595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5pt;margin-top:684.85pt;height:64.05pt;width:39.3pt;z-index:251677696;mso-width-relative:page;mso-height-relative:page;" coordsize="499110,813747" o:gfxdata="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qg/Mdb4AAADb&#10;AAAADwAAAGRycy9kb3ducmV2LnhtbEWPT2sCMRTE7wW/Q3iCl1KzVljsapT+QdubVO3B23Pz3Czd&#10;vCxJ1O23N0LB4zAzv2Fmi8424kw+1I4VjIYZCOLS6ZorBbvt8mkCIkRkjY1jUvBHARbz3sMMC+0u&#10;/E3nTaxEgnAoUIGJsS2kDKUhi2HoWuLkHZ23GJP0ldQeLwluG/mcZbm0WHNaMNjSu6Hyd3OyCta0&#10;zf14cvjZv+S7z8cP97Z67YxSg/4om4KI1MV7+L/9pRWMc7h9ST9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/M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8696325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25pt;margin-top:684.75pt;height:64.05pt;width:39.3pt;z-index:251678720;mso-width-relative:page;mso-height-relative:page;" coordsize="499110,813747" o:gfxdata="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8FuJTbsAAADb&#10;AAAADwAAAGRycy9kb3ducmV2LnhtbEVPy4rCMBTdD/gP4Q64GcbUVykdo6AgdOF7XLi8NHfaMs1N&#10;aWLVvzcLweXhvGeLu6lFR62rLCsYDiIQxLnVFRcKzr/r7wSE88gaa8uk4EEOFvPexwxTbW98pO7k&#10;CxFC2KWooPS+SaV0eUkG3cA2xIH7s61BH2BbSN3iLYSbWo6iKJYGKw4NJTa0Kin/P12Ngq/N5Zrt&#10;42y77Jr9IZvWuySZkFL9z2H0A8LT3b/FL3emFYzD2PAl/A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uJT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4137025</wp:posOffset>
                </wp:positionV>
                <wp:extent cx="1742440" cy="38417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8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05pt;margin-top:325.75pt;height:30.2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A&#10;GCtn2gAAAAsBAAAPAAAAAAAAAAEAIAAAACIAAABkcnMvZG93bnJldi54bWxQSwECFAAUAAAACACH&#10;TuJADXAwGC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-607695</wp:posOffset>
            </wp:positionV>
            <wp:extent cx="2025650" cy="2701290"/>
            <wp:effectExtent l="0" t="0" r="1270" b="11430"/>
            <wp:wrapNone/>
            <wp:docPr id="14" name="图片 14" descr="杨赫威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杨赫威证件照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杨赫威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杨赫威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60807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ACB24E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计算机文化基础》</w:t>
                            </w:r>
                          </w:p>
                          <w:p w14:paraId="0D71737F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《思想道德与法治》、《剪辑语法》</w:t>
                            </w:r>
                          </w:p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思想道德与法治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思想道德与法治》、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3dsMax》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信息技术基础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163.15pt;width:284.1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Mn/RNsAAAANAQAADwAAAAAAAAABACAAAAAiAAAAZHJzL2Rvd25yZXYueG1sUEsBAhQAFAAA&#10;AAgAh07iQEANSY4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ACB24E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计算机文化基础》</w:t>
                      </w:r>
                    </w:p>
                    <w:p w14:paraId="0D71737F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《思想道德与法治》、《剪辑语法》</w:t>
                      </w:r>
                    </w:p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思想道德与法治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思想道德与法治》、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3dsMax》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信息技术基础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我热爱教育事业，关注学生成长，努力成为学生学业上的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导师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和生活中的朋友。在未来的工作中，我将继续秉持初心，为培养更多优秀人才贡献自己的力量。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我热爱教育事业，关注学生成长，努力成为学生学业上的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导师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和生活中的朋友。在未来的工作中，我将继续秉持初心，为培养更多优秀人才贡献自己的力量。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13130"/>
                <wp:effectExtent l="0" t="0" r="11430" b="12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13130"/>
                          <a:chOff x="0" y="0"/>
                          <a:chExt cx="1481866" cy="913861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323264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5976"/>
                            <a:ext cx="1333522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00"/>
                            <a:ext cx="1335100" cy="76261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9pt;width:93.9pt;z-index:251671552;mso-width-relative:page;mso-height-relative:page;" coordsize="1481866,913861" o:gfxdata="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B2i5n72QAAAAwBAAAPAAAAAAAAAAEAIAAAACIAAABkcnMvZG93bnJldi54bWxQSwECFAAU&#10;AAAACACHTuJAKFm5XyoEAACqIAAADgAAAAAAAAABACAAAAAoAQAAZHJzL2Uyb0RvYy54bWxQSwUG&#10;AAAAAAYABgBZAQAAxAcAAAAA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6261;width:1323264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5976;height:76261;width:1333522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00;height:76261;width:133510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74320"/>
                <wp:effectExtent l="0" t="0" r="114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74363"/>
                          <a:chOff x="0" y="0"/>
                          <a:chExt cx="1481866" cy="274514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260"/>
                            <a:ext cx="888488" cy="76254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6pt;width:93.9pt;z-index:251673600;mso-width-relative:page;mso-height-relative:page;" coordsize="1481866,274514" o:gfxdata="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s9hZKNsAAAAMAQAA&#10;DwAAAAAAAAABACAAAAAiAAAAZHJzL2Rvd25yZXYueG1sUEsBAhQAFAAAAAgAh07iQBbh6xJsAwAA&#10;2A4AAA4AAAAAAAAAAQAgAAAAKgEAAGRycy9lMm9Eb2MueG1sUEsFBgAAAAAGAAYAWQEAAAgHAAAA&#10;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260;height:76254;width:888488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W5OGNL4AAADb&#10;AAAADwAAAGRycy9kb3ducmV2LnhtbEWPQWvCQBSE7wX/w/KE3urGbZES3eSgKIUeSmNRvD2yzySa&#10;fRuy20T/fbdQ6HGYmW+YVX6zrRio941jDfNZAoK4dKbhSsPXfvv0CsIHZIOtY9JwJw95NnlYYWrc&#10;yJ80FKESEcI+RQ11CF0qpS9rsuhnriOO3tn1FkOUfSVNj2OE21aqJFlIiw3HhRo7WtdUXotvq2Fz&#10;VO8vuLtsP9o7jnQqDoNaKK0fp/NkCSLQLfyH/9pvRsOzgt8v8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5OG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gO9S6LsAAADb&#10;AAAADwAAAGRycy9kb3ducmV2LnhtbEWPS2sCMRSF9wX/Q7hCdzWZUaRMjSKiIHQhTrvp7jK5nQxO&#10;boYkPvrvG0FweTiPj7NY3VwvLhRi51lDMVEgiBtvOm41fH/t3t5BxIRssPdMGv4owmo5ellgZfyV&#10;j3SpUyvyCMcKNdiUhkrK2FhyGCd+IM7erw8OU5ahlSbgNY+7XpZKzaXDjjPB4kAbS82pPrsMUed1&#10;sWW7kfIzhp96XvqDL7V+HRfqA0SiW3qGH+290TCdwf1L/gF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O9S6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4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cz7JDroAAADb&#10;AAAADwAAAGRycy9kb3ducmV2LnhtbEWPQWsCMRSE70L/Q3iFXqS+1YO4q9GDUOy12xavj83rZjF5&#10;WZNU7b9vCgWPw8x8w2x2N+/UhWMagmiYzypQLF0wg/QaPt5fnlegUiYx5IKwhh9OsNs+TDbUmHCV&#10;N760uVcFIqkhDTbnsUFMnWVPaRZGluJ9hegpFxl7NJGuBe4dLqpqiZ4GKQuWRt5b7k7tt9cgh6lF&#10;HI7nZRvxUNfO2c/gtH56nFdrUJlv+R7+b78aDfUC/r6UH4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sk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摄影摄像</w:t>
                            </w:r>
                          </w:p>
                          <w:p w14:paraId="69CF39D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建模软件</w:t>
                            </w:r>
                          </w:p>
                          <w:p w14:paraId="2E4E384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办公软件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影视剪辑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摄影摄像</w:t>
                      </w:r>
                    </w:p>
                    <w:p w14:paraId="69CF39D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建模软件</w:t>
                      </w:r>
                    </w:p>
                    <w:p w14:paraId="2E4E384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办公软件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影视剪辑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25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回族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D8D6A82">
                            <w:pPr>
                              <w:spacing w:after="0" w:afterLines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数字媒体艺术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19026088819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1143844245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Moooooooussa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25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回族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D8D6A82">
                      <w:pPr>
                        <w:spacing w:after="0" w:afterLines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数字媒体艺术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19026088819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1143844245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Moooooooussa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05DD30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教学能力大赛”校内赛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2023年6月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三等奖</w:t>
                            </w:r>
                          </w:p>
                          <w:p w14:paraId="5425C98E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65.35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05DD30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教学能力大赛”校内赛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2023年6月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三等奖</w:t>
                      </w:r>
                    </w:p>
                    <w:p w14:paraId="5425C98E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曲阜师范大学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曲阜师范大学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数字媒体艺术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17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数字媒体艺术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hint="default" w:asciiTheme="majorEastAsia" w:hAnsiTheme="majorEastAsia" w:eastAsia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视听语言、影视艺术史、影视照明、影视编剧与导演、数字影视特效、电视摄像基础、动画艺术史、原画设计、网络视频节目创作......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hint="default" w:asciiTheme="majorEastAsia" w:hAnsiTheme="majorEastAsia" w:eastAsiaTheme="majorEastAsi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视听语言、影视艺术史、影视照明、影视编剧与导演、数字影视特效、电视摄像基础、动画艺术史、原画设计、网络视频节目创作......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32F22A1F"/>
    <w:rsid w:val="498A7FB7"/>
    <w:rsid w:val="6BE33E07"/>
    <w:rsid w:val="72C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jpeg"/><Relationship Id="rId17" Type="http://schemas.openxmlformats.org/officeDocument/2006/relationships/image" Target="media/image6.png"/><Relationship Id="rId16" Type="http://schemas.openxmlformats.org/officeDocument/2006/relationships/image" Target="media/image5.sv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2024-12-11T00:44:17Z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2342E3C0729B4B63BDFF13016D29F632_13</vt:lpwstr>
  </property>
  <property fmtid="{D5CDD505-2E9C-101B-9397-08002B2CF9AE}" pid="5" name="KSOProductBuildVer">
    <vt:lpwstr>2052-12.1.0.19302</vt:lpwstr>
  </property>
</Properties>
</file>