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A4DA">
      <w:pPr>
        <w:spacing w:after="156" w:line="260" w:lineRule="exact"/>
      </w:pPr>
      <w:bookmarkStart w:id="0" w:name="_GoBack"/>
      <w:bookmarkEnd w:id="0"/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-768985</wp:posOffset>
            </wp:positionV>
            <wp:extent cx="2917190" cy="2915285"/>
            <wp:effectExtent l="0" t="0" r="16510" b="18415"/>
            <wp:wrapNone/>
            <wp:docPr id="9" name="图片 9" descr="C:/Users/lenovo/Desktop/b9ad64019182433f862a3fe290bdfbe.jpgb9ad64019182433f862a3fe290bdf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lenovo/Desktop/b9ad64019182433f862a3fe290bdfbe.jpgb9ad64019182433f862a3fe290bdfbe"/>
                    <pic:cNvPicPr>
                      <a:picLocks noChangeAspect="1"/>
                    </pic:cNvPicPr>
                  </pic:nvPicPr>
                  <pic:blipFill>
                    <a:blip r:embed="rId12"/>
                    <a:srcRect l="-6446" t="8139" r="-3642" b="8415"/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2915285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D8240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eastAsiaTheme="minor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55pt;margin-top:327.95pt;height:22.15pt;width:137.2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VEr02gAAAAsBAAAPAAAAAAAAAAEAIAAAACIAAABkcnMvZG93bnJldi54bWxQSwECFAAUAAAACACH&#10;TuJA5a6kiSICAAAs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D9661B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蔡晓彤</w:t>
                            </w:r>
                          </w:p>
                          <w:p w14:paraId="47C0A7D7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专任教师</w:t>
                            </w:r>
                          </w:p>
                          <w:p w14:paraId="130B6DC6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职称：助教</w:t>
                            </w:r>
                          </w:p>
                          <w:p w14:paraId="7074D835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4BD6FE39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3BC28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80768;mso-width-relative:page;mso-height-relative:page;" filled="f" stroked="f" coordsize="21600,21600" o:gfxdata="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+FqV/YAAAACwEAAA8AAAAAAAAAAQAgAAAAIgAAAGRycy9kb3ducmV2LnhtbFBLAQIUABQAAAAI&#10;AIdO4kAnip02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7D9661B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蔡晓彤</w:t>
                      </w:r>
                    </w:p>
                    <w:p w14:paraId="47C0A7D7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专任教师</w:t>
                      </w:r>
                    </w:p>
                    <w:p w14:paraId="130B6DC6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职称：助教</w:t>
                      </w:r>
                    </w:p>
                    <w:p w14:paraId="7074D835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4BD6FE39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3BC28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2646680</wp:posOffset>
                </wp:positionH>
                <wp:positionV relativeFrom="paragraph">
                  <wp:posOffset>7599680</wp:posOffset>
                </wp:positionV>
                <wp:extent cx="3185160" cy="1590675"/>
                <wp:effectExtent l="0" t="0" r="0" b="0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95D593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大学英语一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》《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民航基础英语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》</w:t>
                            </w:r>
                          </w:p>
                          <w:p w14:paraId="2C3FF1D5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 xml:space="preserve">大学英语二》 </w:t>
                            </w:r>
                          </w:p>
                          <w:p w14:paraId="60B1480D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大学英语一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</w:t>
                            </w:r>
                          </w:p>
                          <w:p w14:paraId="10C3DF01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大学英语二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》《民航客舱服务英语》</w:t>
                            </w:r>
                          </w:p>
                          <w:p w14:paraId="5DC6AABA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25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大学英语一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</w:t>
                            </w:r>
                          </w:p>
                          <w:p w14:paraId="4F8D3F44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5A82467A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8.4pt;margin-top:598.4pt;height:125.25pt;width:250.8pt;mso-position-horizontal-relative:margin;mso-wrap-distance-bottom:3.6pt;mso-wrap-distance-left:9pt;mso-wrap-distance-right:9pt;mso-wrap-distance-top:3.6pt;z-index:251683840;v-text-anchor:middle;mso-width-relative:page;mso-height-relative:page;" filled="f" stroked="f" coordsize="21600,21600" o:gfxdata="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/iQRNoAAAANAQAADwAAAAAAAAABACAAAAAiAAAAZHJzL2Rvd25yZXYueG1sUEsBAhQAFAAA&#10;AAgAh07iQH1YatsmAgAALQQAAA4AAAAAAAAAAQAgAAAAKQ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95D593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大学英语一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》《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民航基础英语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》</w:t>
                      </w:r>
                    </w:p>
                    <w:p w14:paraId="2C3FF1D5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 xml:space="preserve">大学英语二》 </w:t>
                      </w:r>
                    </w:p>
                    <w:p w14:paraId="60B1480D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大学英语一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</w:t>
                      </w:r>
                    </w:p>
                    <w:p w14:paraId="10C3DF01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大学英语二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》《民航客舱服务英语》</w:t>
                      </w:r>
                    </w:p>
                    <w:p w14:paraId="5DC6AABA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25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大学英语一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</w:t>
                      </w:r>
                    </w:p>
                    <w:p w14:paraId="4F8D3F44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 w14:paraId="5A82467A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3C40F8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在校工作</w:t>
                            </w: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 w14:paraId="3F953CE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wQT4TbAAAADQEAAA8AAAAAAAAAAQAgAAAAIgAAAGRycy9kb3ducmV2LnhtbFBLAQIUABQAAAAI&#10;AIdO4kD3MwwWIwIAACsEAAAOAAAAAAAAAAEAIAAAACo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674110" cy="138747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38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797B40">
                            <w:pPr>
                              <w:ind w:firstLine="400" w:firstLineChars="200"/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我热爱教育事业，关注学生成长，努力成为学生学业上的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  <w:t>导师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和生活中的朋友。在未来的工作中，我将继续秉持初心，为培养更多优秀人才贡献自己的力量。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70.3pt;height:109.25pt;width:289.3pt;mso-position-horizontal-relative:margin;z-index:251665408;mso-width-relative:page;mso-height-relative:page;" filled="f" stroked="f" coordsize="21600,21600" o:gfxdata="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9rns9gAAAALAQAADwAAAAAAAAABACAAAAAiAAAAZHJzL2Rvd25yZXYueG1sUEsBAhQAFAAAAAgA&#10;h07iQNKa+s0lAgAALA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797B40">
                      <w:pPr>
                        <w:ind w:firstLine="400" w:firstLineChars="200"/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我热爱教育事业，关注学生成长，努力成为学生学业上的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val="en-US" w:eastAsia="zh-CN"/>
                        </w:rPr>
                        <w:t>导师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和生活中的朋友。在未来的工作中，我将继续秉持初心，为培养更多优秀人才贡献自己的力量。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5892800</wp:posOffset>
                </wp:positionV>
                <wp:extent cx="1192530" cy="908050"/>
                <wp:effectExtent l="0" t="0" r="762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08050"/>
                          <a:chOff x="0" y="0"/>
                          <a:chExt cx="1481866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3pt;margin-top:464pt;height:71.5pt;width:93.9pt;z-index:251671552;mso-width-relative:page;mso-height-relative:page;" coordsize="1481866,908777" o:gfxdata="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85Y48tkAAAAMAQAADwAAAAAAAAABACAAAAAiAAAAZHJzL2Rvd25yZXYueG1sUEsBAhQA&#10;FAAAAAgAh07iQHg4V9UrBAAAqSAAAA4AAAAAAAAAAQAgAAAAKAEAAGRycy9lMm9Eb2MueG1sUEsF&#10;BgAAAAAGAAYAWQEAAMUHAAAA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235;height:70485;width:1287145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57;height:71120;width:91948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192530" cy="268605"/>
                <wp:effectExtent l="0" t="0" r="762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47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5pt;margin-top:570.95pt;height:21.15pt;width:93.9pt;z-index:251673600;mso-width-relative:page;mso-height-relative:page;" coordsize="1481866,268795" o:gfxdata="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FxlaO7bAAAADAEAAA8AAAAAAAAAAQAgAAAAIgAAAGRy&#10;cy9kb3ducmV2LnhtbFBLAQIUABQAAAAIAIdO4kAeMlZAWAMAANkOAAAOAAAAAAAAAAEAIAAAACoB&#10;AABkcnMvZTJvRG9jLnhtbFBLBQYAAAAABgAGAFkBAAD0BgAAAAA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70485;width:1134746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EF17A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45pt;margin-top:684.95pt;height:64.05pt;width:39.3pt;z-index:251675648;mso-width-relative:page;mso-height-relative:page;" coordsize="499110,813747" o:gfxdata="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">
                <o:lock v:ext="edit" aspectratio="f"/>
                <v:shape id="图形 31" o:spid="_x0000_s1026" o:spt="75" type="#_x0000_t75" style="position:absolute;left:95140;top:0;height:307340;width:307340;" filled="f" o:preferrelative="t" stroked="f" coordsize="21600,21600" o:gfxdata="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Hor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5" o:title=""/>
                  <o:lock v:ext="edit" aspectratio="t"/>
                </v:shape>
                <v:shape id="文本框 32" o:spid="_x0000_s1026" o:spt="202" type="#_x0000_t202" style="position:absolute;left:0;top:227007;height:586740;width:499110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CEF17A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2A7D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1pt;margin-top:684.95pt;height:64.05pt;width:39.3pt;z-index:251676672;mso-width-relative:page;mso-height-relative:page;" coordsize="499110,813747" o:gfxdata="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">
                <o:lock v:ext="edit" aspectratio="f"/>
                <v:shape id="图形 33" o:spid="_x0000_s1026" o:spt="75" type="#_x0000_t75" style="position:absolute;left:95140;top:0;height:307340;width:307340;" filled="f" o:preferrelative="t" stroked="f" coordsize="21600,21600" o:gfxdata="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2/h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8" o:title=""/>
                  <o:lock v:ext="edit" aspectratio="t"/>
                </v:shape>
                <v:shape id="文本框 34" o:spid="_x0000_s1026" o:spt="202" type="#_x0000_t202" style="position:absolute;left:0;top:227007;height:586740;width:49911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612A7D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3CFC8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1pt;margin-top:684.95pt;height:64.05pt;width:39.3pt;z-index:251677696;mso-width-relative:page;mso-height-relative:page;" coordsize="499110,813747" o:gfxdata="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">
                <o:lock v:ext="edit" aspectratio="f"/>
                <v:shape id="图形 35" o:spid="_x0000_s1026" o:spt="75" type="#_x0000_t75" style="position:absolute;left:100425;top:0;height:307340;width:307340;" filled="f" o:preferrelative="t" stroked="f" coordsize="21600,21600" o:gfxdata="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7FU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t"/>
                </v:shape>
                <v:shape id="文本框 36" o:spid="_x0000_s1026" o:spt="202" type="#_x0000_t202" style="position:absolute;left:0;top:227007;height:586740;width:49911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B73CFC8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4761F">
                              <w:pPr>
                                <w:pStyle w:val="3"/>
                                <w:pBdr>
                                  <w:bottom w:val="none" w:color="auto" w:sz="0" w:space="0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pt;margin-top:687.85pt;height:57.4pt;width:39.3pt;z-index:251679744;mso-width-relative:page;mso-height-relative:page;" coordsize="499110,729509" o:gfxdata="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">
                <o:lock v:ext="edit" aspectratio="f"/>
                <v:shape id="图形 79" o:spid="_x0000_s1026" o:spt="75" type="#_x0000_t75" style="position:absolute;left:116282;top:0;height:233045;width:252095;" filled="f" o:preferrelative="t" stroked="f" coordsize="21600,21600" o:gfxdata="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HZJ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4" o:title=""/>
                  <o:lock v:ext="edit" aspectratio="t"/>
                </v:shape>
                <v:shape id="文本框 38" o:spid="_x0000_s1026" o:spt="202" type="#_x0000_t202" style="position:absolute;left:0;top:274849;height:454660;width:499110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704761F">
                        <w:pPr>
                          <w:pStyle w:val="3"/>
                          <w:pBdr>
                            <w:bottom w:val="none" w:color="auto" w:sz="0" w:space="0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C5C0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95pt;margin-top:684.95pt;height:64.05pt;width:39.3pt;z-index:251678720;mso-width-relative:page;mso-height-relative:page;" coordsize="499110,813747" o:gfxdata="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">
                <o:lock v:ext="edit" aspectratio="f"/>
                <v:shape id="图形 37" o:spid="_x0000_s1026" o:spt="75" type="#_x0000_t75" style="position:absolute;left:100426;top:0;height:307340;width:307340;" filled="f" o:preferrelative="t" stroked="f" coordsize="21600,21600" o:gfxdata="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Mn4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7" o:title=""/>
                  <o:lock v:ext="edit" aspectratio="t"/>
                </v:shape>
                <v:shape id="文本框 38" o:spid="_x0000_s1026" o:spt="202" type="#_x0000_t202" style="position:absolute;left:0;top:227007;height:586740;width:49911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1C5C0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89670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4B419D8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4624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D72F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581E30E8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英语口语</w:t>
                            </w:r>
                          </w:p>
                          <w:p w14:paraId="5CD04F19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英语写作</w:t>
                            </w:r>
                          </w:p>
                          <w:p w14:paraId="53087C87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英语听力</w:t>
                            </w:r>
                          </w:p>
                          <w:p w14:paraId="406A34F2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英文阅读</w:t>
                            </w:r>
                          </w:p>
                          <w:p w14:paraId="676E0395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英文翻译</w:t>
                            </w:r>
                          </w:p>
                          <w:p w14:paraId="75B009C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5pt;margin-top:436.05pt;height:107.05pt;width:67.4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D72F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581E30E8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英语口语</w:t>
                      </w:r>
                    </w:p>
                    <w:p w14:paraId="5CD04F19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英语写作</w:t>
                      </w:r>
                    </w:p>
                    <w:p w14:paraId="53087C87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英语听力</w:t>
                      </w:r>
                    </w:p>
                    <w:p w14:paraId="406A34F2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英文阅读</w:t>
                      </w:r>
                    </w:p>
                    <w:p w14:paraId="676E0395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英文翻译</w:t>
                      </w:r>
                    </w:p>
                    <w:p w14:paraId="75B009C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04FD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5091276A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046F020C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5091276A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89A54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5F95E88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7063C0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出生年月：1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99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9/02/17</w:t>
                            </w:r>
                          </w:p>
                          <w:p w14:paraId="11794FA8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族</w:t>
                            </w:r>
                          </w:p>
                          <w:p w14:paraId="777C9EFE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2286A724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5E443612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共青团员</w:t>
                            </w:r>
                          </w:p>
                          <w:p w14:paraId="13DC915F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英语</w:t>
                            </w:r>
                          </w:p>
                          <w:p w14:paraId="0FC198F2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18863093991</w:t>
                            </w:r>
                          </w:p>
                          <w:p w14:paraId="11152E92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"mailto:yourmail@mail.com"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1719718218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@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.co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m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fldChar w:fldCharType="end"/>
                            </w:r>
                          </w:p>
                          <w:p w14:paraId="10E3F28C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18863093991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197.95pt;height:204.1pt;width:169pt;mso-position-horizontal-relative:margin;z-index:251667456;mso-width-relative:page;mso-height-relative:page;" filled="f" stroked="f" coordsize="21600,21600" o:gfxdata="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chLX9gAAAALAQAADwAAAAAAAAABACAAAAAiAAAAZHJzL2Rvd25yZXYueG1sUEsBAhQAFAAAAAgA&#10;h07iQGAWOT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7063C0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出生年月：1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99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9/02/17</w:t>
                      </w:r>
                    </w:p>
                    <w:p w14:paraId="11794FA8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族</w:t>
                      </w:r>
                    </w:p>
                    <w:p w14:paraId="777C9EFE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2286A724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5E443612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共青团员</w:t>
                      </w:r>
                    </w:p>
                    <w:p w14:paraId="13DC915F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英语</w:t>
                      </w:r>
                    </w:p>
                    <w:p w14:paraId="0FC198F2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18863093991</w:t>
                      </w:r>
                    </w:p>
                    <w:p w14:paraId="11152E92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fldChar w:fldCharType="begin"/>
                      </w:r>
                      <w:r>
                        <w:instrText xml:space="preserve"> HYPERLINK "mailto:yourmail@mail.com"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1719718218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@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qq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.co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t>m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fldChar w:fldCharType="end"/>
                      </w:r>
                    </w:p>
                    <w:p w14:paraId="10E3F28C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18863093991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C5417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636CE5A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70528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C541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636CE5A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2594610</wp:posOffset>
                </wp:positionH>
                <wp:positionV relativeFrom="paragraph">
                  <wp:posOffset>4391660</wp:posOffset>
                </wp:positionV>
                <wp:extent cx="3267075" cy="2113280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11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7D4638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指导学生参加并获得：</w:t>
                            </w:r>
                          </w:p>
                          <w:p w14:paraId="7A05DD30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CICGAP杯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全国大学生英语口语水平大赛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2023年5月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决赛 优秀奖</w:t>
                            </w:r>
                          </w:p>
                          <w:p w14:paraId="6EF6A61C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5F677F57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首届大学生职业生涯规划大赛/2023年12月/铜奖</w:t>
                            </w:r>
                          </w:p>
                          <w:p w14:paraId="7308A991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791E9A0E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十六届山东省大学生科技节-科技外语大赛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/2024年9月/二等奖、三等奖</w:t>
                            </w:r>
                          </w:p>
                          <w:p w14:paraId="5425C98E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3pt;margin-top:345.8pt;height:166.4pt;width:257.25pt;mso-position-horizontal-relative:margin;mso-wrap-distance-bottom:3.6pt;mso-wrap-distance-left:9pt;mso-wrap-distance-right:9pt;mso-wrap-distance-top:3.6pt;z-index:251681792;v-text-anchor:middle;mso-width-relative:page;mso-height-relative:page;" filled="f" stroked="f" coordsize="21600,21600" o:gfxdata="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2a3jg2gAAAAwBAAAPAAAAAAAAAAEAIAAAACIAAABkcnMvZG93bnJldi54bWxQSwECFAAU&#10;AAAACACHTuJAZekFGCgCAAAtBAAADgAAAAAAAAABACAAAAAp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37D4638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指导学生参加并获得：</w:t>
                      </w:r>
                    </w:p>
                    <w:p w14:paraId="7A05DD30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CICGAP杯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全国大学生英语口语水平大赛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/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2023年5月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决赛 优秀奖</w:t>
                      </w:r>
                    </w:p>
                    <w:p w14:paraId="6EF6A61C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 w14:paraId="5F677F57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首届大学生职业生涯规划大赛/2023年12月/铜奖</w:t>
                      </w:r>
                    </w:p>
                    <w:p w14:paraId="7308A991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 w14:paraId="791E9A0E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十六届山东省大学生科技节-科技外语大赛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/2024年9月/二等奖、三等奖</w:t>
                      </w:r>
                    </w:p>
                    <w:p w14:paraId="5425C98E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754D3F">
                            <w:pPr>
                              <w:spacing w:after="0" w:afterLines="0" w:line="32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滨州学院</w:t>
                            </w:r>
                          </w:p>
                          <w:p w14:paraId="6E21418D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5.7pt;margin-top:220.6pt;height:27.1pt;width:172.45pt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lftTdkAAAAMAQAADwAAAAAAAAABACAAAAAiAAAAZHJzL2Rvd25yZXYueG1sUEsBAhQAFAAAAAgA&#10;h07iQPxONPM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754D3F">
                      <w:pPr>
                        <w:spacing w:after="0" w:afterLines="0" w:line="32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滨州学院</w:t>
                      </w:r>
                    </w:p>
                    <w:p w14:paraId="6E21418D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2AC33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2D3513B2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25pt;margin-top:221.2pt;height:26.55pt;width:152.85pt;mso-position-horizontal-relative:margin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Sr&#10;XO3XAAAACwEAAA8AAAAAAAAAAQAgAAAAIgAAAGRycy9kb3ducmV2LnhtbFBLAQIUABQAAAAIAIdO&#10;4kBKS/k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2AC33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17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21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2D3513B2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FA8E3C"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主修课程：基础英语、高级英语、英语听力、英语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语音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、英语写作、翻译理论与实践、语言学概论、英美文学、英语国家概况等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47.35pt;height:59.1pt;width:288.85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6uh9NgAAAALAQAADwAAAAAAAAABACAAAAAiAAAAZHJzL2Rvd25yZXYueG1sUEsBAhQAFAAAAAgA&#10;h07iQD/5ozUlAgAAK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FA8E3C">
                      <w:pPr>
                        <w:pStyle w:val="4"/>
                        <w:spacing w:before="0" w:beforeAutospacing="0" w:after="0" w:afterAutospacing="0" w:line="320" w:lineRule="exact"/>
                        <w:jc w:val="both"/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主修课程：基础英语、高级英语、英语听力、英语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语音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、英语写作、翻译理论与实践、语言学概论、英美文学、英语国家概况等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7EC3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655ED38C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E7EC3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655ED38C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3598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9278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D41F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F7E4">
    <w:pPr>
      <w:pStyle w:val="3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DDCA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AEA0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44E7590C"/>
    <w:rsid w:val="67E27088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6.png"/><Relationship Id="rId26" Type="http://schemas.openxmlformats.org/officeDocument/2006/relationships/image" Target="media/image15.sv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sv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sv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sv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sv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24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terms:modified xsi:type="dcterms:W3CDTF">2025-01-09T02:51:36Z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055CAD4E26A8469EB6DDC06A256BF7A9_13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eyJoZGlkIjoiOWZhYjhlNGM5ZDE2ODNhYTk3MDM5MGNmYjg2ZTI5MDAiLCJ1c2VySWQiOiIzMjk1NzEyOTMifQ==</vt:lpwstr>
  </property>
</Properties>
</file>