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5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8777605</wp:posOffset>
                </wp:positionV>
                <wp:extent cx="499110" cy="99631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996315"/>
                          <a:chOff x="0" y="0"/>
                          <a:chExt cx="499110" cy="997038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5155"/>
                            <a:ext cx="499110" cy="7218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45pt;margin-top:691.15pt;height:78.45pt;width:39.3pt;z-index:251677696;mso-width-relative:page;mso-height-relative:page;" coordsize="499110,997038" o:gfxdata="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3ci87L4AAADb&#10;AAAADwAAAGRycy9kb3ducmV2LnhtbEWPQWvCQBSE7wX/w/IEb3VjqKWmriJCwR4aYrT3Z/Y1Sc2+&#10;Ddk10X/vCoUeh5n5hlmur6YRPXWutqxgNo1AEBdW11wqOB4+nt9AOI+ssbFMCm7kYL0aPS0x0Xbg&#10;PfW5L0WAsEtQQeV9m0jpiooMuqltiYP3YzuDPsiulLrDIcBNI+MoepUGaw4LFba0rag45xejYPeS&#10;l/vs9H36jNPN/Ctts+Ov3ig1Gc+idxCerv4//NfeaQWLGB5fwg+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i87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t"/>
                </v:shape>
                <v:shape id="文本框 38" o:spid="_x0000_s1026" o:spt="202" type="#_x0000_t202" style="position:absolute;left:0;top:275155;height:721883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8762365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705"/>
                          <a:chOff x="0" y="0"/>
                          <a:chExt cx="499110" cy="81401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7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8pt;margin-top:689.95pt;height:64.05pt;width:39.3pt;z-index:251675648;mso-width-relative:page;mso-height-relative:page;" coordsize="499110,81401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Q+GavbwAAADb&#10;AAAADwAAAGRycy9kb3ducmV2LnhtbEWPQWsCMRSE74X+h/AKvdVEK4usRg9FQQ8KVX/AY/PcrN28&#10;LJuna/99Uyj0OMzMN8xi9QitulOfmsgWxiMDiriKruHawvm0eZuBSoLssI1MFr4pwWr5/LTA0sWB&#10;P+l+lFplCKcSLXiRrtQ6VZ4CplHsiLN3iX1AybKvtetxyPDQ6okxhQ7YcF7w2NGHp+rreAsWpJ4O&#10;rd4X6+Zw8hynZn897MTa15exmYMSesh/+K+9dRbeC/j9kn+AX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hmr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t"/>
                </v:shape>
                <v:shape id="文本框 36" o:spid="_x0000_s1026" o:spt="202" type="#_x0000_t202" style="position:absolute;left:0;top:227007;height:58701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8740775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6pt;margin-top:688.25pt;height:64.05pt;width:39.3pt;z-index:251676672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HC0GIrkAAADb&#10;AAAADwAAAGRycy9kb3ducmV2LnhtbEVPy4rCMBTdC/5DuII7TX0gWo2iA8LgQvABurw017aY3JQm&#10;Yx2/3iwEl4fzXqye1ogH1b50rGDQT0AQZ06XnCs4n7a9KQgfkDUax6Tgnzyslu3WAlPtGj7Q4xhy&#10;EUPYp6igCKFKpfRZQRZ931XEkbu52mKIsM6lrrGJ4dbIYZJMpMWSY0OBFf0UlN2Pf1bBfnbZ7Wdr&#10;PPPkajavsTYHbLZKdTuDZA4i0DN8xR/3r1YwimPjl/g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tBi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0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5537835</wp:posOffset>
                </wp:positionV>
                <wp:extent cx="97536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39C04529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英语听说</w:t>
                            </w:r>
                          </w:p>
                          <w:p w14:paraId="6AE1BE76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英语写作</w:t>
                            </w:r>
                          </w:p>
                          <w:p w14:paraId="668E6F69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英语精读泛读</w:t>
                            </w:r>
                          </w:p>
                          <w:p w14:paraId="364D36A7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合同翻译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报单制作</w:t>
                            </w:r>
                          </w:p>
                          <w:p w14:paraId="116A7F3E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4pt;margin-top:436.05pt;height:107.05pt;width:76.8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39C04529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英语听说</w:t>
                      </w:r>
                    </w:p>
                    <w:p w14:paraId="6AE1BE76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英语写作</w:t>
                      </w:r>
                    </w:p>
                    <w:p w14:paraId="668E6F69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英语精读泛读</w:t>
                      </w:r>
                    </w:p>
                    <w:p w14:paraId="364D36A7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合同翻译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报单制作</w:t>
                      </w:r>
                    </w:p>
                    <w:p w14:paraId="116A7F3E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5864860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55pt;margin-top:461.8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陈晓晴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职称：无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78720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陈晓晴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职称：无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9163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91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2024.09 --至今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72.15pt;width:250.8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Tcn9sAAAANAQAADwAAAAAAAAABACAAAAAiAAAAZHJzL2Rvd25yZXYueG1sUEsBAhQAFAAA&#10;AAgAh07iQE3GLGY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2024.09 --至今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-789940</wp:posOffset>
            </wp:positionV>
            <wp:extent cx="2886075" cy="2882900"/>
            <wp:effectExtent l="0" t="0" r="9525" b="0"/>
            <wp:wrapNone/>
            <wp:docPr id="9" name="图片 9" descr="C:/Users/HUAWEI/Desktop/简历照片.jpg简历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HUAWEI/Desktop/简历照片.jpg简历照片"/>
                    <pic:cNvPicPr>
                      <a:picLocks noChangeAspect="1"/>
                    </pic:cNvPicPr>
                  </pic:nvPicPr>
                  <pic:blipFill>
                    <a:blip r:embed="rId21"/>
                    <a:srcRect t="7503" b="750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3363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773170" cy="157162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作为一名教育工作者，我始终秉持着“潜心育人，静待花开”的教育理念。我认为，教育不仅仅是知识的传授，更重要的是为学生们的心灵播种，帮助他们建立正确的价值观和人生观。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23.75pt;width:297.1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作为一名教育工作者，我始终秉持着“潜心育人，静待花开”的教育理念。我认为，教育不仅仅是知识的传授，更重要的是为学生们的心灵播种，帮助他们建立正确的价值观和人生观。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37109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2002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山东夏津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商务英语</w:t>
                            </w:r>
                          </w:p>
                          <w:p w14:paraId="7C0C102F">
                            <w:pPr>
                              <w:spacing w:after="0" w:afterLines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15624340206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624340206@163.com</w:t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15624340206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86.7pt;mso-position-horizontal-relative:margin;z-index:251667456;mso-width-relative:page;mso-height-relative:page;" filled="f" stroked="f" coordsize="21600,21600" o:gfxdata="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7Z3rLZAAAACwEAAA8AAAAAAAAAAQAgAAAAIgAAAGRycy9kb3ducmV2LnhtbFBLAQIUABQAAAAI&#10;AIdO4kCXdXTBJQIAACo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2002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山东夏津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商务英语</w:t>
                      </w:r>
                    </w:p>
                    <w:p w14:paraId="7C0C102F">
                      <w:pPr>
                        <w:spacing w:after="0" w:afterLines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15624340206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15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624340206@163.com</w:t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15624340206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25C98E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65.35pt;width:257.25pt;mso-position-horizontal-relative:margin;mso-wrap-distance-bottom:3.6pt;mso-wrap-distance-left:9pt;mso-wrap-distance-right:9pt;mso-wrap-distance-top:3.6pt;z-index:251679744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25C98E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21418D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青岛黄海学院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21418D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青岛黄海学院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2020-2024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商务英语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2020-2024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商务英语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高级英语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综合商务英语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商务英语阅读 商务英语听说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商务英语写作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商务翻译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经济学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国际贸易实务 外贸单证 国际商务 商务谈判 日语（二外） 跨文化商务沟通等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高级英语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  <w:lang w:val="en-US" w:eastAsia="zh-CN"/>
                        </w:rPr>
                        <w:t xml:space="preserve"> 综合商务英语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商务英语阅读 商务英语听说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商务英语写作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商务翻译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经济学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国际贸易实务 外贸单证 国际商务 商务谈判 日语（二外） 跨文化商务沟通等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VhYjU5OTZjMThhY2IzOGMxMmI3ZWJmYWRiZjc2YTFjIiwidXNlckNvdW50IjoxfQ=="/>
  </w:docVars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2A7C371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sv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sv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2024-12-09T11:55:22Z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2052-12.1.0.18608</vt:lpwstr>
  </property>
</Properties>
</file>