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media/image4.svg" ContentType="image/svg+xml"/>
  <Override PartName="/word/media/image6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A4DA">
      <w:pPr>
        <w:spacing w:after="156" w:line="260" w:lineRule="exact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7727315</wp:posOffset>
                </wp:positionV>
                <wp:extent cx="1471930" cy="281305"/>
                <wp:effectExtent l="0" t="0" r="0" b="4445"/>
                <wp:wrapSquare wrapText="bothSides"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89670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 w14:paraId="4B419D8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1.4pt;margin-top:608.45pt;height:22.15pt;width:115.9pt;mso-wrap-distance-bottom:3.6pt;mso-wrap-distance-left:9pt;mso-wrap-distance-right:9pt;mso-wrap-distance-top:3.6pt;z-index:251670528;v-text-anchor:middle;mso-width-relative:page;mso-height-relative:page;" filled="f" stroked="f" coordsize="21600,21600" o:gfxdata="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N0J9doAAAANAQAADwAAAAAAAAABACAAAAAiAAAAZHJzL2Rvd25yZXYueG1sUEsBAhQAFAAAAAgA&#10;h07iQKKG9c0jAgAALA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89670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兴趣爱好</w:t>
                      </w:r>
                    </w:p>
                    <w:p w14:paraId="4B419D8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6712585</wp:posOffset>
                </wp:positionV>
                <wp:extent cx="3176905" cy="2593975"/>
                <wp:effectExtent l="0" t="0" r="4445" b="1587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3180" y="7771130"/>
                          <a:ext cx="3176905" cy="259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A66B4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default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在校工作经历</w:t>
                            </w:r>
                          </w:p>
                          <w:p w14:paraId="06B44C26">
                            <w:pPr>
                              <w:ind w:firstLine="440" w:firstLineChars="200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在校活动：在校期间曾担任传统体育文化社团(校级)社长一职，代表学校多次参加传统体育文化表演活动。作为山财大所有活动的主打表演节目——舞狮艺术，在校期间一直受到校领导的重视和支持。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.75pt;margin-top:528.55pt;height:204.25pt;width:250.15pt;z-index:251678720;mso-width-relative:page;mso-height-relative:page;" fillcolor="#FFFFFF [3201]" filled="t" stroked="f" coordsize="21600,21600" o:gfxdata="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sInz&#10;kNcAAAANAQAADwAAAAAAAAABACAAAAAiAAAAZHJzL2Rvd25yZXYueG1sUEsBAhQAFAAAAAgAh07i&#10;QGbnqk9cAgAAngQAAA4AAAAAAAAAAQAgAAAAJ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A8A66B4">
                      <w:pPr>
                        <w:spacing w:after="0" w:afterLines="0" w:line="320" w:lineRule="exact"/>
                        <w:jc w:val="left"/>
                        <w:rPr>
                          <w:rFonts w:hint="default"/>
                          <w:b/>
                          <w:color w:val="3A867F"/>
                          <w:spacing w:val="4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  <w:lang w:val="en-US" w:eastAsia="zh-CN"/>
                        </w:rPr>
                        <w:t>在校工作经历</w:t>
                      </w:r>
                    </w:p>
                    <w:p w14:paraId="06B44C26">
                      <w:pPr>
                        <w:ind w:firstLine="440" w:firstLineChars="200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  <w:t>在校活动：在校期间曾担任传统体育文化社团(校级)社长一职，代表学校多次参加传统体育文化表演活动。作为山财大所有活动的主打表演节目——舞狮艺术，在校期间一直受到校领导的重视和支持。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2633345</wp:posOffset>
                </wp:positionH>
                <wp:positionV relativeFrom="paragraph">
                  <wp:posOffset>4636135</wp:posOffset>
                </wp:positionV>
                <wp:extent cx="3594100" cy="2003425"/>
                <wp:effectExtent l="0" t="0" r="0" b="0"/>
                <wp:wrapSquare wrapText="bothSides"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200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ADCC3A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  <w:p w14:paraId="12673DD6">
                            <w:pPr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  <w:t>2018.09-2022.07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山东财经大学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  <w:t>社会体育指导与管理</w:t>
                            </w:r>
                          </w:p>
                          <w:p w14:paraId="24C1BA8F">
                            <w:pPr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  <w:t>主修课程：体育教育学、运动训练学、运动解剖学、体育竞赛组织等。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7.35pt;margin-top:365.05pt;height:157.75pt;width:283pt;mso-position-horizontal-relative:margin;mso-wrap-distance-bottom:3.6pt;mso-wrap-distance-left:9pt;mso-wrap-distance-right:9pt;mso-wrap-distance-top:3.6pt;z-index:251673600;mso-width-relative:page;mso-height-relative:page;" filled="f" stroked="f" coordsize="21600,21600" o:gfxdata="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7lS&#10;mtgAAAAMAQAADwAAAAAAAAABACAAAAAiAAAAZHJzL2Rvd25yZXYueG1sUEsBAhQAFAAAAAgAh07i&#10;QHElPywiAgAAKw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FADCC3A">
                      <w:pPr>
                        <w:spacing w:after="0" w:afterLines="0" w:line="320" w:lineRule="exact"/>
                        <w:jc w:val="left"/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  <w:p w14:paraId="12673DD6">
                      <w:pPr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  <w:lang w:val="en-US" w:eastAsia="zh-CN"/>
                        </w:rPr>
                        <w:t>2018.09-2022.07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  <w:lang w:val="en-US" w:eastAsia="zh-CN"/>
                        </w:rPr>
                        <w:t xml:space="preserve">山东财经大学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  <w:lang w:val="en-US" w:eastAsia="zh-CN"/>
                        </w:rPr>
                        <w:t>社会体育指导与管理</w:t>
                      </w:r>
                    </w:p>
                    <w:p w14:paraId="24C1BA8F">
                      <w:pPr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  <w:lang w:val="en-US" w:eastAsia="zh-CN"/>
                        </w:rPr>
                        <w:t>主修课程：体育教育学、运动训练学、运动解剖学、体育竞赛组织等。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5713095</wp:posOffset>
                </wp:positionV>
                <wp:extent cx="1742440" cy="281305"/>
                <wp:effectExtent l="0" t="0" r="0" b="0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AD8240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eastAsia" w:eastAsiaTheme="minor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5.35pt;margin-top:449.85pt;height:22.15pt;width:137.2pt;mso-wrap-distance-bottom:3.6pt;mso-wrap-distance-left:9pt;mso-wrap-distance-right:9pt;mso-wrap-distance-top:3.6pt;z-index:251661312;v-text-anchor:middle;mso-width-relative:page;mso-height-relative:page;" filled="f" stroked="f" coordsize="21600,21600" o:gfxdata="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T&#10;wm4Z2gAAAAsBAAAPAAAAAAAAAAEAIAAAACIAAABkcnMvZG93bnJldi54bWxQSwECFAAUAAAACACH&#10;TuJA5a6kiSICAAAsBAAADgAAAAAAAAABACAAAAAp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AD8240">
                      <w:pPr>
                        <w:spacing w:after="0" w:afterLines="0" w:line="320" w:lineRule="exact"/>
                        <w:jc w:val="left"/>
                        <w:rPr>
                          <w:rFonts w:hint="eastAsia" w:eastAsiaTheme="minor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8750300</wp:posOffset>
                </wp:positionV>
                <wp:extent cx="1997075" cy="541655"/>
                <wp:effectExtent l="0" t="0" r="3175" b="1079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16305" y="864870"/>
                          <a:ext cx="1997075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11F2F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篮球     羽毛球      音乐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pt;margin-top:689pt;height:42.65pt;width:157.25pt;z-index:251677696;mso-width-relative:page;mso-height-relative:page;" fillcolor="#FFFFFF [3201]" filled="t" stroked="f" coordsize="21600,21600" o:gfxdata="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19AV81gAA&#10;AAwBAAAPAAAAAAAAAAEAIAAAACIAAABkcnMvZG93bnJldi54bWxQSwECFAAUAAAACACHTuJApYgH&#10;31kCAACZ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1011F2F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篮球     羽毛球      音乐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1454785</wp:posOffset>
            </wp:positionH>
            <wp:positionV relativeFrom="margin">
              <wp:posOffset>8082280</wp:posOffset>
            </wp:positionV>
            <wp:extent cx="544195" cy="544195"/>
            <wp:effectExtent l="0" t="0" r="8255" b="8255"/>
            <wp:wrapNone/>
            <wp:docPr id="5" name="图片 5" descr="音乐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20010337&quot;,&quot;origin&quot;:0,&quot;type&quot;:&quot;icons&quot;,&quot;user&quot;:&quot;444933495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音乐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726440</wp:posOffset>
            </wp:positionH>
            <wp:positionV relativeFrom="margin">
              <wp:posOffset>8082280</wp:posOffset>
            </wp:positionV>
            <wp:extent cx="518795" cy="518795"/>
            <wp:effectExtent l="0" t="0" r="14605" b="14605"/>
            <wp:wrapNone/>
            <wp:docPr id="2" name="图片 2" descr="羽毛球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21594279&quot;,&quot;origin&quot;:0,&quot;type&quot;:&quot;icons&quot;,&quot;user&quot;:&quot;444933495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羽毛球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8136255</wp:posOffset>
                </wp:positionV>
                <wp:extent cx="545465" cy="511810"/>
                <wp:effectExtent l="0" t="0" r="6985" b="2540"/>
                <wp:wrapNone/>
                <wp:docPr id="7" name="矩形 7" descr="篮球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5" cy="511810"/>
                        </a:xfrm>
                        <a:prstGeom prst="rect">
                          <a:avLst/>
                        </a:prstGeom>
                        <a:blipFill rotWithShape="1"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300E8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篮球" style="position:absolute;left:0pt;margin-left:-6.75pt;margin-top:640.65pt;height:40.3pt;width:42.95pt;z-index:251660288;v-text-anchor:middle;mso-width-relative:page;mso-height-relative:page;" filled="t" stroked="f" coordsize="21600,21600" o:gfxdata="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">
                <v:fill type="frame" on="t" o:title="篮球" focussize="0,0" recolor="t" rotate="t" r:id="rId16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EB300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9084310</wp:posOffset>
                </wp:positionV>
                <wp:extent cx="499110" cy="388620"/>
                <wp:effectExtent l="0" t="0" r="0" b="0"/>
                <wp:wrapNone/>
                <wp:docPr id="39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43885" y="9878060"/>
                          <a:ext cx="499110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1C5C02">
                            <w:pPr>
                              <w:pStyle w:val="4"/>
                              <w:spacing w:before="0" w:beforeAutospacing="0" w:after="156" w:afterAutospacing="0"/>
                              <w:jc w:val="both"/>
                              <w:rPr>
                                <w:color w:val="3A867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176.65pt;margin-top:715.3pt;height:30.6pt;width:39.3pt;z-index:251671552;mso-width-relative:page;mso-height-relative:page;" filled="f" stroked="f" coordsize="21600,21600" o:gfxdata="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3ZOqh2QAAAA0BAAAPAAAAAAAAAAEAIAAAACIAAABkcnMvZG93&#10;bnJldi54bWxQSwECFAAUAAAACACHTuJAqASZiMYBAABqAwAADgAAAAAAAAABACAAAAAoAQAAZHJz&#10;L2Uyb0RvYy54bWxQSwUGAAAAAAYABgBZAQAAY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21C5C02">
                      <w:pPr>
                        <w:pStyle w:val="4"/>
                        <w:spacing w:before="0" w:beforeAutospacing="0" w:after="156" w:afterAutospacing="0"/>
                        <w:jc w:val="both"/>
                        <w:rPr>
                          <w:color w:val="3A867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-404495</wp:posOffset>
                </wp:positionH>
                <wp:positionV relativeFrom="paragraph">
                  <wp:posOffset>2513965</wp:posOffset>
                </wp:positionV>
                <wp:extent cx="2344420" cy="259207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4420" cy="259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7063C0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出生年月：1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99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22</w:t>
                            </w:r>
                          </w:p>
                          <w:p w14:paraId="11794FA8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民族：汉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族</w:t>
                            </w:r>
                          </w:p>
                          <w:p w14:paraId="777C9EFE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籍贯：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山东德州</w:t>
                            </w:r>
                          </w:p>
                          <w:p w14:paraId="2286A724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现居地址：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山东德州</w:t>
                            </w:r>
                          </w:p>
                          <w:p w14:paraId="5E443612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政治面貌：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共青团员</w:t>
                            </w:r>
                          </w:p>
                          <w:p w14:paraId="13DC915F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主修专业：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社会体育指导与管理</w:t>
                            </w:r>
                          </w:p>
                          <w:p w14:paraId="0FC198F2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15662781907</w:t>
                            </w:r>
                          </w:p>
                          <w:p w14:paraId="11152E92">
                            <w:pPr>
                              <w:spacing w:after="0" w:afterLines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instrText xml:space="preserve"> HYPERLINK "mailto:yourmail@mail.com" </w:instrTex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3012020442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@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.co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m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fldChar w:fldCharType="end"/>
                            </w:r>
                          </w:p>
                          <w:p w14:paraId="10E3F28C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微信：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15662781907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1.85pt;margin-top:197.95pt;height:204.1pt;width:184.6pt;mso-position-horizontal-relative:margin;z-index:251664384;mso-width-relative:page;mso-height-relative:page;" filled="f" stroked="f" coordsize="21600,21600" o:gfxdata="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2teZtNkAAAALAQAADwAAAAAAAAABACAAAAAiAAAAZHJzL2Rvd25yZXYueG1sUEsBAhQAFAAAAAgA&#10;h07iQDkb0dMkAgAAK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47063C0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出生年月：1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99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08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22</w:t>
                      </w:r>
                    </w:p>
                    <w:p w14:paraId="11794FA8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民族：汉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族</w:t>
                      </w:r>
                    </w:p>
                    <w:p w14:paraId="777C9EFE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籍贯：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山东德州</w:t>
                      </w:r>
                    </w:p>
                    <w:p w14:paraId="2286A724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现居地址：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山东德州</w:t>
                      </w:r>
                    </w:p>
                    <w:p w14:paraId="5E443612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政治面貌：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共青团员</w:t>
                      </w:r>
                    </w:p>
                    <w:p w14:paraId="13DC915F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主修专业：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社会体育指导与管理</w:t>
                      </w:r>
                    </w:p>
                    <w:p w14:paraId="0FC198F2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15662781907</w:t>
                      </w:r>
                    </w:p>
                    <w:p w14:paraId="11152E92">
                      <w:pPr>
                        <w:spacing w:after="0" w:afterLines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instrText xml:space="preserve"> HYPERLINK "mailto:yourmail@mail.com" </w:instrTex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t>3012020442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</w:rPr>
                        <w:t>@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t>qq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</w:rPr>
                        <w:t>.co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t>m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fldChar w:fldCharType="end"/>
                      </w:r>
                    </w:p>
                    <w:p w14:paraId="10E3F28C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微信：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15662781907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2556510</wp:posOffset>
                </wp:positionH>
                <wp:positionV relativeFrom="paragraph">
                  <wp:posOffset>-365125</wp:posOffset>
                </wp:positionV>
                <wp:extent cx="2370455" cy="110490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2843DF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王宝峰</w:t>
                            </w:r>
                          </w:p>
                          <w:p w14:paraId="47C0A7D7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职务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专任教师</w:t>
                            </w:r>
                          </w:p>
                          <w:p w14:paraId="130B6DC6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职称：助教</w:t>
                            </w:r>
                          </w:p>
                          <w:p w14:paraId="7074D835">
                            <w:pPr>
                              <w:spacing w:after="0" w:afterLines="0" w:line="400" w:lineRule="exact"/>
                              <w:rPr>
                                <w:rFonts w:hint="default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 w14:paraId="4BD6FE39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11E3BC28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3pt;margin-top:-28.75pt;height:87pt;width:186.65pt;mso-position-horizontal-relative:margin;z-index:251672576;mso-width-relative:page;mso-height-relative:page;" filled="f" stroked="f" coordsize="21600,21600" o:gfxdata="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+FqV/YAAAACwEAAA8AAAAAAAAAAQAgAAAAIgAAAGRycy9kb3ducmV2LnhtbFBLAQIUABQAAAAI&#10;AIdO4kAnip02JgIAACs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2843DF">
                      <w:pPr>
                        <w:spacing w:after="0" w:afterLines="0" w:line="400" w:lineRule="exact"/>
                        <w:rPr>
                          <w:rFonts w:hint="default" w:eastAsiaTheme="minor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王宝峰</w:t>
                      </w:r>
                    </w:p>
                    <w:p w14:paraId="47C0A7D7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职务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专任教师</w:t>
                      </w:r>
                    </w:p>
                    <w:p w14:paraId="130B6DC6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职称：助教</w:t>
                      </w:r>
                    </w:p>
                    <w:p w14:paraId="7074D835">
                      <w:pPr>
                        <w:spacing w:after="0" w:afterLines="0" w:line="400" w:lineRule="exact"/>
                        <w:rPr>
                          <w:rFonts w:hint="default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 w14:paraId="4BD6FE39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1E3BC28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-614680</wp:posOffset>
            </wp:positionH>
            <wp:positionV relativeFrom="paragraph">
              <wp:posOffset>-789940</wp:posOffset>
            </wp:positionV>
            <wp:extent cx="2886075" cy="2882900"/>
            <wp:effectExtent l="0" t="0" r="9525" b="12700"/>
            <wp:wrapNone/>
            <wp:docPr id="9" name="图片 9" descr="C:/Users/Administrator/Desktop/111.jpg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11.jpg111"/>
                    <pic:cNvPicPr>
                      <a:picLocks noChangeAspect="1"/>
                    </pic:cNvPicPr>
                  </pic:nvPicPr>
                  <pic:blipFill>
                    <a:blip r:embed="rId18"/>
                    <a:srcRect t="14708" b="14708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3363"/>
                    </a:xfrm>
                    <a:prstGeom prst="roundRect">
                      <a:avLst>
                        <a:gd name="adj" fmla="val 0"/>
                      </a:avLst>
                    </a:prstGeom>
                    <a:ln w="5715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2584450</wp:posOffset>
                </wp:positionH>
                <wp:positionV relativeFrom="paragraph">
                  <wp:posOffset>892810</wp:posOffset>
                </wp:positionV>
                <wp:extent cx="3674110" cy="3596005"/>
                <wp:effectExtent l="0" t="0" r="0" b="0"/>
                <wp:wrapNone/>
                <wp:docPr id="2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359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0D617B">
                            <w:pPr>
                              <w:ind w:firstLine="440" w:firstLineChars="200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作为一名体育教师，我热爱自己的岗位，并为之投入了巨大的热情和精力。大学期间，我认真学习掌握了各项专业技术、技能及理论知识，也系统学习了教育学、心理学、教师口语等教师职业技能课程。对工作积极认真，有较强的团队精神和组织协调能力；踏实肯干，动手能力强，认真负责，有很强的社会责任感；坚韧不拔，吃苦耐劳，喜欢和善于迎接新挑战。长风破浪会有时，直挂云帆济沧海，我定会以饱满的热情和坚韧的性格勤奋工作，与同事精诚合作，为学校的发展尽自己的绵薄之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5pt;margin-top:70.3pt;height:283.15pt;width:289.3pt;mso-position-horizontal-relative:margin;z-index:251662336;mso-width-relative:page;mso-height-relative:page;" filled="f" stroked="f" coordsize="21600,21600" o:gfxdata="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qjWxfYAAAACwEAAA8AAAAAAAAAAQAgAAAAIgAAAGRycy9kb3ducmV2LnhtbFBLAQIUABQAAAAI&#10;AIdO4kCvGpKxJgIAACw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0D617B">
                      <w:pPr>
                        <w:ind w:firstLine="440" w:firstLineChars="200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  <w:t>作为一名体育教师，我热爱自己的岗位，并为之投入了巨大的热情和精力。大学期间，我认真学习掌握了各项专业技术、技能及理论知识，也系统学习了教育学、心理学、教师口语等教师职业技能课程。对工作积极认真，有较强的团队精神和组织协调能力；踏实肯干，动手能力强，认真负责，有很强的社会责任感；坚韧不拔，吃苦耐劳，喜欢和善于迎接新挑战。长风破浪会有时，直挂云帆济沧海，我定会以饱满的热情和坚韧的性格勤奋工作，与同事精诚合作，为学校的发展尽自己的绵薄之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5892800</wp:posOffset>
                </wp:positionV>
                <wp:extent cx="1192530" cy="908050"/>
                <wp:effectExtent l="0" t="0" r="7620" b="63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908050"/>
                          <a:chOff x="0" y="0"/>
                          <a:chExt cx="1481866" cy="908777"/>
                        </a:xfrm>
                      </wpg:grpSpPr>
                      <wps:wsp>
                        <wps:cNvPr id="303" name="矩形 303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4" name="矩形 304"/>
                        <wps:cNvSpPr/>
                        <wps:spPr>
                          <a:xfrm>
                            <a:off x="10571" y="214166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10571" y="420303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7" name="矩形 307"/>
                        <wps:cNvSpPr/>
                        <wps:spPr>
                          <a:xfrm>
                            <a:off x="10571" y="626439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8" name="矩形 308"/>
                        <wps:cNvSpPr/>
                        <wps:spPr>
                          <a:xfrm>
                            <a:off x="10571" y="837861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8" name="矩形 298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9" name="矩形 299"/>
                        <wps:cNvSpPr/>
                        <wps:spPr>
                          <a:xfrm>
                            <a:off x="0" y="213963"/>
                            <a:ext cx="735331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>
                            <a:off x="0" y="420098"/>
                            <a:ext cx="110299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1" name="矩形 301"/>
                        <wps:cNvSpPr/>
                        <wps:spPr>
                          <a:xfrm>
                            <a:off x="0" y="626235"/>
                            <a:ext cx="128714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2" name="矩形 302"/>
                        <wps:cNvSpPr/>
                        <wps:spPr>
                          <a:xfrm>
                            <a:off x="0" y="837657"/>
                            <a:ext cx="919480" cy="71120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.3pt;margin-top:464pt;height:71.5pt;width:93.9pt;z-index:251667456;mso-width-relative:page;mso-height-relative:page;" coordsize="1481866,908777" o:gfxdata="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aElLjbsAAADc&#10;AAAADwAAAGRycy9kb3ducmV2LnhtbEWPT4vCMBTE74LfITxhb5q0ikg1ehB38bb+w/OjebbF5qU2&#10;2arffiMIHoeZ+Q2zWD1sLTpqfeVYQzJSIIhzZyouNJyO38MZCB+QDdaOScOTPKyW/d4CM+PuvKfu&#10;EAoRIewz1FCG0GRS+rwki37kGuLoXVxrMUTZFtK0eI9wW8tUqam0WHFcKLGhdUn59fBnNTTT3TZN&#10;0s6HSW1vv2d+ms3PWuuvQaLmIAI9wif8bm+NhrEaw+tMPAJ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lLj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214166;height:70485;width:1471295;v-text-anchor:middle;" fillcolor="#71C1B9" filled="t" stroked="f" coordsize="21600,21600" o:gfxdata="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6DT+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420303;height:70485;width:1471295;v-text-anchor:middle;" fillcolor="#71C1B9" filled="t" stroked="f" coordsize="21600,21600" o:gfxdata="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7HZi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626439;height:70485;width:1471295;v-text-anchor:middle;" fillcolor="#71C1B9" filled="t" stroked="f" coordsize="21600,21600" o:gfxdata="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JNj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837861;height:70485;width:1471295;v-text-anchor:middle;" fillcolor="#71C1B9" filled="t" stroked="f" coordsize="21600,21600" o:gfxdata="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bt2fy5AAAA3A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sa8mKrgAAADc&#10;AAAADwAAAGRycy9kb3ducmV2LnhtbEVPuwrCMBTdBf8hXMFNU0VEq9FBEERx8IE4XpprU2xuSpNq&#10;/XszCI6H816uW1uKF9W+cKxgNExAEGdOF5wruF62gxkIH5A1lo5JwYc8rFfdzhJT7d58otc55CKG&#10;sE9RgQmhSqX0mSGLfugq4sg9XG0xRFjnUtf4juG2lOMkmUqLBccGgxVtDGXPc2MVHE6f2+1gms11&#10;Rvtmkh3v89ZOlOr3RskCRKA2/MU/904rGM/j2ngmHgG5+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a8mKrgAAADc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213963;height:70485;width:735331;v-text-anchor:middle;" fillcolor="#4EB2A8" filled="t" stroked="f" coordsize="21600,21600" o:gfxdata="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44Ox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420098;height:70485;width:1102995;v-text-anchor:middle;" fillcolor="#4EB2A8" filled="t" stroked="f" coordsize="21600,21600" o:gfxdata="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MrA2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626235;height:70485;width:1287145;v-text-anchor:middle;" fillcolor="#4EB2A8" filled="t" stroked="f" coordsize="21600,21600" o:gfxdata="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4Vr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837657;height:71120;width:919480;v-text-anchor:middle;" fillcolor="#4EB2A8" filled="t" stroked="f" coordsize="21600,21600" o:gfxdata="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qyL2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7251065</wp:posOffset>
                </wp:positionV>
                <wp:extent cx="1192530" cy="268605"/>
                <wp:effectExtent l="0" t="0" r="7620" b="1714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268647"/>
                          <a:chOff x="0" y="0"/>
                          <a:chExt cx="1481866" cy="268795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10571" y="19831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73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矩形 74"/>
                        <wps:cNvSpPr/>
                        <wps:spPr>
                          <a:xfrm>
                            <a:off x="0" y="198105"/>
                            <a:ext cx="1134746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75pt;margin-top:570.95pt;height:21.15pt;width:93.9pt;z-index:251669504;mso-width-relative:page;mso-height-relative:page;" coordsize="1481866,268795" o:gfxdata="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FxlaO7bAAAADAEAAA8AAAAAAAAAAQAgAAAAIgAAAGRy&#10;cy9kb3ducmV2LnhtbFBLAQIUABQAAAAIAIdO4kAeMlZAWAMAANkOAAAOAAAAAAAAAAEAIAAAACoB&#10;AABkcnMvZTJvRG9jLnhtbFBLBQYAAAAABgAGAFkBAAD0BgAAAAA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pUzp8rQAAADb&#10;AAAADwAAAGRycy9kb3ducmV2LnhtbEVPuwrCMBTdBf8hXMFN0xYpUo0OouLmE+dLc22LzU1tYtW/&#10;N4PgeDjv+fJtatFR6yrLCuJxBII4t7riQsHlvBlNQTiPrLG2TAo+5GC56PfmmGn74iN1J1+IEMIu&#10;QwWl900mpctLMujGtiEO3M22Bn2AbSF1i68QbmqZRFEqDVYcGkpsaFVSfj89jYImPeySOOmcn9Tm&#10;sb/yR6+3K6WGgziagfD09n/xz73TCtIwNnwJP0Au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lTOny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198310;height:70485;width:1471295;v-text-anchor:middle;" fillcolor="#71C1B9" filled="t" stroked="f" coordsize="21600,21600" o:gfxdata="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BMa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mu0zN70AAADb&#10;AAAADwAAAGRycy9kb3ducmV2LnhtbEWPQYvCMBSE78L+h/AWvGnqKq5WowdhQRQPVpE9PppnU2xe&#10;SpNq/febBcHjMDPfMMt1Zytxp8aXjhWMhgkI4tzpkgsF59PPYAbCB2SNlWNS8CQP69VHb4mpdg8+&#10;0j0LhYgQ9ikqMCHUqZQ+N2TRD11NHL2rayyGKJtC6gYfEW4r+ZUkU2mx5LhgsKaNofyWtVbB/vi8&#10;XPam3ZxntGsn+eF33tmJUv3PUbIAEagL7/CrvdUKvsfw/yX+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7TM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198105;height:70485;width:1134746;v-text-anchor:middle;" fillcolor="#4EB2A8" filled="t" stroked="f" coordsize="21600,21600" o:gfxdata="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Eq0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-297815</wp:posOffset>
                </wp:positionH>
                <wp:positionV relativeFrom="paragraph">
                  <wp:posOffset>5537835</wp:posOffset>
                </wp:positionV>
                <wp:extent cx="855980" cy="1359535"/>
                <wp:effectExtent l="0" t="0" r="0" b="0"/>
                <wp:wrapSquare wrapText="bothSides"/>
                <wp:docPr id="3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5D72F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专业技能</w:t>
                            </w:r>
                          </w:p>
                          <w:p w14:paraId="581E30E8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运动素质</w:t>
                            </w:r>
                          </w:p>
                          <w:p w14:paraId="5FBC5AB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文稿写作</w:t>
                            </w:r>
                          </w:p>
                          <w:p w14:paraId="7E71D394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训练策划</w:t>
                            </w:r>
                          </w:p>
                          <w:p w14:paraId="23A24F7B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运动训练</w:t>
                            </w:r>
                          </w:p>
                          <w:p w14:paraId="75B009C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  <w:t>运动康复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5pt;margin-top:436.05pt;height:107.05pt;width:67.4pt;mso-position-horizontal-relative:margin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m&#10;KZDYAAAACwEAAA8AAAAAAAAAAQAgAAAAIgAAAGRycy9kb3ducmV2LnhtbFBLAQIUABQAAAAIAIdO&#10;4kDNEfoiIwIAACs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5D72F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专业技能</w:t>
                      </w:r>
                    </w:p>
                    <w:p w14:paraId="581E30E8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运动素质</w:t>
                      </w:r>
                    </w:p>
                    <w:p w14:paraId="5FBC5AB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文稿写作</w:t>
                      </w:r>
                    </w:p>
                    <w:p w14:paraId="7E71D394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训练策划</w:t>
                      </w:r>
                    </w:p>
                    <w:p w14:paraId="23A24F7B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运动训练</w:t>
                      </w:r>
                    </w:p>
                    <w:p w14:paraId="75B009C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  <w:t>运动康复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-297180</wp:posOffset>
                </wp:positionH>
                <wp:positionV relativeFrom="paragraph">
                  <wp:posOffset>6901180</wp:posOffset>
                </wp:positionV>
                <wp:extent cx="855980" cy="1139190"/>
                <wp:effectExtent l="0" t="0" r="0" b="3810"/>
                <wp:wrapSquare wrapText="bothSides"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8904FD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语言能力</w:t>
                            </w:r>
                          </w:p>
                          <w:p w14:paraId="5091276A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普通话</w:t>
                            </w:r>
                          </w:p>
                          <w:p w14:paraId="046F020C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pt;margin-top:543.4pt;height:89.7pt;width:67.4pt;mso-position-horizontal-relative:margin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V1&#10;pMbXAAAADAEAAA8AAAAAAAAAAQAgAAAAIgAAAGRycy9kb3ducmV2LnhtbFBLAQIUABQAAAAIAIdO&#10;4kA20VC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8904FD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语言能力</w:t>
                      </w:r>
                    </w:p>
                    <w:p w14:paraId="5091276A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普通话</w:t>
                      </w:r>
                    </w:p>
                    <w:p w14:paraId="046F020C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英语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5220335</wp:posOffset>
                </wp:positionV>
                <wp:extent cx="1383030" cy="297815"/>
                <wp:effectExtent l="0" t="0" r="0" b="0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89A543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  <w:p w14:paraId="5F95E88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411.05pt;height:23.45pt;width:108.9pt;mso-wrap-distance-bottom:3.6pt;mso-wrap-distance-left:9pt;mso-wrap-distance-right:9pt;mso-wrap-distance-top:3.6pt;z-index:251665408;v-text-anchor:middle;mso-width-relative:page;mso-height-relative:page;" filled="f" stroked="f" coordsize="21600,21600" o:gfxdata="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3dWX2QAAAAsBAAAPAAAAAAAAAAEAIAAAACIAAABkcnMvZG93bnJldi54bWxQSwECFAAUAAAACACH&#10;TuJANEFO8CMCAAAs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89A543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职业技能</w:t>
                      </w:r>
                    </w:p>
                    <w:p w14:paraId="5F95E88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2185670</wp:posOffset>
                </wp:positionV>
                <wp:extent cx="1383030" cy="297815"/>
                <wp:effectExtent l="0" t="0" r="0" b="0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C54175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 w14:paraId="636CE5A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2.55pt;margin-top:172.1pt;height:23.45pt;width:108.9pt;mso-wrap-distance-bottom:3.6pt;mso-wrap-distance-left:9pt;mso-wrap-distance-right:9pt;mso-wrap-distance-top:3.6pt;z-index:251666432;v-text-anchor:middle;mso-width-relative:page;mso-height-relative:page;" filled="f" stroked="f" coordsize="21600,21600" o:gfxdata="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IaBujaAAAACwEAAA8AAAAAAAAAAQAgAAAAIgAAAGRycy9kb3ducmV2LnhtbFBLAQIUABQAAAAI&#10;AIdO4kAHNuFAJAIAACw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C54175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基本信息</w:t>
                      </w:r>
                    </w:p>
                    <w:p w14:paraId="636CE5A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-866140</wp:posOffset>
                </wp:positionV>
                <wp:extent cx="7585075" cy="168592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075" cy="16860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.75pt;margin-top:-68.2pt;height:132.75pt;width:597.25pt;z-index:251659264;v-text-anchor:middle;mso-width-relative:page;mso-height-relative:page;" fillcolor="#3B3838 [814]" filled="t" stroked="f" coordsize="21600,21600" o:gfxdata="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xfqij2gAAAA4BAAAPAAAAAAAAAAEA&#10;IAAAACIAAABkcnMvZG93bnJldi54bWxQSwECFAAUAAAACACHTuJA18uxz38CAADuBAAADgAAAAAA&#10;AAABACAAAAAp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3598">
    <w:pPr>
      <w:pStyle w:val="2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D9278">
    <w:pPr>
      <w:pStyle w:val="2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3D41F">
    <w:pPr>
      <w:pStyle w:val="2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</w:pPr>
      <w:r>
        <w:separator/>
      </w:r>
    </w:p>
  </w:footnote>
  <w:footnote w:type="continuationSeparator" w:id="1">
    <w:p>
      <w:pPr>
        <w:spacing w:before="0" w:after="0"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AF7E4">
    <w:pPr>
      <w:pStyle w:val="3"/>
      <w:pBdr>
        <w:bottom w:val="none" w:color="auto" w:sz="0" w:space="0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EDDCA">
    <w:pPr>
      <w:pStyle w:val="3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DAEA0">
    <w:pPr>
      <w:pStyle w:val="3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removePersonalInformation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E33E07"/>
    <w:rsid w:val="00006D27"/>
    <w:rsid w:val="000237A8"/>
    <w:rsid w:val="0002447B"/>
    <w:rsid w:val="0005009E"/>
    <w:rsid w:val="00083D77"/>
    <w:rsid w:val="00085732"/>
    <w:rsid w:val="00115658"/>
    <w:rsid w:val="00153C81"/>
    <w:rsid w:val="00175094"/>
    <w:rsid w:val="0018089D"/>
    <w:rsid w:val="00196214"/>
    <w:rsid w:val="001A7B69"/>
    <w:rsid w:val="001E52D9"/>
    <w:rsid w:val="00217A43"/>
    <w:rsid w:val="002830C4"/>
    <w:rsid w:val="00287094"/>
    <w:rsid w:val="002B0607"/>
    <w:rsid w:val="002B70C0"/>
    <w:rsid w:val="002D35F0"/>
    <w:rsid w:val="002E256C"/>
    <w:rsid w:val="002F31A6"/>
    <w:rsid w:val="00316A60"/>
    <w:rsid w:val="0032572F"/>
    <w:rsid w:val="00337DC0"/>
    <w:rsid w:val="00346822"/>
    <w:rsid w:val="003821B1"/>
    <w:rsid w:val="004220C6"/>
    <w:rsid w:val="0048341E"/>
    <w:rsid w:val="004942EF"/>
    <w:rsid w:val="004D33DA"/>
    <w:rsid w:val="0051032E"/>
    <w:rsid w:val="00517E54"/>
    <w:rsid w:val="005A44A5"/>
    <w:rsid w:val="005C738F"/>
    <w:rsid w:val="005F758C"/>
    <w:rsid w:val="0061620A"/>
    <w:rsid w:val="00625BEC"/>
    <w:rsid w:val="00637AAD"/>
    <w:rsid w:val="006639D4"/>
    <w:rsid w:val="006D0771"/>
    <w:rsid w:val="006E7DE1"/>
    <w:rsid w:val="006F00F1"/>
    <w:rsid w:val="0072172A"/>
    <w:rsid w:val="007458E1"/>
    <w:rsid w:val="007B3708"/>
    <w:rsid w:val="007D246A"/>
    <w:rsid w:val="007D3D87"/>
    <w:rsid w:val="00807980"/>
    <w:rsid w:val="008739E3"/>
    <w:rsid w:val="008B125B"/>
    <w:rsid w:val="009139CE"/>
    <w:rsid w:val="00957240"/>
    <w:rsid w:val="009C08AC"/>
    <w:rsid w:val="009D4754"/>
    <w:rsid w:val="00A03C39"/>
    <w:rsid w:val="00A04171"/>
    <w:rsid w:val="00A60CE5"/>
    <w:rsid w:val="00A82385"/>
    <w:rsid w:val="00A9647F"/>
    <w:rsid w:val="00B065F9"/>
    <w:rsid w:val="00B21648"/>
    <w:rsid w:val="00B761DD"/>
    <w:rsid w:val="00BA0709"/>
    <w:rsid w:val="00BB002F"/>
    <w:rsid w:val="00BE7F65"/>
    <w:rsid w:val="00C0426F"/>
    <w:rsid w:val="00C05B47"/>
    <w:rsid w:val="00C3289D"/>
    <w:rsid w:val="00C5101F"/>
    <w:rsid w:val="00C76A2D"/>
    <w:rsid w:val="00D66C54"/>
    <w:rsid w:val="00D77D8D"/>
    <w:rsid w:val="00D9097B"/>
    <w:rsid w:val="00DC1006"/>
    <w:rsid w:val="00DD2939"/>
    <w:rsid w:val="00DF0A4C"/>
    <w:rsid w:val="00E338BD"/>
    <w:rsid w:val="00E56F92"/>
    <w:rsid w:val="00E656D3"/>
    <w:rsid w:val="00E806D3"/>
    <w:rsid w:val="00E844D5"/>
    <w:rsid w:val="00E874B3"/>
    <w:rsid w:val="00EC2268"/>
    <w:rsid w:val="00EF412D"/>
    <w:rsid w:val="00F45B94"/>
    <w:rsid w:val="00F741C8"/>
    <w:rsid w:val="00F80601"/>
    <w:rsid w:val="00F900C5"/>
    <w:rsid w:val="00F90E4D"/>
    <w:rsid w:val="00FA70F5"/>
    <w:rsid w:val="00FB463D"/>
    <w:rsid w:val="00FF7A5E"/>
    <w:rsid w:val="034F775E"/>
    <w:rsid w:val="6BE33E07"/>
    <w:rsid w:val="7477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324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7.jpeg"/><Relationship Id="rId17" Type="http://schemas.openxmlformats.org/officeDocument/2006/relationships/image" Target="media/image6.svg"/><Relationship Id="rId16" Type="http://schemas.openxmlformats.org/officeDocument/2006/relationships/image" Target="media/image5.png"/><Relationship Id="rId15" Type="http://schemas.openxmlformats.org/officeDocument/2006/relationships/image" Target="media/image4.svg"/><Relationship Id="rId14" Type="http://schemas.openxmlformats.org/officeDocument/2006/relationships/image" Target="media/image3.pn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14ba46-68d8-494c-85d2-e1e11bb5d068\&#26126;&#20142;&#31616;&#27905;&#20010;&#20154;&#31616;&#20171;&#27714;&#32844;&#38754;&#35797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明亮简洁个人简介求职面试简历.docx</Template>
  <Pages>1</Pages>
  <Words>0</Words>
  <Characters>0</Characters>
  <Lines>1</Lines>
  <Paragraphs>1</Paragraphs>
  <TotalTime>33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2024-12-09T05:52:00Z</dcterms:created>
  <dcterms:modified xsi:type="dcterms:W3CDTF">2024-12-10T01:59:35Z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1.0_X5C9iwoeK08CDXPk5SSu+v8gQ3+aCfxashoA3ajfSw0e/twTOKyNIMX/v8DLs0oYO2QiMFpVoyWFxQnyjgfeyg==</vt:lpwstr>
  </property>
  <property fmtid="{D5CDD505-2E9C-101B-9397-08002B2CF9AE}" pid="3" name="KSOTemplateUUID">
    <vt:lpwstr>v1.0_mb_KZpA1gsKYT6epj94pEBVKQ==</vt:lpwstr>
  </property>
  <property fmtid="{D5CDD505-2E9C-101B-9397-08002B2CF9AE}" pid="4" name="ICV">
    <vt:lpwstr>8688F8EB972948ECA673F395CA3C7632_11</vt:lpwstr>
  </property>
  <property fmtid="{D5CDD505-2E9C-101B-9397-08002B2CF9AE}" pid="5" name="KSOProductBuildVer">
    <vt:lpwstr>2052-12.1.0.19302</vt:lpwstr>
  </property>
</Properties>
</file>